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tblInd w:w="-432" w:type="dxa"/>
        <w:tblLayout w:type="fixed"/>
        <w:tblLook w:val="0000" w:firstRow="0" w:lastRow="0" w:firstColumn="0" w:lastColumn="0" w:noHBand="0" w:noVBand="0"/>
      </w:tblPr>
      <w:tblGrid>
        <w:gridCol w:w="2520"/>
        <w:gridCol w:w="1077"/>
        <w:gridCol w:w="518"/>
        <w:gridCol w:w="18"/>
        <w:gridCol w:w="623"/>
        <w:gridCol w:w="824"/>
        <w:gridCol w:w="90"/>
        <w:gridCol w:w="443"/>
        <w:gridCol w:w="7"/>
        <w:gridCol w:w="900"/>
        <w:gridCol w:w="180"/>
        <w:gridCol w:w="1170"/>
        <w:gridCol w:w="180"/>
        <w:gridCol w:w="810"/>
        <w:gridCol w:w="36"/>
        <w:gridCol w:w="1494"/>
      </w:tblGrid>
      <w:tr w:rsidR="003B5F17" w:rsidRPr="0096300B" w14:paraId="2A63C5CD" w14:textId="77777777" w:rsidTr="008D7045">
        <w:trPr>
          <w:trHeight w:val="1335"/>
        </w:trPr>
        <w:tc>
          <w:tcPr>
            <w:tcW w:w="3597" w:type="dxa"/>
            <w:gridSpan w:val="2"/>
            <w:tcBorders>
              <w:top w:val="single" w:sz="4" w:space="0" w:color="auto"/>
              <w:left w:val="single" w:sz="4" w:space="0" w:color="auto"/>
              <w:bottom w:val="single" w:sz="4" w:space="0" w:color="auto"/>
              <w:right w:val="single" w:sz="4" w:space="0" w:color="auto"/>
            </w:tcBorders>
            <w:vAlign w:val="center"/>
          </w:tcPr>
          <w:p w14:paraId="39CD95EF" w14:textId="77777777" w:rsidR="003B5F17" w:rsidRPr="0096300B" w:rsidRDefault="003B5F17" w:rsidP="008F79CC">
            <w:pPr>
              <w:pStyle w:val="TableTitle"/>
              <w:rPr>
                <w:sz w:val="20"/>
                <w:szCs w:val="20"/>
              </w:rPr>
            </w:pPr>
            <w:r w:rsidRPr="004405B7">
              <w:rPr>
                <w:noProof/>
              </w:rPr>
              <w:drawing>
                <wp:inline distT="0" distB="0" distL="0" distR="0" wp14:anchorId="4404CE5C" wp14:editId="076D6C74">
                  <wp:extent cx="2120568" cy="564543"/>
                  <wp:effectExtent l="0" t="0" r="0" b="6985"/>
                  <wp:docPr id="1" name="Picture 1" descr="C:\Users\ANDERM\Desktop\H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M\Desktop\HCA-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390" cy="577008"/>
                          </a:xfrm>
                          <a:prstGeom prst="rect">
                            <a:avLst/>
                          </a:prstGeom>
                          <a:noFill/>
                          <a:ln>
                            <a:noFill/>
                          </a:ln>
                        </pic:spPr>
                      </pic:pic>
                    </a:graphicData>
                  </a:graphic>
                </wp:inline>
              </w:drawing>
            </w:r>
          </w:p>
        </w:tc>
        <w:tc>
          <w:tcPr>
            <w:tcW w:w="3603" w:type="dxa"/>
            <w:gridSpan w:val="9"/>
            <w:tcBorders>
              <w:top w:val="single" w:sz="4" w:space="0" w:color="auto"/>
              <w:left w:val="single" w:sz="4" w:space="0" w:color="auto"/>
              <w:bottom w:val="single" w:sz="4" w:space="0" w:color="auto"/>
              <w:right w:val="single" w:sz="4" w:space="0" w:color="auto"/>
            </w:tcBorders>
            <w:vAlign w:val="center"/>
          </w:tcPr>
          <w:p w14:paraId="1EFDB5B6" w14:textId="77777777" w:rsidR="003B5F17" w:rsidRPr="008D7045" w:rsidRDefault="003B5F17" w:rsidP="00D27076">
            <w:pPr>
              <w:pStyle w:val="TableTitle"/>
              <w:widowControl w:val="0"/>
              <w:spacing w:after="0" w:line="240" w:lineRule="auto"/>
            </w:pPr>
            <w:r w:rsidRPr="008D7045">
              <w:t>CONTRACT for</w:t>
            </w:r>
          </w:p>
          <w:p w14:paraId="0630D053" w14:textId="77777777" w:rsidR="003E2308" w:rsidRPr="000B3482" w:rsidRDefault="00D27076" w:rsidP="002503AF">
            <w:pPr>
              <w:pStyle w:val="TableTitle"/>
              <w:widowControl w:val="0"/>
              <w:rPr>
                <w:b w:val="0"/>
              </w:rPr>
            </w:pPr>
            <w:r>
              <w:rPr>
                <w:b w:val="0"/>
              </w:rPr>
              <w:t>Cascade Care Public Option Plans</w:t>
            </w:r>
            <w:r w:rsidR="002503AF">
              <w:rPr>
                <w:b w:val="0"/>
              </w:rPr>
              <w:t xml:space="preserve"> on the </w:t>
            </w:r>
            <w:r w:rsidR="002503AF" w:rsidRPr="002503AF">
              <w:rPr>
                <w:b w:val="0"/>
                <w:i/>
              </w:rPr>
              <w:t>Washington Healthplanfinder</w:t>
            </w:r>
            <w:r w:rsidR="002503AF">
              <w:rPr>
                <w:b w:val="0"/>
              </w:rPr>
              <w:t>.</w:t>
            </w:r>
          </w:p>
        </w:tc>
        <w:tc>
          <w:tcPr>
            <w:tcW w:w="3690" w:type="dxa"/>
            <w:gridSpan w:val="5"/>
            <w:tcBorders>
              <w:top w:val="single" w:sz="6" w:space="0" w:color="auto"/>
              <w:left w:val="single" w:sz="4" w:space="0" w:color="auto"/>
              <w:bottom w:val="single" w:sz="4" w:space="0" w:color="auto"/>
              <w:right w:val="single" w:sz="6" w:space="0" w:color="auto"/>
            </w:tcBorders>
          </w:tcPr>
          <w:p w14:paraId="19B4C564" w14:textId="77777777" w:rsidR="003B5F17" w:rsidRPr="00180793" w:rsidRDefault="003B5F17" w:rsidP="008F79CC">
            <w:pPr>
              <w:pStyle w:val="TableNormal0"/>
              <w:rPr>
                <w:b/>
              </w:rPr>
            </w:pPr>
            <w:r w:rsidRPr="0096300B">
              <w:t xml:space="preserve">HCA </w:t>
            </w:r>
            <w:r w:rsidRPr="00180793">
              <w:t xml:space="preserve">Contract Number: </w:t>
            </w:r>
            <w:r w:rsidR="003E2308">
              <w:t>K</w:t>
            </w:r>
            <w:r w:rsidR="000B3482">
              <w:fldChar w:fldCharType="begin">
                <w:ffData>
                  <w:name w:val="Text5"/>
                  <w:enabled/>
                  <w:calcOnExit w:val="0"/>
                  <w:textInput/>
                </w:ffData>
              </w:fldChar>
            </w:r>
            <w:bookmarkStart w:id="0" w:name="Text5"/>
            <w:r w:rsidR="000B3482">
              <w:instrText xml:space="preserve"> FORMTEXT </w:instrText>
            </w:r>
            <w:r w:rsidR="000B3482">
              <w:fldChar w:fldCharType="separate"/>
            </w:r>
            <w:r w:rsidR="000B3482">
              <w:rPr>
                <w:noProof/>
              </w:rPr>
              <w:t> </w:t>
            </w:r>
            <w:r w:rsidR="000B3482">
              <w:rPr>
                <w:noProof/>
              </w:rPr>
              <w:t> </w:t>
            </w:r>
            <w:r w:rsidR="000B3482">
              <w:rPr>
                <w:noProof/>
              </w:rPr>
              <w:t> </w:t>
            </w:r>
            <w:r w:rsidR="000B3482">
              <w:rPr>
                <w:noProof/>
              </w:rPr>
              <w:t> </w:t>
            </w:r>
            <w:r w:rsidR="000B3482">
              <w:rPr>
                <w:noProof/>
              </w:rPr>
              <w:t> </w:t>
            </w:r>
            <w:r w:rsidR="000B3482">
              <w:fldChar w:fldCharType="end"/>
            </w:r>
            <w:bookmarkEnd w:id="0"/>
          </w:p>
          <w:p w14:paraId="47053A83" w14:textId="77777777" w:rsidR="00264DD6" w:rsidRDefault="003B5F17" w:rsidP="008F79CC">
            <w:pPr>
              <w:pStyle w:val="TableNormal0"/>
            </w:pPr>
            <w:r w:rsidRPr="00180793">
              <w:t>Resulting from Solicitation Number</w:t>
            </w:r>
            <w:r>
              <w:t xml:space="preserve"> (If applicable</w:t>
            </w:r>
            <w:r w:rsidRPr="00180793">
              <w:t xml:space="preserve">: </w:t>
            </w:r>
            <w:r w:rsidR="00264DD6">
              <w:t>RFA 2020HCA1</w:t>
            </w:r>
          </w:p>
          <w:p w14:paraId="2EA27B5F" w14:textId="77777777" w:rsidR="003B5F17" w:rsidRPr="00FD4BA4" w:rsidRDefault="003B5F17" w:rsidP="008F79CC">
            <w:pPr>
              <w:pStyle w:val="TableNormal0"/>
              <w:rPr>
                <w:b/>
              </w:rPr>
            </w:pPr>
            <w:r w:rsidRPr="00180793">
              <w:t xml:space="preserve">Contractor/Vendor Contract Number: </w:t>
            </w:r>
          </w:p>
        </w:tc>
      </w:tr>
      <w:tr w:rsidR="003B5F17" w:rsidRPr="0096300B" w14:paraId="5CAA6DE1" w14:textId="77777777" w:rsidTr="005C7F72">
        <w:tc>
          <w:tcPr>
            <w:tcW w:w="10890" w:type="dxa"/>
            <w:gridSpan w:val="16"/>
            <w:tcBorders>
              <w:top w:val="single" w:sz="4" w:space="0" w:color="auto"/>
              <w:bottom w:val="single" w:sz="18" w:space="0" w:color="auto"/>
            </w:tcBorders>
          </w:tcPr>
          <w:p w14:paraId="50A81E97" w14:textId="77777777" w:rsidR="003B5F17" w:rsidRPr="0096300B" w:rsidRDefault="003B5F17" w:rsidP="000B3482">
            <w:pPr>
              <w:spacing w:before="60" w:after="60" w:line="240" w:lineRule="auto"/>
            </w:pPr>
            <w:r w:rsidRPr="0096300B">
              <w:rPr>
                <w:b/>
              </w:rPr>
              <w:t xml:space="preserve">THIS </w:t>
            </w:r>
            <w:r w:rsidR="00AA3584">
              <w:rPr>
                <w:b/>
              </w:rPr>
              <w:t>CONTRACT</w:t>
            </w:r>
            <w:r w:rsidRPr="0096300B">
              <w:t xml:space="preserve"> </w:t>
            </w:r>
            <w:r>
              <w:t xml:space="preserve">is </w:t>
            </w:r>
            <w:r w:rsidRPr="0096300B">
              <w:t xml:space="preserve">made by and between Washington State Health Care Authority, </w:t>
            </w:r>
            <w:r w:rsidR="00AA3584">
              <w:t>(HCA)</w:t>
            </w:r>
            <w:r w:rsidR="003F1E0A">
              <w:t xml:space="preserve"> and _____________________________________</w:t>
            </w:r>
            <w:r w:rsidRPr="0096300B">
              <w:t xml:space="preserve">, </w:t>
            </w:r>
            <w:r w:rsidR="00AA3584">
              <w:t>(Contractor).</w:t>
            </w:r>
          </w:p>
        </w:tc>
      </w:tr>
      <w:tr w:rsidR="003B5F17" w:rsidRPr="0096300B" w14:paraId="103952C4" w14:textId="77777777" w:rsidTr="00017DEF">
        <w:trPr>
          <w:trHeight w:hRule="exact" w:val="216"/>
        </w:trPr>
        <w:tc>
          <w:tcPr>
            <w:tcW w:w="5580" w:type="dxa"/>
            <w:gridSpan w:val="6"/>
            <w:tcBorders>
              <w:top w:val="single" w:sz="18" w:space="0" w:color="auto"/>
              <w:left w:val="single" w:sz="18" w:space="0" w:color="auto"/>
              <w:right w:val="single" w:sz="6" w:space="0" w:color="auto"/>
            </w:tcBorders>
            <w:shd w:val="clear" w:color="auto" w:fill="auto"/>
            <w:vAlign w:val="center"/>
          </w:tcPr>
          <w:p w14:paraId="11464794" w14:textId="77777777" w:rsidR="003B5F17" w:rsidRPr="004651D1" w:rsidRDefault="003B5F17" w:rsidP="00017DEF">
            <w:pPr>
              <w:pStyle w:val="TableDescriptor"/>
            </w:pPr>
            <w:r w:rsidRPr="00C802D7">
              <w:t>CONTRACTOR NAME</w:t>
            </w:r>
          </w:p>
        </w:tc>
        <w:tc>
          <w:tcPr>
            <w:tcW w:w="5310" w:type="dxa"/>
            <w:gridSpan w:val="10"/>
            <w:tcBorders>
              <w:top w:val="single" w:sz="18" w:space="0" w:color="auto"/>
              <w:left w:val="single" w:sz="6" w:space="0" w:color="auto"/>
              <w:right w:val="single" w:sz="18" w:space="0" w:color="auto"/>
            </w:tcBorders>
            <w:shd w:val="clear" w:color="auto" w:fill="auto"/>
            <w:vAlign w:val="center"/>
          </w:tcPr>
          <w:p w14:paraId="5034AF63" w14:textId="77777777" w:rsidR="003B5F17" w:rsidRPr="004651D1" w:rsidRDefault="003B5F17" w:rsidP="00017DEF">
            <w:pPr>
              <w:pStyle w:val="TableDescriptor"/>
              <w:rPr>
                <w:sz w:val="16"/>
                <w:szCs w:val="24"/>
              </w:rPr>
            </w:pPr>
            <w:r w:rsidRPr="00C802D7">
              <w:t xml:space="preserve">CONTRACTOR </w:t>
            </w:r>
            <w:r w:rsidRPr="004651D1">
              <w:rPr>
                <w:caps/>
              </w:rPr>
              <w:t>doing business as</w:t>
            </w:r>
            <w:r w:rsidRPr="00C802D7">
              <w:t xml:space="preserve"> (DBA</w:t>
            </w:r>
            <w:r w:rsidRPr="00C802D7">
              <w:rPr>
                <w:sz w:val="16"/>
                <w:szCs w:val="24"/>
              </w:rPr>
              <w:t>)</w:t>
            </w:r>
          </w:p>
        </w:tc>
      </w:tr>
      <w:tr w:rsidR="003B5F17" w:rsidRPr="0096300B" w14:paraId="59C534D0" w14:textId="77777777" w:rsidTr="00017DEF">
        <w:trPr>
          <w:trHeight w:val="221"/>
        </w:trPr>
        <w:tc>
          <w:tcPr>
            <w:tcW w:w="5580" w:type="dxa"/>
            <w:gridSpan w:val="6"/>
            <w:tcBorders>
              <w:left w:val="single" w:sz="18" w:space="0" w:color="auto"/>
              <w:bottom w:val="single" w:sz="6" w:space="0" w:color="auto"/>
              <w:right w:val="single" w:sz="6" w:space="0" w:color="auto"/>
            </w:tcBorders>
            <w:shd w:val="clear" w:color="auto" w:fill="auto"/>
            <w:vAlign w:val="center"/>
          </w:tcPr>
          <w:p w14:paraId="0228EEF7" w14:textId="77777777" w:rsidR="003B5F17" w:rsidRPr="00C802D7" w:rsidRDefault="000B3482" w:rsidP="000B3482">
            <w:pPr>
              <w:pStyle w:val="TableNormal0"/>
              <w:spacing w:before="60" w:after="60" w:line="240" w:lineRule="auto"/>
              <w:rPr>
                <w:sz w:val="18"/>
                <w:szCs w:val="18"/>
              </w:rPr>
            </w:pPr>
            <w:r>
              <w:rPr>
                <w:sz w:val="18"/>
                <w:szCs w:val="18"/>
              </w:rPr>
              <w:fldChar w:fldCharType="begin">
                <w:ffData>
                  <w:name w:val="Text3"/>
                  <w:enabled/>
                  <w:calcOnExit w:val="0"/>
                  <w:textInput/>
                </w:ffData>
              </w:fldChar>
            </w:r>
            <w:bookmarkStart w:id="1" w:name="Text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c>
          <w:tcPr>
            <w:tcW w:w="5310" w:type="dxa"/>
            <w:gridSpan w:val="10"/>
            <w:tcBorders>
              <w:left w:val="single" w:sz="6" w:space="0" w:color="auto"/>
              <w:bottom w:val="single" w:sz="6" w:space="0" w:color="auto"/>
              <w:right w:val="single" w:sz="18" w:space="0" w:color="auto"/>
            </w:tcBorders>
            <w:shd w:val="clear" w:color="auto" w:fill="auto"/>
            <w:vAlign w:val="center"/>
          </w:tcPr>
          <w:p w14:paraId="77643153" w14:textId="77777777" w:rsidR="003B5F17" w:rsidRPr="00F7624A" w:rsidRDefault="000B3482" w:rsidP="000B3482">
            <w:pPr>
              <w:pStyle w:val="TableNormal0"/>
              <w:spacing w:before="60" w:after="60" w:line="240" w:lineRule="auto"/>
              <w:rPr>
                <w:noProof/>
              </w:rPr>
            </w:pPr>
            <w:r>
              <w:rPr>
                <w:noProof/>
              </w:rPr>
              <w:fldChar w:fldCharType="begin">
                <w:ffData>
                  <w:name w:val="Text4"/>
                  <w:enabled/>
                  <w:calcOnExit w:val="0"/>
                  <w:textInput/>
                </w:ffData>
              </w:fldChar>
            </w:r>
            <w:bookmarkStart w:id="2" w:name="Text4"/>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2"/>
          </w:p>
        </w:tc>
      </w:tr>
      <w:tr w:rsidR="003B5F17" w:rsidRPr="0096300B" w14:paraId="20344136" w14:textId="77777777" w:rsidTr="00017DEF">
        <w:trPr>
          <w:trHeight w:hRule="exact" w:val="216"/>
        </w:trPr>
        <w:tc>
          <w:tcPr>
            <w:tcW w:w="2520" w:type="dxa"/>
            <w:tcBorders>
              <w:top w:val="single" w:sz="6" w:space="0" w:color="auto"/>
              <w:left w:val="single" w:sz="18" w:space="0" w:color="auto"/>
              <w:right w:val="single" w:sz="2" w:space="0" w:color="auto"/>
            </w:tcBorders>
            <w:shd w:val="clear" w:color="auto" w:fill="auto"/>
            <w:vAlign w:val="center"/>
          </w:tcPr>
          <w:p w14:paraId="7D880379" w14:textId="77777777" w:rsidR="003B5F17" w:rsidRPr="0096300B" w:rsidRDefault="003B5F17" w:rsidP="008F79CC">
            <w:pPr>
              <w:pStyle w:val="TableDescriptor"/>
              <w:rPr>
                <w:sz w:val="20"/>
                <w:szCs w:val="24"/>
              </w:rPr>
            </w:pPr>
            <w:r w:rsidRPr="00C802D7">
              <w:t>CONTRACTOR ADDRESS</w:t>
            </w:r>
          </w:p>
        </w:tc>
        <w:tc>
          <w:tcPr>
            <w:tcW w:w="3060" w:type="dxa"/>
            <w:gridSpan w:val="5"/>
            <w:tcBorders>
              <w:top w:val="single" w:sz="6" w:space="0" w:color="auto"/>
              <w:left w:val="single" w:sz="2" w:space="0" w:color="auto"/>
              <w:right w:val="single" w:sz="2" w:space="0" w:color="auto"/>
            </w:tcBorders>
            <w:shd w:val="clear" w:color="auto" w:fill="auto"/>
            <w:vAlign w:val="center"/>
          </w:tcPr>
          <w:p w14:paraId="65FA3915" w14:textId="77777777" w:rsidR="003B5F17" w:rsidRPr="00A56F56" w:rsidRDefault="003B5F17" w:rsidP="008F79CC">
            <w:pPr>
              <w:pStyle w:val="TableDescriptor"/>
              <w:rPr>
                <w:sz w:val="20"/>
                <w:szCs w:val="24"/>
              </w:rPr>
            </w:pPr>
            <w:r w:rsidRPr="00A56F56">
              <w:t>Street</w:t>
            </w:r>
          </w:p>
        </w:tc>
        <w:tc>
          <w:tcPr>
            <w:tcW w:w="2790" w:type="dxa"/>
            <w:gridSpan w:val="6"/>
            <w:tcBorders>
              <w:top w:val="single" w:sz="6" w:space="0" w:color="auto"/>
              <w:left w:val="single" w:sz="2" w:space="0" w:color="auto"/>
              <w:right w:val="single" w:sz="2" w:space="0" w:color="auto"/>
            </w:tcBorders>
            <w:shd w:val="clear" w:color="auto" w:fill="auto"/>
            <w:vAlign w:val="center"/>
          </w:tcPr>
          <w:p w14:paraId="4B6CCBD8" w14:textId="77777777" w:rsidR="003B5F17" w:rsidRPr="00A56F56" w:rsidRDefault="003B5F17" w:rsidP="008F79CC">
            <w:pPr>
              <w:pStyle w:val="TableDescriptor"/>
              <w:rPr>
                <w:sz w:val="20"/>
                <w:szCs w:val="24"/>
              </w:rPr>
            </w:pPr>
            <w:r w:rsidRPr="00A56F56">
              <w:t>City</w:t>
            </w:r>
          </w:p>
        </w:tc>
        <w:tc>
          <w:tcPr>
            <w:tcW w:w="990" w:type="dxa"/>
            <w:gridSpan w:val="2"/>
            <w:tcBorders>
              <w:top w:val="single" w:sz="6" w:space="0" w:color="auto"/>
              <w:left w:val="single" w:sz="2" w:space="0" w:color="auto"/>
              <w:right w:val="single" w:sz="2" w:space="0" w:color="auto"/>
            </w:tcBorders>
            <w:shd w:val="clear" w:color="auto" w:fill="auto"/>
            <w:vAlign w:val="center"/>
          </w:tcPr>
          <w:p w14:paraId="27D508EB" w14:textId="77777777" w:rsidR="003B5F17" w:rsidRPr="00A56F56" w:rsidRDefault="003B5F17" w:rsidP="008F79CC">
            <w:pPr>
              <w:pStyle w:val="TableDescriptor"/>
              <w:rPr>
                <w:sz w:val="20"/>
                <w:szCs w:val="24"/>
              </w:rPr>
            </w:pPr>
            <w:r w:rsidRPr="00A56F56">
              <w:t>State</w:t>
            </w:r>
          </w:p>
        </w:tc>
        <w:tc>
          <w:tcPr>
            <w:tcW w:w="1530" w:type="dxa"/>
            <w:gridSpan w:val="2"/>
            <w:tcBorders>
              <w:top w:val="single" w:sz="6" w:space="0" w:color="auto"/>
              <w:left w:val="single" w:sz="2" w:space="0" w:color="auto"/>
              <w:right w:val="single" w:sz="18" w:space="0" w:color="auto"/>
            </w:tcBorders>
            <w:shd w:val="clear" w:color="auto" w:fill="auto"/>
            <w:vAlign w:val="center"/>
          </w:tcPr>
          <w:p w14:paraId="32C3E4FB" w14:textId="77777777" w:rsidR="003B5F17" w:rsidRPr="00A56F56" w:rsidRDefault="003B5F17" w:rsidP="008F79CC">
            <w:pPr>
              <w:pStyle w:val="TableDescriptor"/>
              <w:rPr>
                <w:sz w:val="20"/>
                <w:szCs w:val="24"/>
              </w:rPr>
            </w:pPr>
            <w:r w:rsidRPr="00A56F56">
              <w:t>Zip Code</w:t>
            </w:r>
          </w:p>
        </w:tc>
      </w:tr>
      <w:tr w:rsidR="003E2308" w:rsidRPr="0096300B" w14:paraId="0C9D94D2" w14:textId="77777777" w:rsidTr="00017DEF">
        <w:trPr>
          <w:trHeight w:val="125"/>
        </w:trPr>
        <w:tc>
          <w:tcPr>
            <w:tcW w:w="5580" w:type="dxa"/>
            <w:gridSpan w:val="6"/>
            <w:tcBorders>
              <w:left w:val="single" w:sz="18" w:space="0" w:color="auto"/>
              <w:bottom w:val="single" w:sz="6" w:space="0" w:color="auto"/>
              <w:right w:val="single" w:sz="2" w:space="0" w:color="auto"/>
            </w:tcBorders>
            <w:shd w:val="clear" w:color="auto" w:fill="auto"/>
            <w:vAlign w:val="center"/>
          </w:tcPr>
          <w:p w14:paraId="0FB667CC"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2790" w:type="dxa"/>
            <w:gridSpan w:val="6"/>
            <w:tcBorders>
              <w:left w:val="single" w:sz="2" w:space="0" w:color="auto"/>
              <w:bottom w:val="single" w:sz="6" w:space="0" w:color="auto"/>
              <w:right w:val="single" w:sz="2" w:space="0" w:color="auto"/>
            </w:tcBorders>
            <w:shd w:val="clear" w:color="auto" w:fill="auto"/>
            <w:vAlign w:val="center"/>
          </w:tcPr>
          <w:p w14:paraId="63B8B2E8"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990" w:type="dxa"/>
            <w:gridSpan w:val="2"/>
            <w:tcBorders>
              <w:left w:val="single" w:sz="2" w:space="0" w:color="auto"/>
              <w:bottom w:val="single" w:sz="6" w:space="0" w:color="auto"/>
              <w:right w:val="single" w:sz="2" w:space="0" w:color="auto"/>
            </w:tcBorders>
            <w:shd w:val="clear" w:color="auto" w:fill="auto"/>
            <w:vAlign w:val="center"/>
          </w:tcPr>
          <w:p w14:paraId="3FB45828"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530" w:type="dxa"/>
            <w:gridSpan w:val="2"/>
            <w:tcBorders>
              <w:left w:val="single" w:sz="2" w:space="0" w:color="auto"/>
              <w:bottom w:val="single" w:sz="6" w:space="0" w:color="auto"/>
              <w:right w:val="single" w:sz="18" w:space="0" w:color="auto"/>
            </w:tcBorders>
            <w:shd w:val="clear" w:color="auto" w:fill="auto"/>
            <w:vAlign w:val="center"/>
          </w:tcPr>
          <w:p w14:paraId="04A6C343"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6E7AE453" w14:textId="77777777" w:rsidTr="00017DEF">
        <w:trPr>
          <w:trHeight w:hRule="exact" w:val="216"/>
        </w:trPr>
        <w:tc>
          <w:tcPr>
            <w:tcW w:w="4133" w:type="dxa"/>
            <w:gridSpan w:val="4"/>
            <w:tcBorders>
              <w:top w:val="single" w:sz="6" w:space="0" w:color="auto"/>
              <w:left w:val="single" w:sz="18" w:space="0" w:color="auto"/>
              <w:right w:val="single" w:sz="6" w:space="0" w:color="auto"/>
            </w:tcBorders>
            <w:shd w:val="clear" w:color="auto" w:fill="auto"/>
            <w:vAlign w:val="center"/>
          </w:tcPr>
          <w:p w14:paraId="1462E79A" w14:textId="77777777" w:rsidR="003B5F17" w:rsidRPr="00C802D7" w:rsidRDefault="003B5F17" w:rsidP="008F79CC">
            <w:pPr>
              <w:pStyle w:val="TableDescriptor"/>
              <w:rPr>
                <w:sz w:val="20"/>
                <w:szCs w:val="24"/>
              </w:rPr>
            </w:pPr>
            <w:r w:rsidRPr="00C802D7">
              <w:t>CONTRACTOR CONTACT</w:t>
            </w:r>
          </w:p>
        </w:tc>
        <w:tc>
          <w:tcPr>
            <w:tcW w:w="3067" w:type="dxa"/>
            <w:gridSpan w:val="7"/>
            <w:tcBorders>
              <w:top w:val="single" w:sz="6" w:space="0" w:color="auto"/>
              <w:left w:val="nil"/>
              <w:right w:val="single" w:sz="6" w:space="0" w:color="auto"/>
            </w:tcBorders>
            <w:shd w:val="clear" w:color="auto" w:fill="auto"/>
            <w:vAlign w:val="center"/>
          </w:tcPr>
          <w:p w14:paraId="315BB1F9" w14:textId="77777777" w:rsidR="003B5F17" w:rsidRPr="00C802D7" w:rsidRDefault="003B5F17" w:rsidP="008F79CC">
            <w:pPr>
              <w:pStyle w:val="TableDescriptor"/>
              <w:rPr>
                <w:sz w:val="20"/>
                <w:szCs w:val="24"/>
              </w:rPr>
            </w:pPr>
            <w:r w:rsidRPr="00C802D7">
              <w:t>CONTRACTOR TELEPHONE</w:t>
            </w:r>
          </w:p>
        </w:tc>
        <w:tc>
          <w:tcPr>
            <w:tcW w:w="3690" w:type="dxa"/>
            <w:gridSpan w:val="5"/>
            <w:tcBorders>
              <w:top w:val="single" w:sz="6" w:space="0" w:color="auto"/>
              <w:left w:val="nil"/>
              <w:right w:val="single" w:sz="18" w:space="0" w:color="auto"/>
            </w:tcBorders>
            <w:shd w:val="clear" w:color="auto" w:fill="auto"/>
            <w:vAlign w:val="center"/>
          </w:tcPr>
          <w:p w14:paraId="25C76BAF" w14:textId="77777777" w:rsidR="003B5F17" w:rsidRPr="0096300B" w:rsidRDefault="003B5F17" w:rsidP="008F79CC">
            <w:pPr>
              <w:pStyle w:val="TableDescriptor"/>
              <w:rPr>
                <w:sz w:val="20"/>
                <w:szCs w:val="24"/>
              </w:rPr>
            </w:pPr>
            <w:r w:rsidRPr="0096300B">
              <w:t>CONTRACTOR E-MAIL ADDRESS</w:t>
            </w:r>
          </w:p>
        </w:tc>
      </w:tr>
      <w:tr w:rsidR="003B5F17" w:rsidRPr="0096300B" w14:paraId="3AEE6785" w14:textId="77777777" w:rsidTr="00017DEF">
        <w:trPr>
          <w:trHeight w:val="216"/>
        </w:trPr>
        <w:tc>
          <w:tcPr>
            <w:tcW w:w="4133" w:type="dxa"/>
            <w:gridSpan w:val="4"/>
            <w:tcBorders>
              <w:left w:val="single" w:sz="18" w:space="0" w:color="auto"/>
              <w:bottom w:val="single" w:sz="18" w:space="0" w:color="auto"/>
              <w:right w:val="single" w:sz="6" w:space="0" w:color="auto"/>
            </w:tcBorders>
            <w:shd w:val="clear" w:color="auto" w:fill="auto"/>
            <w:vAlign w:val="center"/>
          </w:tcPr>
          <w:p w14:paraId="7B96367D" w14:textId="77777777"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3067" w:type="dxa"/>
            <w:gridSpan w:val="7"/>
            <w:tcBorders>
              <w:left w:val="nil"/>
              <w:bottom w:val="single" w:sz="18" w:space="0" w:color="auto"/>
              <w:right w:val="single" w:sz="6" w:space="0" w:color="auto"/>
            </w:tcBorders>
            <w:shd w:val="clear" w:color="auto" w:fill="auto"/>
            <w:vAlign w:val="center"/>
          </w:tcPr>
          <w:p w14:paraId="4CB560CE" w14:textId="77777777"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3690" w:type="dxa"/>
            <w:gridSpan w:val="5"/>
            <w:tcBorders>
              <w:left w:val="nil"/>
              <w:bottom w:val="single" w:sz="18" w:space="0" w:color="auto"/>
              <w:right w:val="single" w:sz="18" w:space="0" w:color="auto"/>
            </w:tcBorders>
            <w:shd w:val="clear" w:color="auto" w:fill="auto"/>
            <w:vAlign w:val="center"/>
          </w:tcPr>
          <w:p w14:paraId="654FA15D" w14:textId="77777777" w:rsidR="003B5F17" w:rsidRPr="0096300B"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1D17AA64" w14:textId="77777777" w:rsidTr="00017DEF">
        <w:trPr>
          <w:trHeight w:hRule="exact" w:val="216"/>
        </w:trPr>
        <w:tc>
          <w:tcPr>
            <w:tcW w:w="5670" w:type="dxa"/>
            <w:gridSpan w:val="7"/>
            <w:tcBorders>
              <w:top w:val="single" w:sz="18" w:space="0" w:color="auto"/>
              <w:left w:val="single" w:sz="6" w:space="0" w:color="auto"/>
              <w:right w:val="single" w:sz="6" w:space="0" w:color="auto"/>
            </w:tcBorders>
            <w:vAlign w:val="center"/>
          </w:tcPr>
          <w:p w14:paraId="67062105" w14:textId="77777777" w:rsidR="003B5F17" w:rsidRPr="0096300B" w:rsidRDefault="003B5F17" w:rsidP="008F79CC">
            <w:pPr>
              <w:pStyle w:val="TableDescriptor"/>
              <w:rPr>
                <w:sz w:val="16"/>
                <w:szCs w:val="24"/>
              </w:rPr>
            </w:pPr>
            <w:r w:rsidRPr="004651D1">
              <w:t>Is Contractor a Subrecipient under this Contract</w:t>
            </w:r>
            <w:r>
              <w:t>?</w:t>
            </w:r>
          </w:p>
        </w:tc>
        <w:tc>
          <w:tcPr>
            <w:tcW w:w="2880" w:type="dxa"/>
            <w:gridSpan w:val="6"/>
            <w:tcBorders>
              <w:top w:val="single" w:sz="18" w:space="0" w:color="auto"/>
              <w:left w:val="single" w:sz="6" w:space="0" w:color="auto"/>
              <w:right w:val="single" w:sz="6" w:space="0" w:color="auto"/>
            </w:tcBorders>
            <w:vAlign w:val="center"/>
          </w:tcPr>
          <w:p w14:paraId="712DB67F" w14:textId="77777777" w:rsidR="003B5F17" w:rsidRPr="0096300B" w:rsidRDefault="003B5F17" w:rsidP="008F79CC">
            <w:pPr>
              <w:pStyle w:val="TableDescriptor"/>
              <w:rPr>
                <w:sz w:val="16"/>
                <w:szCs w:val="24"/>
              </w:rPr>
            </w:pPr>
            <w:r w:rsidRPr="0096300B">
              <w:t>CFDA NUMBER(S)</w:t>
            </w:r>
            <w:r>
              <w:t>:</w:t>
            </w:r>
          </w:p>
        </w:tc>
        <w:tc>
          <w:tcPr>
            <w:tcW w:w="2340" w:type="dxa"/>
            <w:gridSpan w:val="3"/>
            <w:tcBorders>
              <w:top w:val="single" w:sz="18" w:space="0" w:color="auto"/>
              <w:left w:val="single" w:sz="6" w:space="0" w:color="auto"/>
              <w:right w:val="single" w:sz="6" w:space="0" w:color="auto"/>
            </w:tcBorders>
            <w:vAlign w:val="center"/>
          </w:tcPr>
          <w:p w14:paraId="01BF25BE" w14:textId="77777777" w:rsidR="003B5F17" w:rsidRPr="0096300B" w:rsidRDefault="003B5F17" w:rsidP="008F79CC">
            <w:pPr>
              <w:pStyle w:val="TableDescriptor"/>
              <w:rPr>
                <w:sz w:val="16"/>
                <w:szCs w:val="24"/>
              </w:rPr>
            </w:pPr>
            <w:r w:rsidRPr="006C5CEC">
              <w:t>FFATA Form Required</w:t>
            </w:r>
          </w:p>
        </w:tc>
      </w:tr>
      <w:tr w:rsidR="003B5F17" w:rsidRPr="002962BD" w14:paraId="037C141A" w14:textId="77777777" w:rsidTr="000B3482">
        <w:trPr>
          <w:trHeight w:hRule="exact" w:val="324"/>
        </w:trPr>
        <w:tc>
          <w:tcPr>
            <w:tcW w:w="5670" w:type="dxa"/>
            <w:gridSpan w:val="7"/>
            <w:tcBorders>
              <w:left w:val="single" w:sz="6" w:space="0" w:color="auto"/>
              <w:bottom w:val="single" w:sz="6" w:space="0" w:color="auto"/>
              <w:right w:val="single" w:sz="6" w:space="0" w:color="auto"/>
            </w:tcBorders>
            <w:vAlign w:val="center"/>
          </w:tcPr>
          <w:p w14:paraId="2FF072EE" w14:textId="77777777" w:rsidR="003B5F17" w:rsidRPr="002962BD" w:rsidRDefault="003B5F17" w:rsidP="000B3482">
            <w:pPr>
              <w:pStyle w:val="TableDescriptor"/>
              <w:spacing w:before="60" w:after="60" w:line="240" w:lineRule="auto"/>
            </w:pPr>
            <w:r>
              <w:t xml:space="preserve">   </w:t>
            </w:r>
            <w:r w:rsidRPr="002962BD">
              <w:fldChar w:fldCharType="begin">
                <w:ffData>
                  <w:name w:val=""/>
                  <w:enabled/>
                  <w:calcOnExit w:val="0"/>
                  <w:checkBox>
                    <w:sizeAuto/>
                    <w:default w:val="0"/>
                  </w:checkBox>
                </w:ffData>
              </w:fldChar>
            </w:r>
            <w:r w:rsidRPr="002962BD">
              <w:instrText xml:space="preserve"> FORMCHECKBOX </w:instrText>
            </w:r>
            <w:r w:rsidR="00513D97">
              <w:fldChar w:fldCharType="separate"/>
            </w:r>
            <w:r w:rsidRPr="002962BD">
              <w:fldChar w:fldCharType="end"/>
            </w:r>
            <w:r w:rsidRPr="002962BD">
              <w:t>YES</w:t>
            </w:r>
            <w:r>
              <w:t xml:space="preserve">       </w:t>
            </w:r>
            <w:r w:rsidRPr="002962BD">
              <w:fldChar w:fldCharType="begin">
                <w:ffData>
                  <w:name w:val=""/>
                  <w:enabled/>
                  <w:calcOnExit w:val="0"/>
                  <w:checkBox>
                    <w:sizeAuto/>
                    <w:default w:val="0"/>
                  </w:checkBox>
                </w:ffData>
              </w:fldChar>
            </w:r>
            <w:r w:rsidRPr="002962BD">
              <w:instrText xml:space="preserve"> FORMCHECKBOX </w:instrText>
            </w:r>
            <w:r w:rsidR="00513D97">
              <w:fldChar w:fldCharType="separate"/>
            </w:r>
            <w:r w:rsidRPr="002962BD">
              <w:fldChar w:fldCharType="end"/>
            </w:r>
            <w:r w:rsidRPr="002962BD">
              <w:t>NO</w:t>
            </w:r>
          </w:p>
        </w:tc>
        <w:tc>
          <w:tcPr>
            <w:tcW w:w="2880" w:type="dxa"/>
            <w:gridSpan w:val="6"/>
            <w:tcBorders>
              <w:left w:val="single" w:sz="6" w:space="0" w:color="auto"/>
              <w:bottom w:val="single" w:sz="6" w:space="0" w:color="auto"/>
              <w:right w:val="single" w:sz="6" w:space="0" w:color="auto"/>
            </w:tcBorders>
            <w:vAlign w:val="center"/>
          </w:tcPr>
          <w:p w14:paraId="3675F292" w14:textId="77777777" w:rsidR="003B5F17" w:rsidRPr="002962BD" w:rsidRDefault="003B5F17" w:rsidP="000B3482">
            <w:pPr>
              <w:pStyle w:val="TableDescriptor"/>
              <w:spacing w:before="60" w:after="60" w:line="240" w:lineRule="auto"/>
            </w:pPr>
          </w:p>
        </w:tc>
        <w:tc>
          <w:tcPr>
            <w:tcW w:w="2340" w:type="dxa"/>
            <w:gridSpan w:val="3"/>
            <w:tcBorders>
              <w:left w:val="single" w:sz="6" w:space="0" w:color="auto"/>
              <w:bottom w:val="single" w:sz="6" w:space="0" w:color="auto"/>
              <w:right w:val="single" w:sz="6" w:space="0" w:color="auto"/>
            </w:tcBorders>
            <w:vAlign w:val="center"/>
          </w:tcPr>
          <w:p w14:paraId="65E7AA45" w14:textId="77777777" w:rsidR="003B5F17" w:rsidRPr="002962BD" w:rsidRDefault="003B5F17" w:rsidP="000B3482">
            <w:pPr>
              <w:pStyle w:val="TableDescriptor"/>
              <w:spacing w:before="60" w:after="60" w:line="240" w:lineRule="auto"/>
            </w:pPr>
            <w:r>
              <w:t xml:space="preserve">   </w:t>
            </w:r>
            <w:r w:rsidRPr="002962BD">
              <w:fldChar w:fldCharType="begin">
                <w:ffData>
                  <w:name w:val=""/>
                  <w:enabled/>
                  <w:calcOnExit w:val="0"/>
                  <w:checkBox>
                    <w:sizeAuto/>
                    <w:default w:val="0"/>
                  </w:checkBox>
                </w:ffData>
              </w:fldChar>
            </w:r>
            <w:r w:rsidRPr="002962BD">
              <w:instrText xml:space="preserve"> FORMCHECKBOX </w:instrText>
            </w:r>
            <w:r w:rsidR="00513D97">
              <w:fldChar w:fldCharType="separate"/>
            </w:r>
            <w:r w:rsidRPr="002962BD">
              <w:fldChar w:fldCharType="end"/>
            </w:r>
            <w:r>
              <w:t xml:space="preserve">YES             </w:t>
            </w:r>
            <w:r w:rsidRPr="002962BD">
              <w:fldChar w:fldCharType="begin">
                <w:ffData>
                  <w:name w:val=""/>
                  <w:enabled/>
                  <w:calcOnExit w:val="0"/>
                  <w:checkBox>
                    <w:sizeAuto/>
                    <w:default w:val="0"/>
                  </w:checkBox>
                </w:ffData>
              </w:fldChar>
            </w:r>
            <w:r w:rsidRPr="002962BD">
              <w:instrText xml:space="preserve"> FORMCHECKBOX </w:instrText>
            </w:r>
            <w:r w:rsidR="00513D97">
              <w:fldChar w:fldCharType="separate"/>
            </w:r>
            <w:r w:rsidRPr="002962BD">
              <w:fldChar w:fldCharType="end"/>
            </w:r>
            <w:r w:rsidRPr="002962BD">
              <w:t>NO</w:t>
            </w:r>
          </w:p>
        </w:tc>
      </w:tr>
      <w:tr w:rsidR="003B5F17" w:rsidRPr="0096300B" w14:paraId="07A503F6" w14:textId="77777777" w:rsidTr="00017DEF">
        <w:trPr>
          <w:trHeight w:hRule="exact" w:val="216"/>
        </w:trPr>
        <w:tc>
          <w:tcPr>
            <w:tcW w:w="6120" w:type="dxa"/>
            <w:gridSpan w:val="9"/>
            <w:tcBorders>
              <w:top w:val="single" w:sz="6" w:space="0" w:color="auto"/>
              <w:bottom w:val="single" w:sz="18" w:space="0" w:color="auto"/>
            </w:tcBorders>
            <w:vAlign w:val="center"/>
          </w:tcPr>
          <w:p w14:paraId="4A1BE6A9" w14:textId="77777777" w:rsidR="003B5F17" w:rsidRPr="00C802D7" w:rsidRDefault="003B5F17" w:rsidP="008F79CC">
            <w:pPr>
              <w:pStyle w:val="TableDescriptor"/>
            </w:pPr>
          </w:p>
        </w:tc>
        <w:tc>
          <w:tcPr>
            <w:tcW w:w="4770" w:type="dxa"/>
            <w:gridSpan w:val="7"/>
            <w:tcBorders>
              <w:top w:val="single" w:sz="6" w:space="0" w:color="auto"/>
              <w:bottom w:val="single" w:sz="18" w:space="0" w:color="auto"/>
            </w:tcBorders>
            <w:vAlign w:val="center"/>
          </w:tcPr>
          <w:p w14:paraId="2B6CCA98" w14:textId="77777777" w:rsidR="003B5F17" w:rsidRPr="00C802D7" w:rsidRDefault="003B5F17" w:rsidP="008F79CC">
            <w:pPr>
              <w:pStyle w:val="TableDescriptor"/>
            </w:pPr>
          </w:p>
        </w:tc>
      </w:tr>
      <w:tr w:rsidR="003B5F17" w:rsidRPr="0096300B" w14:paraId="47BAC553" w14:textId="77777777" w:rsidTr="00017DEF">
        <w:trPr>
          <w:trHeight w:hRule="exact" w:val="216"/>
        </w:trPr>
        <w:tc>
          <w:tcPr>
            <w:tcW w:w="6120" w:type="dxa"/>
            <w:gridSpan w:val="9"/>
            <w:tcBorders>
              <w:top w:val="single" w:sz="18" w:space="0" w:color="auto"/>
              <w:left w:val="single" w:sz="18" w:space="0" w:color="auto"/>
            </w:tcBorders>
            <w:vAlign w:val="center"/>
          </w:tcPr>
          <w:p w14:paraId="6095A691" w14:textId="77777777" w:rsidR="003B5F17" w:rsidRPr="00C802D7" w:rsidRDefault="003B5F17" w:rsidP="008F79CC">
            <w:pPr>
              <w:pStyle w:val="TableDescriptor"/>
              <w:rPr>
                <w:sz w:val="20"/>
                <w:szCs w:val="24"/>
              </w:rPr>
            </w:pPr>
            <w:r w:rsidRPr="00C802D7">
              <w:t xml:space="preserve">HCA PROGRAM </w:t>
            </w:r>
          </w:p>
        </w:tc>
        <w:tc>
          <w:tcPr>
            <w:tcW w:w="4770" w:type="dxa"/>
            <w:gridSpan w:val="7"/>
            <w:tcBorders>
              <w:top w:val="single" w:sz="18" w:space="0" w:color="auto"/>
              <w:left w:val="single" w:sz="6" w:space="0" w:color="auto"/>
              <w:right w:val="single" w:sz="18" w:space="0" w:color="auto"/>
            </w:tcBorders>
            <w:vAlign w:val="center"/>
          </w:tcPr>
          <w:p w14:paraId="6823FD56" w14:textId="77777777" w:rsidR="003B5F17" w:rsidRPr="00C802D7" w:rsidRDefault="003B5F17" w:rsidP="008F79CC">
            <w:pPr>
              <w:pStyle w:val="TableDescriptor"/>
              <w:rPr>
                <w:sz w:val="20"/>
                <w:szCs w:val="24"/>
              </w:rPr>
            </w:pPr>
            <w:r w:rsidRPr="00C802D7">
              <w:t>HCA DIVISION/SECTION</w:t>
            </w:r>
          </w:p>
        </w:tc>
      </w:tr>
      <w:tr w:rsidR="003B5F17" w:rsidRPr="0096300B" w14:paraId="4D308690" w14:textId="77777777" w:rsidTr="00017DEF">
        <w:trPr>
          <w:trHeight w:val="230"/>
        </w:trPr>
        <w:tc>
          <w:tcPr>
            <w:tcW w:w="6120" w:type="dxa"/>
            <w:gridSpan w:val="9"/>
            <w:tcBorders>
              <w:left w:val="single" w:sz="18" w:space="0" w:color="auto"/>
              <w:bottom w:val="single" w:sz="6" w:space="0" w:color="auto"/>
            </w:tcBorders>
            <w:vAlign w:val="center"/>
          </w:tcPr>
          <w:p w14:paraId="6330EF5F" w14:textId="77777777"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4770" w:type="dxa"/>
            <w:gridSpan w:val="7"/>
            <w:tcBorders>
              <w:left w:val="single" w:sz="6" w:space="0" w:color="auto"/>
              <w:bottom w:val="single" w:sz="6" w:space="0" w:color="auto"/>
              <w:right w:val="single" w:sz="18" w:space="0" w:color="auto"/>
            </w:tcBorders>
            <w:vAlign w:val="center"/>
          </w:tcPr>
          <w:p w14:paraId="675BF0C4" w14:textId="77777777"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55B450B4" w14:textId="77777777" w:rsidTr="00017DEF">
        <w:trPr>
          <w:trHeight w:hRule="exact" w:val="216"/>
        </w:trPr>
        <w:tc>
          <w:tcPr>
            <w:tcW w:w="6113" w:type="dxa"/>
            <w:gridSpan w:val="8"/>
            <w:tcBorders>
              <w:top w:val="single" w:sz="6" w:space="0" w:color="auto"/>
              <w:left w:val="single" w:sz="18" w:space="0" w:color="auto"/>
            </w:tcBorders>
            <w:vAlign w:val="center"/>
          </w:tcPr>
          <w:p w14:paraId="59A729B6" w14:textId="77777777" w:rsidR="003B5F17" w:rsidRPr="00C802D7" w:rsidRDefault="003B5F17" w:rsidP="008F79CC">
            <w:pPr>
              <w:pStyle w:val="TableDescriptor"/>
              <w:rPr>
                <w:sz w:val="20"/>
                <w:szCs w:val="24"/>
              </w:rPr>
            </w:pPr>
            <w:r w:rsidRPr="00C802D7">
              <w:t xml:space="preserve">HCA CONTACT NAME AND TITLE </w:t>
            </w:r>
          </w:p>
        </w:tc>
        <w:tc>
          <w:tcPr>
            <w:tcW w:w="4777" w:type="dxa"/>
            <w:gridSpan w:val="8"/>
            <w:tcBorders>
              <w:top w:val="single" w:sz="6" w:space="0" w:color="auto"/>
              <w:left w:val="single" w:sz="6" w:space="0" w:color="auto"/>
              <w:right w:val="single" w:sz="18" w:space="0" w:color="auto"/>
            </w:tcBorders>
            <w:vAlign w:val="center"/>
          </w:tcPr>
          <w:p w14:paraId="7CF81E6E" w14:textId="77777777" w:rsidR="003B5F17" w:rsidRPr="00C802D7" w:rsidRDefault="003B5F17" w:rsidP="008F79CC">
            <w:pPr>
              <w:pStyle w:val="TableDescriptor"/>
              <w:rPr>
                <w:sz w:val="16"/>
                <w:szCs w:val="24"/>
              </w:rPr>
            </w:pPr>
            <w:r w:rsidRPr="00C802D7">
              <w:t>HCA CONTACT ADDRESS</w:t>
            </w:r>
          </w:p>
        </w:tc>
      </w:tr>
      <w:tr w:rsidR="003B5F17" w:rsidRPr="0096300B" w14:paraId="7F269D3E" w14:textId="77777777" w:rsidTr="00017DEF">
        <w:tc>
          <w:tcPr>
            <w:tcW w:w="6113" w:type="dxa"/>
            <w:gridSpan w:val="8"/>
            <w:tcBorders>
              <w:left w:val="single" w:sz="18" w:space="0" w:color="auto"/>
              <w:bottom w:val="single" w:sz="6" w:space="0" w:color="auto"/>
            </w:tcBorders>
            <w:vAlign w:val="center"/>
          </w:tcPr>
          <w:p w14:paraId="0188F537" w14:textId="77777777" w:rsidR="003B5F17" w:rsidRPr="00C802D7" w:rsidRDefault="003E2308" w:rsidP="000B3482">
            <w:pPr>
              <w:pStyle w:val="TableNormal0"/>
              <w:spacing w:before="60" w:after="60" w:line="240" w:lineRule="auto"/>
              <w:rPr>
                <w:szCs w:val="24"/>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r>
              <w:t xml:space="preserve">, </w:t>
            </w: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p w14:paraId="7E340110" w14:textId="77777777" w:rsidR="003B5F17" w:rsidRPr="00C802D7" w:rsidRDefault="003B5F17" w:rsidP="008F79CC">
            <w:pPr>
              <w:pStyle w:val="TableNormal0"/>
            </w:pPr>
          </w:p>
        </w:tc>
        <w:tc>
          <w:tcPr>
            <w:tcW w:w="4777" w:type="dxa"/>
            <w:gridSpan w:val="8"/>
            <w:tcBorders>
              <w:left w:val="single" w:sz="6" w:space="0" w:color="auto"/>
              <w:bottom w:val="single" w:sz="6" w:space="0" w:color="auto"/>
              <w:right w:val="single" w:sz="18" w:space="0" w:color="auto"/>
            </w:tcBorders>
            <w:vAlign w:val="center"/>
          </w:tcPr>
          <w:p w14:paraId="2C19CAF6" w14:textId="77777777" w:rsidR="000B3482" w:rsidRDefault="003B5F17" w:rsidP="000B3482">
            <w:pPr>
              <w:pStyle w:val="TableNormal0"/>
              <w:spacing w:before="60" w:after="60" w:line="240" w:lineRule="auto"/>
            </w:pPr>
            <w:r w:rsidRPr="00C802D7">
              <w:t>Health Care Authority</w:t>
            </w:r>
          </w:p>
          <w:p w14:paraId="748C0007" w14:textId="77777777" w:rsidR="003B5F17" w:rsidRDefault="003B5F17" w:rsidP="000B3482">
            <w:pPr>
              <w:pStyle w:val="TableNormal0"/>
              <w:spacing w:before="60" w:after="60" w:line="240" w:lineRule="auto"/>
            </w:pPr>
            <w:r w:rsidRPr="00C802D7">
              <w:t>626 8th Avenue SE</w:t>
            </w:r>
          </w:p>
          <w:p w14:paraId="39EA0361" w14:textId="77777777" w:rsidR="000B3482" w:rsidRPr="00C802D7" w:rsidRDefault="000B3482" w:rsidP="000B3482">
            <w:pPr>
              <w:pStyle w:val="TableNormal0"/>
              <w:spacing w:before="60" w:after="60" w:line="240" w:lineRule="auto"/>
            </w:pPr>
            <w:r>
              <w:t>PO Box ____</w:t>
            </w:r>
            <w:r w:rsidRPr="00C802D7">
              <w:t xml:space="preserve">     </w:t>
            </w:r>
          </w:p>
          <w:p w14:paraId="61907D5F" w14:textId="77777777" w:rsidR="003B5F17" w:rsidRPr="00C802D7" w:rsidRDefault="003B5F17" w:rsidP="000B3482">
            <w:pPr>
              <w:pStyle w:val="TableNormal0"/>
              <w:spacing w:before="60" w:after="60" w:line="240" w:lineRule="auto"/>
            </w:pPr>
            <w:r>
              <w:t>Olympia, WA 98504-____</w:t>
            </w:r>
          </w:p>
        </w:tc>
      </w:tr>
      <w:tr w:rsidR="003B5F17" w:rsidRPr="008D2E1D" w14:paraId="388DE922" w14:textId="77777777" w:rsidTr="00017DEF">
        <w:trPr>
          <w:trHeight w:hRule="exact" w:val="216"/>
        </w:trPr>
        <w:tc>
          <w:tcPr>
            <w:tcW w:w="6120" w:type="dxa"/>
            <w:gridSpan w:val="9"/>
            <w:tcBorders>
              <w:top w:val="single" w:sz="6" w:space="0" w:color="auto"/>
              <w:left w:val="single" w:sz="18" w:space="0" w:color="auto"/>
              <w:right w:val="single" w:sz="6" w:space="0" w:color="auto"/>
            </w:tcBorders>
            <w:vAlign w:val="center"/>
          </w:tcPr>
          <w:p w14:paraId="076B5DC5" w14:textId="77777777" w:rsidR="003B5F17" w:rsidRPr="008D2E1D" w:rsidRDefault="003B5F17" w:rsidP="008F79CC">
            <w:pPr>
              <w:pStyle w:val="TableDescriptor"/>
            </w:pPr>
            <w:r w:rsidRPr="008D2E1D">
              <w:t xml:space="preserve">HCA CONTACT TELEPHONE </w:t>
            </w:r>
          </w:p>
        </w:tc>
        <w:tc>
          <w:tcPr>
            <w:tcW w:w="4770" w:type="dxa"/>
            <w:gridSpan w:val="7"/>
            <w:tcBorders>
              <w:top w:val="single" w:sz="6" w:space="0" w:color="auto"/>
              <w:left w:val="single" w:sz="6" w:space="0" w:color="auto"/>
              <w:right w:val="single" w:sz="18" w:space="0" w:color="auto"/>
            </w:tcBorders>
            <w:vAlign w:val="center"/>
          </w:tcPr>
          <w:p w14:paraId="3CF906FD" w14:textId="77777777" w:rsidR="003B5F17" w:rsidRPr="008D2E1D" w:rsidRDefault="003B5F17" w:rsidP="008F79CC">
            <w:pPr>
              <w:pStyle w:val="TableDescriptor"/>
            </w:pPr>
            <w:r w:rsidRPr="008D2E1D">
              <w:t>HCA CONTACT E-MAIL ADDRESS</w:t>
            </w:r>
          </w:p>
        </w:tc>
      </w:tr>
      <w:tr w:rsidR="003B5F17" w:rsidRPr="0096300B" w14:paraId="1BC8ED09" w14:textId="77777777" w:rsidTr="00017DEF">
        <w:trPr>
          <w:trHeight w:val="216"/>
        </w:trPr>
        <w:tc>
          <w:tcPr>
            <w:tcW w:w="6120" w:type="dxa"/>
            <w:gridSpan w:val="9"/>
            <w:tcBorders>
              <w:left w:val="single" w:sz="18" w:space="0" w:color="auto"/>
              <w:bottom w:val="single" w:sz="18" w:space="0" w:color="auto"/>
              <w:right w:val="single" w:sz="6" w:space="0" w:color="auto"/>
            </w:tcBorders>
            <w:vAlign w:val="center"/>
          </w:tcPr>
          <w:p w14:paraId="3735934C" w14:textId="77777777" w:rsidR="003B5F17" w:rsidRPr="00C802D7" w:rsidRDefault="003B5F17" w:rsidP="000B3482">
            <w:pPr>
              <w:pStyle w:val="TableNormal0"/>
              <w:spacing w:before="60" w:after="60" w:line="240" w:lineRule="auto"/>
              <w:rPr>
                <w:sz w:val="16"/>
                <w:szCs w:val="24"/>
              </w:rPr>
            </w:pPr>
            <w:r w:rsidRPr="00C802D7">
              <w:t>(360) 725-</w:t>
            </w:r>
            <w:r w:rsidR="003E2308" w:rsidRPr="006E0A45">
              <w:fldChar w:fldCharType="begin">
                <w:ffData>
                  <w:name w:val="Text2"/>
                  <w:enabled/>
                  <w:calcOnExit w:val="0"/>
                  <w:textInput/>
                </w:ffData>
              </w:fldChar>
            </w:r>
            <w:r w:rsidR="003E2308" w:rsidRPr="006E0A45">
              <w:instrText xml:space="preserve"> FORMTEXT </w:instrText>
            </w:r>
            <w:r w:rsidR="003E2308" w:rsidRPr="006E0A45">
              <w:fldChar w:fldCharType="separate"/>
            </w:r>
            <w:r w:rsidR="003E2308" w:rsidRPr="006E0A45">
              <w:rPr>
                <w:noProof/>
              </w:rPr>
              <w:t> </w:t>
            </w:r>
            <w:r w:rsidR="003E2308" w:rsidRPr="006E0A45">
              <w:rPr>
                <w:noProof/>
              </w:rPr>
              <w:t> </w:t>
            </w:r>
            <w:r w:rsidR="003E2308" w:rsidRPr="006E0A45">
              <w:rPr>
                <w:noProof/>
              </w:rPr>
              <w:t> </w:t>
            </w:r>
            <w:r w:rsidR="003E2308" w:rsidRPr="006E0A45">
              <w:rPr>
                <w:noProof/>
              </w:rPr>
              <w:t> </w:t>
            </w:r>
            <w:r w:rsidR="003E2308" w:rsidRPr="006E0A45">
              <w:rPr>
                <w:noProof/>
              </w:rPr>
              <w:t> </w:t>
            </w:r>
            <w:r w:rsidR="003E2308" w:rsidRPr="006E0A45">
              <w:fldChar w:fldCharType="end"/>
            </w:r>
          </w:p>
        </w:tc>
        <w:tc>
          <w:tcPr>
            <w:tcW w:w="4770" w:type="dxa"/>
            <w:gridSpan w:val="7"/>
            <w:tcBorders>
              <w:left w:val="single" w:sz="6" w:space="0" w:color="auto"/>
              <w:bottom w:val="single" w:sz="18" w:space="0" w:color="auto"/>
              <w:right w:val="single" w:sz="18" w:space="0" w:color="auto"/>
            </w:tcBorders>
            <w:vAlign w:val="center"/>
          </w:tcPr>
          <w:p w14:paraId="1D608B33" w14:textId="77777777" w:rsidR="003B5F17" w:rsidRPr="0096300B" w:rsidRDefault="003E2308" w:rsidP="000B3482">
            <w:pPr>
              <w:pStyle w:val="TableNormal0"/>
              <w:spacing w:before="60" w:after="60" w:line="240" w:lineRule="auto"/>
              <w:rPr>
                <w:sz w:val="16"/>
                <w:szCs w:val="24"/>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33249400" w14:textId="77777777" w:rsidTr="00017DEF">
        <w:trPr>
          <w:trHeight w:hRule="exact" w:val="216"/>
        </w:trPr>
        <w:tc>
          <w:tcPr>
            <w:tcW w:w="4115" w:type="dxa"/>
            <w:gridSpan w:val="3"/>
            <w:tcBorders>
              <w:top w:val="single" w:sz="18" w:space="0" w:color="auto"/>
              <w:bottom w:val="single" w:sz="18" w:space="0" w:color="auto"/>
            </w:tcBorders>
            <w:shd w:val="clear" w:color="auto" w:fill="auto"/>
            <w:vAlign w:val="center"/>
          </w:tcPr>
          <w:p w14:paraId="063A2D04" w14:textId="77777777" w:rsidR="003B5F17" w:rsidRPr="00C802D7" w:rsidRDefault="003B5F17" w:rsidP="008F79CC"/>
        </w:tc>
        <w:tc>
          <w:tcPr>
            <w:tcW w:w="2905" w:type="dxa"/>
            <w:gridSpan w:val="7"/>
            <w:tcBorders>
              <w:top w:val="single" w:sz="18" w:space="0" w:color="auto"/>
              <w:bottom w:val="single" w:sz="18" w:space="0" w:color="auto"/>
            </w:tcBorders>
            <w:shd w:val="clear" w:color="auto" w:fill="auto"/>
            <w:vAlign w:val="center"/>
          </w:tcPr>
          <w:p w14:paraId="00DDB585" w14:textId="77777777" w:rsidR="003B5F17" w:rsidRPr="00C802D7" w:rsidRDefault="003B5F17" w:rsidP="008F79CC"/>
        </w:tc>
        <w:tc>
          <w:tcPr>
            <w:tcW w:w="3870" w:type="dxa"/>
            <w:gridSpan w:val="6"/>
            <w:tcBorders>
              <w:top w:val="single" w:sz="18" w:space="0" w:color="auto"/>
              <w:bottom w:val="single" w:sz="18" w:space="0" w:color="auto"/>
            </w:tcBorders>
            <w:shd w:val="clear" w:color="auto" w:fill="auto"/>
            <w:vAlign w:val="center"/>
          </w:tcPr>
          <w:p w14:paraId="5489523B" w14:textId="77777777" w:rsidR="003B5F17" w:rsidRPr="00C802D7" w:rsidRDefault="003B5F17" w:rsidP="008F79CC"/>
        </w:tc>
      </w:tr>
      <w:tr w:rsidR="003B5F17" w:rsidRPr="0096300B" w14:paraId="2E67ABB7" w14:textId="77777777" w:rsidTr="00017DEF">
        <w:trPr>
          <w:trHeight w:hRule="exact" w:val="216"/>
        </w:trPr>
        <w:tc>
          <w:tcPr>
            <w:tcW w:w="4115" w:type="dxa"/>
            <w:gridSpan w:val="3"/>
            <w:tcBorders>
              <w:top w:val="single" w:sz="18" w:space="0" w:color="auto"/>
              <w:left w:val="single" w:sz="18" w:space="0" w:color="auto"/>
              <w:right w:val="single" w:sz="6" w:space="0" w:color="auto"/>
            </w:tcBorders>
            <w:shd w:val="clear" w:color="auto" w:fill="auto"/>
            <w:vAlign w:val="center"/>
          </w:tcPr>
          <w:p w14:paraId="1D4E9EE4" w14:textId="77777777" w:rsidR="003B5F17" w:rsidRPr="00C802D7" w:rsidRDefault="003B5F17" w:rsidP="008F79CC">
            <w:pPr>
              <w:pStyle w:val="TableDescriptor"/>
              <w:rPr>
                <w:bCs/>
                <w:sz w:val="20"/>
                <w:szCs w:val="24"/>
              </w:rPr>
            </w:pPr>
            <w:r w:rsidRPr="00C802D7">
              <w:t>CONTRACT START DATE</w:t>
            </w:r>
          </w:p>
        </w:tc>
        <w:tc>
          <w:tcPr>
            <w:tcW w:w="2905" w:type="dxa"/>
            <w:gridSpan w:val="7"/>
            <w:tcBorders>
              <w:top w:val="single" w:sz="18" w:space="0" w:color="auto"/>
              <w:left w:val="single" w:sz="6" w:space="0" w:color="auto"/>
              <w:right w:val="single" w:sz="6" w:space="0" w:color="auto"/>
            </w:tcBorders>
            <w:shd w:val="clear" w:color="auto" w:fill="auto"/>
            <w:vAlign w:val="center"/>
          </w:tcPr>
          <w:p w14:paraId="6C3250F7" w14:textId="77777777" w:rsidR="003B5F17" w:rsidRPr="00C802D7" w:rsidRDefault="003B5F17" w:rsidP="008F79CC">
            <w:pPr>
              <w:pStyle w:val="TableDescriptor"/>
              <w:rPr>
                <w:sz w:val="20"/>
                <w:szCs w:val="24"/>
              </w:rPr>
            </w:pPr>
            <w:r w:rsidRPr="00C802D7">
              <w:t xml:space="preserve">CONTRACT END DATE </w:t>
            </w:r>
          </w:p>
        </w:tc>
        <w:tc>
          <w:tcPr>
            <w:tcW w:w="3870" w:type="dxa"/>
            <w:gridSpan w:val="6"/>
            <w:tcBorders>
              <w:top w:val="single" w:sz="18" w:space="0" w:color="auto"/>
              <w:left w:val="single" w:sz="6" w:space="0" w:color="auto"/>
              <w:right w:val="single" w:sz="18" w:space="0" w:color="auto"/>
            </w:tcBorders>
            <w:shd w:val="clear" w:color="auto" w:fill="auto"/>
            <w:vAlign w:val="center"/>
          </w:tcPr>
          <w:p w14:paraId="61590026" w14:textId="77777777" w:rsidR="003B5F17" w:rsidRPr="00C802D7" w:rsidRDefault="003B5F17" w:rsidP="008F79CC">
            <w:pPr>
              <w:pStyle w:val="TableDescriptor"/>
              <w:rPr>
                <w:bCs/>
                <w:sz w:val="20"/>
              </w:rPr>
            </w:pPr>
            <w:r w:rsidRPr="00C802D7">
              <w:t>TOTAL MAXIMUM CONTRACT AMOUNT</w:t>
            </w:r>
          </w:p>
        </w:tc>
      </w:tr>
      <w:tr w:rsidR="003B5F17" w:rsidRPr="0096300B" w14:paraId="37E344CA" w14:textId="77777777" w:rsidTr="00C90BE1">
        <w:trPr>
          <w:trHeight w:hRule="exact" w:val="1071"/>
        </w:trPr>
        <w:tc>
          <w:tcPr>
            <w:tcW w:w="4115" w:type="dxa"/>
            <w:gridSpan w:val="3"/>
            <w:tcBorders>
              <w:left w:val="single" w:sz="18" w:space="0" w:color="auto"/>
              <w:bottom w:val="single" w:sz="18" w:space="0" w:color="auto"/>
              <w:right w:val="single" w:sz="6" w:space="0" w:color="auto"/>
            </w:tcBorders>
            <w:shd w:val="clear" w:color="auto" w:fill="auto"/>
            <w:vAlign w:val="center"/>
          </w:tcPr>
          <w:p w14:paraId="5A335343" w14:textId="5B2D96E4" w:rsidR="00E80B7C" w:rsidRDefault="00E80B7C" w:rsidP="000B3482">
            <w:pPr>
              <w:pStyle w:val="TableNormal0"/>
              <w:spacing w:before="60" w:after="60" w:line="240" w:lineRule="auto"/>
            </w:pPr>
            <w:r>
              <w:t xml:space="preserve">Implementation Start Date: </w:t>
            </w:r>
            <w:r w:rsidR="00C90BE1">
              <w:t>Date of Execution</w:t>
            </w:r>
          </w:p>
          <w:p w14:paraId="7E0E0BA0" w14:textId="77777777" w:rsidR="003B5F17" w:rsidRPr="00C802D7" w:rsidRDefault="00E80B7C" w:rsidP="000B3482">
            <w:pPr>
              <w:pStyle w:val="TableNormal0"/>
              <w:spacing w:before="60" w:after="60" w:line="240" w:lineRule="auto"/>
              <w:rPr>
                <w:b/>
                <w:sz w:val="18"/>
                <w:szCs w:val="18"/>
              </w:rPr>
            </w:pPr>
            <w:r>
              <w:t>Coverage Start Date: January 1, 2021</w:t>
            </w:r>
          </w:p>
        </w:tc>
        <w:tc>
          <w:tcPr>
            <w:tcW w:w="2905" w:type="dxa"/>
            <w:gridSpan w:val="7"/>
            <w:tcBorders>
              <w:left w:val="single" w:sz="6" w:space="0" w:color="auto"/>
              <w:bottom w:val="single" w:sz="18" w:space="0" w:color="auto"/>
              <w:right w:val="single" w:sz="6" w:space="0" w:color="auto"/>
            </w:tcBorders>
            <w:shd w:val="clear" w:color="auto" w:fill="auto"/>
            <w:vAlign w:val="center"/>
          </w:tcPr>
          <w:p w14:paraId="7BE0F49A" w14:textId="0EF05E96" w:rsidR="003B5F17" w:rsidRPr="00C802D7" w:rsidRDefault="005305EE" w:rsidP="000B3482">
            <w:pPr>
              <w:pStyle w:val="TableNormal0"/>
              <w:spacing w:before="60" w:after="60" w:line="240" w:lineRule="auto"/>
              <w:rPr>
                <w:b/>
                <w:sz w:val="18"/>
                <w:szCs w:val="18"/>
              </w:rPr>
            </w:pPr>
            <w:r>
              <w:t>December 31, 2022</w:t>
            </w:r>
          </w:p>
        </w:tc>
        <w:tc>
          <w:tcPr>
            <w:tcW w:w="3870" w:type="dxa"/>
            <w:gridSpan w:val="6"/>
            <w:tcBorders>
              <w:left w:val="single" w:sz="6" w:space="0" w:color="auto"/>
              <w:bottom w:val="single" w:sz="18" w:space="0" w:color="auto"/>
              <w:right w:val="single" w:sz="18" w:space="0" w:color="auto"/>
            </w:tcBorders>
            <w:shd w:val="clear" w:color="auto" w:fill="auto"/>
            <w:vAlign w:val="center"/>
          </w:tcPr>
          <w:p w14:paraId="0014C557" w14:textId="77777777" w:rsidR="003B5F17" w:rsidRPr="00C802D7" w:rsidRDefault="003E2308" w:rsidP="000B3482">
            <w:pPr>
              <w:pStyle w:val="TableNormal0"/>
              <w:spacing w:before="60" w:after="60" w:line="240" w:lineRule="auto"/>
              <w:rPr>
                <w:b/>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E2308" w:rsidRPr="0096300B" w14:paraId="2A987730" w14:textId="77777777" w:rsidTr="00017DEF">
        <w:trPr>
          <w:trHeight w:hRule="exact" w:val="216"/>
        </w:trPr>
        <w:tc>
          <w:tcPr>
            <w:tcW w:w="4115" w:type="dxa"/>
            <w:gridSpan w:val="3"/>
            <w:tcBorders>
              <w:top w:val="single" w:sz="18" w:space="0" w:color="auto"/>
              <w:left w:val="single" w:sz="18" w:space="0" w:color="auto"/>
            </w:tcBorders>
            <w:shd w:val="clear" w:color="auto" w:fill="auto"/>
            <w:vAlign w:val="center"/>
          </w:tcPr>
          <w:p w14:paraId="24D2DD57" w14:textId="77777777" w:rsidR="003E2308" w:rsidRPr="003E2308" w:rsidRDefault="003E2308" w:rsidP="008F79CC">
            <w:pPr>
              <w:pStyle w:val="TableDescriptor"/>
            </w:pPr>
            <w:r>
              <w:t>PURPOSE OF CONTRACT:</w:t>
            </w:r>
          </w:p>
        </w:tc>
        <w:tc>
          <w:tcPr>
            <w:tcW w:w="2905" w:type="dxa"/>
            <w:gridSpan w:val="7"/>
            <w:tcBorders>
              <w:top w:val="single" w:sz="18" w:space="0" w:color="auto"/>
            </w:tcBorders>
            <w:shd w:val="clear" w:color="auto" w:fill="auto"/>
            <w:vAlign w:val="center"/>
          </w:tcPr>
          <w:p w14:paraId="48821F8E" w14:textId="77777777" w:rsidR="003E2308" w:rsidRPr="00C802D7" w:rsidRDefault="003E2308" w:rsidP="008F79CC">
            <w:pPr>
              <w:pStyle w:val="TableDescriptor"/>
            </w:pPr>
          </w:p>
        </w:tc>
        <w:tc>
          <w:tcPr>
            <w:tcW w:w="3870" w:type="dxa"/>
            <w:gridSpan w:val="6"/>
            <w:tcBorders>
              <w:top w:val="single" w:sz="18" w:space="0" w:color="auto"/>
              <w:right w:val="single" w:sz="18" w:space="0" w:color="auto"/>
            </w:tcBorders>
            <w:shd w:val="clear" w:color="auto" w:fill="auto"/>
            <w:vAlign w:val="center"/>
          </w:tcPr>
          <w:p w14:paraId="43017955" w14:textId="77777777" w:rsidR="003E2308" w:rsidRPr="00C802D7" w:rsidRDefault="003E2308" w:rsidP="008F79CC">
            <w:pPr>
              <w:pStyle w:val="TableDescriptor"/>
            </w:pPr>
          </w:p>
        </w:tc>
      </w:tr>
      <w:tr w:rsidR="003B5F17" w:rsidRPr="0096300B" w14:paraId="35ABC24D" w14:textId="77777777" w:rsidTr="00F7624A">
        <w:trPr>
          <w:trHeight w:hRule="exact" w:val="720"/>
        </w:trPr>
        <w:tc>
          <w:tcPr>
            <w:tcW w:w="10890" w:type="dxa"/>
            <w:gridSpan w:val="16"/>
            <w:tcBorders>
              <w:left w:val="single" w:sz="18" w:space="0" w:color="auto"/>
              <w:bottom w:val="single" w:sz="18" w:space="0" w:color="auto"/>
              <w:right w:val="single" w:sz="18" w:space="0" w:color="auto"/>
            </w:tcBorders>
            <w:shd w:val="clear" w:color="auto" w:fill="auto"/>
            <w:vAlign w:val="center"/>
          </w:tcPr>
          <w:p w14:paraId="362146F4" w14:textId="77777777" w:rsidR="003B5F17" w:rsidRPr="00C802D7" w:rsidRDefault="00D27076" w:rsidP="00D42E38">
            <w:pPr>
              <w:pStyle w:val="TableNormal0"/>
              <w:spacing w:before="60" w:after="60" w:line="240" w:lineRule="auto"/>
            </w:pPr>
            <w:r>
              <w:t xml:space="preserve">To provide Standard Public Option </w:t>
            </w:r>
            <w:r w:rsidR="00E80B7C">
              <w:t xml:space="preserve">(Cascade Care Public Option Plans) </w:t>
            </w:r>
            <w:r>
              <w:t xml:space="preserve">health plans on the individual market </w:t>
            </w:r>
            <w:r w:rsidR="00E80B7C">
              <w:t xml:space="preserve">provided </w:t>
            </w:r>
            <w:r>
              <w:t>thro</w:t>
            </w:r>
            <w:r w:rsidR="00D42E38">
              <w:t xml:space="preserve">ugh the </w:t>
            </w:r>
            <w:r w:rsidR="00D42E38" w:rsidRPr="00E80B7C">
              <w:rPr>
                <w:i/>
              </w:rPr>
              <w:t>Washington Healthplanfinder</w:t>
            </w:r>
            <w:r w:rsidR="002503AF">
              <w:rPr>
                <w:i/>
              </w:rPr>
              <w:t xml:space="preserve"> </w:t>
            </w:r>
            <w:r w:rsidR="002503AF">
              <w:t>(“the Exchange”)</w:t>
            </w:r>
            <w:r w:rsidR="00D42E38">
              <w:t>.</w:t>
            </w:r>
          </w:p>
        </w:tc>
      </w:tr>
      <w:tr w:rsidR="008D7045" w:rsidRPr="0096300B" w14:paraId="40A082E5" w14:textId="77777777" w:rsidTr="00017DEF">
        <w:trPr>
          <w:trHeight w:hRule="exact" w:val="216"/>
        </w:trPr>
        <w:tc>
          <w:tcPr>
            <w:tcW w:w="4115" w:type="dxa"/>
            <w:gridSpan w:val="3"/>
            <w:tcBorders>
              <w:top w:val="single" w:sz="18" w:space="0" w:color="auto"/>
            </w:tcBorders>
            <w:shd w:val="clear" w:color="auto" w:fill="auto"/>
            <w:vAlign w:val="center"/>
          </w:tcPr>
          <w:p w14:paraId="1949DEA3" w14:textId="77777777" w:rsidR="008D7045" w:rsidRPr="00C802D7" w:rsidRDefault="008D7045" w:rsidP="008F79CC"/>
        </w:tc>
        <w:tc>
          <w:tcPr>
            <w:tcW w:w="2905" w:type="dxa"/>
            <w:gridSpan w:val="7"/>
            <w:tcBorders>
              <w:top w:val="single" w:sz="18" w:space="0" w:color="auto"/>
            </w:tcBorders>
            <w:shd w:val="clear" w:color="auto" w:fill="auto"/>
            <w:vAlign w:val="center"/>
          </w:tcPr>
          <w:p w14:paraId="41EEE4D0" w14:textId="77777777" w:rsidR="008D7045" w:rsidRPr="00C802D7" w:rsidRDefault="008D7045" w:rsidP="008F79CC"/>
        </w:tc>
        <w:tc>
          <w:tcPr>
            <w:tcW w:w="3870" w:type="dxa"/>
            <w:gridSpan w:val="6"/>
            <w:tcBorders>
              <w:top w:val="single" w:sz="18" w:space="0" w:color="auto"/>
            </w:tcBorders>
            <w:shd w:val="clear" w:color="auto" w:fill="auto"/>
            <w:vAlign w:val="center"/>
          </w:tcPr>
          <w:p w14:paraId="04CCD1FD" w14:textId="77777777" w:rsidR="008D7045" w:rsidRPr="00C802D7" w:rsidRDefault="008D7045" w:rsidP="008F79CC"/>
        </w:tc>
      </w:tr>
      <w:tr w:rsidR="003B5F17" w:rsidRPr="0096300B" w14:paraId="3567EE8A" w14:textId="77777777" w:rsidTr="00017DEF">
        <w:tc>
          <w:tcPr>
            <w:tcW w:w="10890" w:type="dxa"/>
            <w:gridSpan w:val="16"/>
            <w:tcBorders>
              <w:bottom w:val="single" w:sz="12" w:space="0" w:color="auto"/>
            </w:tcBorders>
            <w:shd w:val="clear" w:color="auto" w:fill="auto"/>
            <w:vAlign w:val="center"/>
          </w:tcPr>
          <w:p w14:paraId="68CA5691" w14:textId="7D998BEC" w:rsidR="003B5F17" w:rsidRPr="0038582C" w:rsidRDefault="003B5F17" w:rsidP="002C0D8A">
            <w:r w:rsidRPr="0038582C">
              <w:t>The parties signing below warrant that they have read and understand this Contract, and have autho</w:t>
            </w:r>
            <w:r>
              <w:t xml:space="preserve">rity to execute this Contract. </w:t>
            </w:r>
            <w:r w:rsidRPr="0038582C">
              <w:t xml:space="preserve">This Contract </w:t>
            </w:r>
            <w:r>
              <w:t>will</w:t>
            </w:r>
            <w:r w:rsidRPr="0038582C">
              <w:t xml:space="preserve"> be binding on HCA only upon signature by </w:t>
            </w:r>
            <w:r w:rsidR="002C0D8A">
              <w:t>both parties</w:t>
            </w:r>
            <w:r w:rsidRPr="0038582C">
              <w:t>.</w:t>
            </w:r>
          </w:p>
        </w:tc>
      </w:tr>
      <w:tr w:rsidR="003B5F17" w:rsidRPr="0096300B" w14:paraId="2147CC57" w14:textId="77777777" w:rsidTr="00017DEF">
        <w:trPr>
          <w:trHeight w:hRule="exact" w:val="216"/>
        </w:trPr>
        <w:tc>
          <w:tcPr>
            <w:tcW w:w="4756" w:type="dxa"/>
            <w:gridSpan w:val="5"/>
            <w:tcBorders>
              <w:top w:val="single" w:sz="12" w:space="0" w:color="auto"/>
              <w:left w:val="single" w:sz="12" w:space="0" w:color="auto"/>
              <w:right w:val="single" w:sz="12" w:space="0" w:color="auto"/>
            </w:tcBorders>
            <w:vAlign w:val="center"/>
          </w:tcPr>
          <w:p w14:paraId="6F36F341" w14:textId="77777777" w:rsidR="003B5F17" w:rsidRPr="0096300B" w:rsidRDefault="003B5F17" w:rsidP="008F79CC">
            <w:pPr>
              <w:pStyle w:val="TableDescriptor"/>
              <w:rPr>
                <w:b/>
                <w:bCs/>
                <w:sz w:val="32"/>
              </w:rPr>
            </w:pPr>
            <w:r w:rsidRPr="0096300B">
              <w:t>CONTRACTOR SIGNATURE</w:t>
            </w:r>
          </w:p>
        </w:tc>
        <w:tc>
          <w:tcPr>
            <w:tcW w:w="4640" w:type="dxa"/>
            <w:gridSpan w:val="10"/>
            <w:tcBorders>
              <w:top w:val="single" w:sz="12" w:space="0" w:color="auto"/>
              <w:left w:val="single" w:sz="12" w:space="0" w:color="auto"/>
              <w:right w:val="single" w:sz="12" w:space="0" w:color="auto"/>
            </w:tcBorders>
            <w:vAlign w:val="center"/>
          </w:tcPr>
          <w:p w14:paraId="2A1EFDA0" w14:textId="77777777" w:rsidR="003B5F17" w:rsidRPr="0096300B" w:rsidRDefault="003B5F17" w:rsidP="008F79CC">
            <w:pPr>
              <w:pStyle w:val="TableDescriptor"/>
              <w:rPr>
                <w:sz w:val="20"/>
              </w:rPr>
            </w:pPr>
            <w:r w:rsidRPr="0096300B">
              <w:t>PRINTED NAME AND TITLE</w:t>
            </w:r>
          </w:p>
        </w:tc>
        <w:tc>
          <w:tcPr>
            <w:tcW w:w="1494" w:type="dxa"/>
            <w:tcBorders>
              <w:top w:val="single" w:sz="12" w:space="0" w:color="auto"/>
              <w:left w:val="single" w:sz="12" w:space="0" w:color="auto"/>
              <w:right w:val="single" w:sz="12" w:space="0" w:color="auto"/>
            </w:tcBorders>
            <w:vAlign w:val="center"/>
          </w:tcPr>
          <w:p w14:paraId="01F4A418" w14:textId="77777777" w:rsidR="003B5F17" w:rsidRPr="0096300B" w:rsidRDefault="003B5F17" w:rsidP="008F79CC">
            <w:pPr>
              <w:pStyle w:val="TableDescriptor"/>
            </w:pPr>
            <w:r w:rsidRPr="0096300B">
              <w:t>DATE SIGNED</w:t>
            </w:r>
          </w:p>
        </w:tc>
      </w:tr>
      <w:tr w:rsidR="003B5F17" w:rsidRPr="0096300B" w14:paraId="6868812A" w14:textId="77777777" w:rsidTr="00017DEF">
        <w:trPr>
          <w:trHeight w:val="576"/>
        </w:trPr>
        <w:tc>
          <w:tcPr>
            <w:tcW w:w="4756" w:type="dxa"/>
            <w:gridSpan w:val="5"/>
            <w:tcBorders>
              <w:left w:val="single" w:sz="12" w:space="0" w:color="auto"/>
              <w:bottom w:val="single" w:sz="12" w:space="0" w:color="auto"/>
              <w:right w:val="single" w:sz="12" w:space="0" w:color="auto"/>
            </w:tcBorders>
            <w:vAlign w:val="center"/>
          </w:tcPr>
          <w:p w14:paraId="5A76F21C" w14:textId="77777777" w:rsidR="003B5F17" w:rsidRPr="0096300B" w:rsidRDefault="003B5F17" w:rsidP="008F79CC">
            <w:pPr>
              <w:pStyle w:val="TableNormal0"/>
            </w:pPr>
          </w:p>
        </w:tc>
        <w:tc>
          <w:tcPr>
            <w:tcW w:w="4640" w:type="dxa"/>
            <w:gridSpan w:val="10"/>
            <w:tcBorders>
              <w:left w:val="single" w:sz="12" w:space="0" w:color="auto"/>
              <w:bottom w:val="single" w:sz="12" w:space="0" w:color="auto"/>
              <w:right w:val="single" w:sz="12" w:space="0" w:color="auto"/>
            </w:tcBorders>
            <w:vAlign w:val="center"/>
          </w:tcPr>
          <w:p w14:paraId="2032F81C" w14:textId="77777777" w:rsidR="003B5F17" w:rsidRPr="0096300B" w:rsidRDefault="003E2308" w:rsidP="000B3482">
            <w:pPr>
              <w:pStyle w:val="TableNormal0"/>
              <w:spacing w:before="60" w:after="60" w:line="240" w:lineRule="auto"/>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494" w:type="dxa"/>
            <w:tcBorders>
              <w:left w:val="single" w:sz="12" w:space="0" w:color="auto"/>
              <w:bottom w:val="single" w:sz="12" w:space="0" w:color="auto"/>
              <w:right w:val="single" w:sz="12" w:space="0" w:color="auto"/>
            </w:tcBorders>
            <w:vAlign w:val="center"/>
          </w:tcPr>
          <w:p w14:paraId="5E651F24" w14:textId="77777777" w:rsidR="003B5F17" w:rsidRPr="0096300B" w:rsidRDefault="003B5F17" w:rsidP="000B3482">
            <w:pPr>
              <w:pStyle w:val="TableNormal0"/>
              <w:spacing w:before="60" w:after="60" w:line="240" w:lineRule="auto"/>
            </w:pPr>
          </w:p>
        </w:tc>
      </w:tr>
      <w:tr w:rsidR="003B5F17" w:rsidRPr="0096300B" w14:paraId="628382DD" w14:textId="77777777" w:rsidTr="00017DEF">
        <w:trPr>
          <w:trHeight w:hRule="exact" w:val="216"/>
        </w:trPr>
        <w:tc>
          <w:tcPr>
            <w:tcW w:w="4756" w:type="dxa"/>
            <w:gridSpan w:val="5"/>
            <w:tcBorders>
              <w:top w:val="single" w:sz="12" w:space="0" w:color="auto"/>
              <w:left w:val="single" w:sz="12" w:space="0" w:color="auto"/>
              <w:right w:val="single" w:sz="12" w:space="0" w:color="auto"/>
            </w:tcBorders>
            <w:vAlign w:val="center"/>
          </w:tcPr>
          <w:p w14:paraId="0C302757" w14:textId="77777777" w:rsidR="003B5F17" w:rsidRPr="0096300B" w:rsidRDefault="003B5F17" w:rsidP="008F79CC">
            <w:pPr>
              <w:pStyle w:val="TableDescriptor"/>
            </w:pPr>
            <w:r w:rsidRPr="0096300B">
              <w:t>HCA SIGNATURE</w:t>
            </w:r>
          </w:p>
        </w:tc>
        <w:tc>
          <w:tcPr>
            <w:tcW w:w="4640" w:type="dxa"/>
            <w:gridSpan w:val="10"/>
            <w:tcBorders>
              <w:top w:val="single" w:sz="12" w:space="0" w:color="auto"/>
              <w:left w:val="single" w:sz="12" w:space="0" w:color="auto"/>
              <w:right w:val="single" w:sz="12" w:space="0" w:color="auto"/>
            </w:tcBorders>
            <w:vAlign w:val="center"/>
          </w:tcPr>
          <w:p w14:paraId="2E61EA7B" w14:textId="77777777" w:rsidR="003B5F17" w:rsidRPr="0096300B" w:rsidRDefault="003B5F17" w:rsidP="008F79CC">
            <w:pPr>
              <w:pStyle w:val="TableDescriptor"/>
              <w:rPr>
                <w:sz w:val="20"/>
              </w:rPr>
            </w:pPr>
            <w:r w:rsidRPr="0096300B">
              <w:t>PRINTED NAME AND TITLE</w:t>
            </w:r>
          </w:p>
        </w:tc>
        <w:tc>
          <w:tcPr>
            <w:tcW w:w="1494" w:type="dxa"/>
            <w:tcBorders>
              <w:top w:val="single" w:sz="12" w:space="0" w:color="auto"/>
              <w:left w:val="single" w:sz="12" w:space="0" w:color="auto"/>
              <w:right w:val="single" w:sz="12" w:space="0" w:color="auto"/>
            </w:tcBorders>
            <w:vAlign w:val="center"/>
          </w:tcPr>
          <w:p w14:paraId="7D6D3B29" w14:textId="77777777" w:rsidR="003B5F17" w:rsidRPr="0096300B" w:rsidRDefault="003B5F17" w:rsidP="008F79CC">
            <w:pPr>
              <w:pStyle w:val="TableDescriptor"/>
            </w:pPr>
            <w:r w:rsidRPr="0096300B">
              <w:t>DATE SIGNED</w:t>
            </w:r>
          </w:p>
        </w:tc>
      </w:tr>
      <w:tr w:rsidR="008D7045" w:rsidRPr="0096300B" w14:paraId="74C11770" w14:textId="77777777" w:rsidTr="00017DEF">
        <w:trPr>
          <w:trHeight w:val="576"/>
        </w:trPr>
        <w:tc>
          <w:tcPr>
            <w:tcW w:w="4756" w:type="dxa"/>
            <w:gridSpan w:val="5"/>
            <w:tcBorders>
              <w:left w:val="single" w:sz="12" w:space="0" w:color="auto"/>
              <w:bottom w:val="single" w:sz="12" w:space="0" w:color="auto"/>
              <w:right w:val="single" w:sz="12" w:space="0" w:color="auto"/>
            </w:tcBorders>
            <w:vAlign w:val="center"/>
          </w:tcPr>
          <w:p w14:paraId="6A403292" w14:textId="77777777" w:rsidR="008D7045" w:rsidRPr="0096300B" w:rsidRDefault="008D7045" w:rsidP="008F79CC">
            <w:pPr>
              <w:pStyle w:val="TableNormal0"/>
            </w:pPr>
          </w:p>
        </w:tc>
        <w:tc>
          <w:tcPr>
            <w:tcW w:w="4640" w:type="dxa"/>
            <w:gridSpan w:val="10"/>
            <w:tcBorders>
              <w:left w:val="single" w:sz="12" w:space="0" w:color="auto"/>
              <w:bottom w:val="single" w:sz="12" w:space="0" w:color="auto"/>
              <w:right w:val="single" w:sz="12" w:space="0" w:color="auto"/>
            </w:tcBorders>
            <w:vAlign w:val="center"/>
          </w:tcPr>
          <w:p w14:paraId="3BE10685" w14:textId="77777777" w:rsidR="008D7045" w:rsidRPr="0096300B" w:rsidRDefault="008D7045" w:rsidP="000B3482">
            <w:pPr>
              <w:pStyle w:val="TableNormal0"/>
              <w:spacing w:before="60" w:after="60" w:line="240" w:lineRule="auto"/>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494" w:type="dxa"/>
            <w:tcBorders>
              <w:left w:val="single" w:sz="12" w:space="0" w:color="auto"/>
              <w:bottom w:val="single" w:sz="12" w:space="0" w:color="auto"/>
              <w:right w:val="single" w:sz="12" w:space="0" w:color="auto"/>
            </w:tcBorders>
            <w:vAlign w:val="center"/>
          </w:tcPr>
          <w:p w14:paraId="42C40358" w14:textId="77777777" w:rsidR="008D7045" w:rsidRPr="0096300B" w:rsidRDefault="008D7045" w:rsidP="000B3482">
            <w:pPr>
              <w:pStyle w:val="TableNormal0"/>
              <w:spacing w:before="60" w:after="60" w:line="240" w:lineRule="auto"/>
            </w:pPr>
          </w:p>
        </w:tc>
      </w:tr>
    </w:tbl>
    <w:p w14:paraId="2EAD270A" w14:textId="77777777" w:rsidR="003B5F17" w:rsidRDefault="003B5F17" w:rsidP="008F79CC"/>
    <w:p w14:paraId="43BF6E25" w14:textId="77777777" w:rsidR="00E53238" w:rsidRDefault="00E53238" w:rsidP="008F79CC">
      <w:pPr>
        <w:sectPr w:rsidR="00E53238" w:rsidSect="003B694B">
          <w:footerReference w:type="first" r:id="rId9"/>
          <w:pgSz w:w="12240" w:h="15840" w:code="1"/>
          <w:pgMar w:top="1008" w:right="1152" w:bottom="1008" w:left="1152" w:header="432" w:footer="432" w:gutter="0"/>
          <w:cols w:space="720"/>
          <w:titlePg/>
          <w:docGrid w:linePitch="360"/>
        </w:sectPr>
      </w:pPr>
    </w:p>
    <w:p w14:paraId="21F14E2C" w14:textId="77777777" w:rsidR="006E16C9" w:rsidRPr="00AE592F" w:rsidRDefault="006E16C9" w:rsidP="008F79CC">
      <w:pPr>
        <w:pStyle w:val="Title"/>
      </w:pPr>
      <w:r w:rsidRPr="00AE592F">
        <w:lastRenderedPageBreak/>
        <w:t>TABLE OF CONTENTS</w:t>
      </w:r>
    </w:p>
    <w:p w14:paraId="4150A176" w14:textId="77777777" w:rsidR="00CA2426" w:rsidRDefault="004247D4">
      <w:pPr>
        <w:pStyle w:val="TOC1"/>
        <w:rPr>
          <w:rFonts w:asciiTheme="minorHAnsi" w:eastAsiaTheme="minorEastAsia" w:hAnsiTheme="minorHAnsi" w:cstheme="minorBidi"/>
          <w:b w:val="0"/>
        </w:rPr>
      </w:pPr>
      <w:r>
        <w:fldChar w:fldCharType="begin"/>
      </w:r>
      <w:r>
        <w:instrText xml:space="preserve"> TOC \o "2-2" \h \z \t "Heading 1,1" </w:instrText>
      </w:r>
      <w:r>
        <w:fldChar w:fldCharType="separate"/>
      </w:r>
      <w:hyperlink w:anchor="_Toc506890389" w:history="1">
        <w:r w:rsidR="00CA2426" w:rsidRPr="00037F70">
          <w:rPr>
            <w:rStyle w:val="Hyperlink"/>
          </w:rPr>
          <w:t>Recitals</w:t>
        </w:r>
        <w:r w:rsidR="00CA2426">
          <w:rPr>
            <w:webHidden/>
          </w:rPr>
          <w:tab/>
        </w:r>
        <w:r w:rsidR="00CA2426">
          <w:rPr>
            <w:webHidden/>
          </w:rPr>
          <w:fldChar w:fldCharType="begin"/>
        </w:r>
        <w:r w:rsidR="00CA2426">
          <w:rPr>
            <w:webHidden/>
          </w:rPr>
          <w:instrText xml:space="preserve"> PAGEREF _Toc506890389 \h </w:instrText>
        </w:r>
        <w:r w:rsidR="00CA2426">
          <w:rPr>
            <w:webHidden/>
          </w:rPr>
        </w:r>
        <w:r w:rsidR="00CA2426">
          <w:rPr>
            <w:webHidden/>
          </w:rPr>
          <w:fldChar w:fldCharType="separate"/>
        </w:r>
        <w:r w:rsidR="006102AB">
          <w:rPr>
            <w:webHidden/>
          </w:rPr>
          <w:t>2</w:t>
        </w:r>
        <w:r w:rsidR="00CA2426">
          <w:rPr>
            <w:webHidden/>
          </w:rPr>
          <w:fldChar w:fldCharType="end"/>
        </w:r>
      </w:hyperlink>
    </w:p>
    <w:p w14:paraId="4D4EFD8A" w14:textId="77777777" w:rsidR="00CA2426" w:rsidRDefault="00513D97">
      <w:pPr>
        <w:pStyle w:val="TOC1"/>
        <w:rPr>
          <w:rFonts w:asciiTheme="minorHAnsi" w:eastAsiaTheme="minorEastAsia" w:hAnsiTheme="minorHAnsi" w:cstheme="minorBidi"/>
          <w:b w:val="0"/>
        </w:rPr>
      </w:pPr>
      <w:hyperlink w:anchor="_Toc506890390" w:history="1">
        <w:r w:rsidR="00CA2426" w:rsidRPr="00037F70">
          <w:rPr>
            <w:rStyle w:val="Hyperlink"/>
          </w:rPr>
          <w:t>1.</w:t>
        </w:r>
        <w:r w:rsidR="00CA2426">
          <w:rPr>
            <w:rFonts w:asciiTheme="minorHAnsi" w:eastAsiaTheme="minorEastAsia" w:hAnsiTheme="minorHAnsi" w:cstheme="minorBidi"/>
            <w:b w:val="0"/>
          </w:rPr>
          <w:tab/>
        </w:r>
        <w:r w:rsidR="00CA2426" w:rsidRPr="00037F70">
          <w:rPr>
            <w:rStyle w:val="Hyperlink"/>
          </w:rPr>
          <w:t>STATEMENT OF WORK (SOW)</w:t>
        </w:r>
        <w:r w:rsidR="00CA2426">
          <w:rPr>
            <w:webHidden/>
          </w:rPr>
          <w:tab/>
        </w:r>
        <w:r w:rsidR="00CA2426">
          <w:rPr>
            <w:webHidden/>
          </w:rPr>
          <w:fldChar w:fldCharType="begin"/>
        </w:r>
        <w:r w:rsidR="00CA2426">
          <w:rPr>
            <w:webHidden/>
          </w:rPr>
          <w:instrText xml:space="preserve"> PAGEREF _Toc506890390 \h </w:instrText>
        </w:r>
        <w:r w:rsidR="00CA2426">
          <w:rPr>
            <w:webHidden/>
          </w:rPr>
        </w:r>
        <w:r w:rsidR="00CA2426">
          <w:rPr>
            <w:webHidden/>
          </w:rPr>
          <w:fldChar w:fldCharType="separate"/>
        </w:r>
        <w:r w:rsidR="006102AB">
          <w:rPr>
            <w:webHidden/>
          </w:rPr>
          <w:t>2</w:t>
        </w:r>
        <w:r w:rsidR="00CA2426">
          <w:rPr>
            <w:webHidden/>
          </w:rPr>
          <w:fldChar w:fldCharType="end"/>
        </w:r>
      </w:hyperlink>
    </w:p>
    <w:p w14:paraId="6A617085" w14:textId="77777777" w:rsidR="00CA2426" w:rsidRDefault="00513D97">
      <w:pPr>
        <w:pStyle w:val="TOC1"/>
        <w:rPr>
          <w:rFonts w:asciiTheme="minorHAnsi" w:eastAsiaTheme="minorEastAsia" w:hAnsiTheme="minorHAnsi" w:cstheme="minorBidi"/>
          <w:b w:val="0"/>
        </w:rPr>
      </w:pPr>
      <w:hyperlink w:anchor="_Toc506890391" w:history="1">
        <w:r w:rsidR="00CA2426" w:rsidRPr="00037F70">
          <w:rPr>
            <w:rStyle w:val="Hyperlink"/>
          </w:rPr>
          <w:t>2.</w:t>
        </w:r>
        <w:r w:rsidR="00CA2426">
          <w:rPr>
            <w:rFonts w:asciiTheme="minorHAnsi" w:eastAsiaTheme="minorEastAsia" w:hAnsiTheme="minorHAnsi" w:cstheme="minorBidi"/>
            <w:b w:val="0"/>
          </w:rPr>
          <w:tab/>
        </w:r>
        <w:r w:rsidR="00CA2426" w:rsidRPr="00037F70">
          <w:rPr>
            <w:rStyle w:val="Hyperlink"/>
          </w:rPr>
          <w:t>DEFINITIONS</w:t>
        </w:r>
        <w:r w:rsidR="00CA2426">
          <w:rPr>
            <w:webHidden/>
          </w:rPr>
          <w:tab/>
        </w:r>
        <w:r w:rsidR="00CA2426">
          <w:rPr>
            <w:webHidden/>
          </w:rPr>
          <w:fldChar w:fldCharType="begin"/>
        </w:r>
        <w:r w:rsidR="00CA2426">
          <w:rPr>
            <w:webHidden/>
          </w:rPr>
          <w:instrText xml:space="preserve"> PAGEREF _Toc506890391 \h </w:instrText>
        </w:r>
        <w:r w:rsidR="00CA2426">
          <w:rPr>
            <w:webHidden/>
          </w:rPr>
        </w:r>
        <w:r w:rsidR="00CA2426">
          <w:rPr>
            <w:webHidden/>
          </w:rPr>
          <w:fldChar w:fldCharType="separate"/>
        </w:r>
        <w:r w:rsidR="006102AB">
          <w:rPr>
            <w:webHidden/>
          </w:rPr>
          <w:t>2</w:t>
        </w:r>
        <w:r w:rsidR="00CA2426">
          <w:rPr>
            <w:webHidden/>
          </w:rPr>
          <w:fldChar w:fldCharType="end"/>
        </w:r>
      </w:hyperlink>
    </w:p>
    <w:p w14:paraId="372692E8" w14:textId="77777777" w:rsidR="00CA2426" w:rsidRDefault="00513D97">
      <w:pPr>
        <w:pStyle w:val="TOC1"/>
        <w:rPr>
          <w:rFonts w:asciiTheme="minorHAnsi" w:eastAsiaTheme="minorEastAsia" w:hAnsiTheme="minorHAnsi" w:cstheme="minorBidi"/>
          <w:b w:val="0"/>
        </w:rPr>
      </w:pPr>
      <w:hyperlink w:anchor="_Toc506890392" w:history="1">
        <w:r w:rsidR="00CA2426" w:rsidRPr="00037F70">
          <w:rPr>
            <w:rStyle w:val="Hyperlink"/>
          </w:rPr>
          <w:t>3.</w:t>
        </w:r>
        <w:r w:rsidR="00CA2426">
          <w:rPr>
            <w:rFonts w:asciiTheme="minorHAnsi" w:eastAsiaTheme="minorEastAsia" w:hAnsiTheme="minorHAnsi" w:cstheme="minorBidi"/>
            <w:b w:val="0"/>
          </w:rPr>
          <w:tab/>
        </w:r>
        <w:r w:rsidR="00CA2426" w:rsidRPr="00037F70">
          <w:rPr>
            <w:rStyle w:val="Hyperlink"/>
          </w:rPr>
          <w:t>SPECIAL TERMS AND CONDITIONS</w:t>
        </w:r>
        <w:r w:rsidR="00CA2426">
          <w:rPr>
            <w:webHidden/>
          </w:rPr>
          <w:tab/>
        </w:r>
        <w:r w:rsidR="00CA2426">
          <w:rPr>
            <w:webHidden/>
          </w:rPr>
          <w:fldChar w:fldCharType="begin"/>
        </w:r>
        <w:r w:rsidR="00CA2426">
          <w:rPr>
            <w:webHidden/>
          </w:rPr>
          <w:instrText xml:space="preserve"> PAGEREF _Toc506890392 \h </w:instrText>
        </w:r>
        <w:r w:rsidR="00CA2426">
          <w:rPr>
            <w:webHidden/>
          </w:rPr>
        </w:r>
        <w:r w:rsidR="00CA2426">
          <w:rPr>
            <w:webHidden/>
          </w:rPr>
          <w:fldChar w:fldCharType="separate"/>
        </w:r>
        <w:r w:rsidR="006102AB">
          <w:rPr>
            <w:webHidden/>
          </w:rPr>
          <w:t>2</w:t>
        </w:r>
        <w:r w:rsidR="00CA2426">
          <w:rPr>
            <w:webHidden/>
          </w:rPr>
          <w:fldChar w:fldCharType="end"/>
        </w:r>
      </w:hyperlink>
    </w:p>
    <w:p w14:paraId="5DDE9A08" w14:textId="77777777" w:rsidR="00CA2426" w:rsidRDefault="00513D97">
      <w:pPr>
        <w:pStyle w:val="TOC2"/>
        <w:rPr>
          <w:rFonts w:asciiTheme="minorHAnsi" w:eastAsiaTheme="minorEastAsia" w:hAnsiTheme="minorHAnsi" w:cstheme="minorBidi"/>
        </w:rPr>
      </w:pPr>
      <w:hyperlink w:anchor="_Toc506890393" w:history="1">
        <w:r w:rsidR="00CA2426" w:rsidRPr="00037F70">
          <w:rPr>
            <w:rStyle w:val="Hyperlink"/>
          </w:rPr>
          <w:t>3.1</w:t>
        </w:r>
        <w:r w:rsidR="00CA2426">
          <w:rPr>
            <w:rFonts w:asciiTheme="minorHAnsi" w:eastAsiaTheme="minorEastAsia" w:hAnsiTheme="minorHAnsi" w:cstheme="minorBidi"/>
          </w:rPr>
          <w:tab/>
        </w:r>
        <w:r w:rsidR="00CA2426" w:rsidRPr="00037F70">
          <w:rPr>
            <w:rStyle w:val="Hyperlink"/>
          </w:rPr>
          <w:t xml:space="preserve">PERFORMANCE EXPECTATIONS </w:t>
        </w:r>
        <w:r w:rsidR="00CA2426" w:rsidRPr="00037F70">
          <w:rPr>
            <w:rStyle w:val="Hyperlink"/>
            <w:i/>
          </w:rPr>
          <w:t>(Optional)</w:t>
        </w:r>
        <w:r w:rsidR="00CA2426">
          <w:rPr>
            <w:webHidden/>
          </w:rPr>
          <w:tab/>
        </w:r>
        <w:r w:rsidR="00CA2426">
          <w:rPr>
            <w:webHidden/>
          </w:rPr>
          <w:fldChar w:fldCharType="begin"/>
        </w:r>
        <w:r w:rsidR="00CA2426">
          <w:rPr>
            <w:webHidden/>
          </w:rPr>
          <w:instrText xml:space="preserve"> PAGEREF _Toc506890393 \h </w:instrText>
        </w:r>
        <w:r w:rsidR="00CA2426">
          <w:rPr>
            <w:webHidden/>
          </w:rPr>
        </w:r>
        <w:r w:rsidR="00CA2426">
          <w:rPr>
            <w:webHidden/>
          </w:rPr>
          <w:fldChar w:fldCharType="separate"/>
        </w:r>
        <w:r w:rsidR="006102AB">
          <w:rPr>
            <w:webHidden/>
          </w:rPr>
          <w:t>2</w:t>
        </w:r>
        <w:r w:rsidR="00CA2426">
          <w:rPr>
            <w:webHidden/>
          </w:rPr>
          <w:fldChar w:fldCharType="end"/>
        </w:r>
      </w:hyperlink>
    </w:p>
    <w:p w14:paraId="3FC8173F" w14:textId="77777777" w:rsidR="00CA2426" w:rsidRDefault="00513D97">
      <w:pPr>
        <w:pStyle w:val="TOC2"/>
        <w:rPr>
          <w:rFonts w:asciiTheme="minorHAnsi" w:eastAsiaTheme="minorEastAsia" w:hAnsiTheme="minorHAnsi" w:cstheme="minorBidi"/>
        </w:rPr>
      </w:pPr>
      <w:hyperlink w:anchor="_Toc506890394" w:history="1">
        <w:r w:rsidR="00CA2426" w:rsidRPr="00037F70">
          <w:rPr>
            <w:rStyle w:val="Hyperlink"/>
          </w:rPr>
          <w:t>3.2</w:t>
        </w:r>
        <w:r w:rsidR="00CA2426">
          <w:rPr>
            <w:rFonts w:asciiTheme="minorHAnsi" w:eastAsiaTheme="minorEastAsia" w:hAnsiTheme="minorHAnsi" w:cstheme="minorBidi"/>
          </w:rPr>
          <w:tab/>
        </w:r>
        <w:r w:rsidR="00CA2426" w:rsidRPr="00037F70">
          <w:rPr>
            <w:rStyle w:val="Hyperlink"/>
          </w:rPr>
          <w:t>TERM</w:t>
        </w:r>
        <w:r w:rsidR="00CA2426">
          <w:rPr>
            <w:webHidden/>
          </w:rPr>
          <w:tab/>
        </w:r>
        <w:r w:rsidR="00CA2426">
          <w:rPr>
            <w:webHidden/>
          </w:rPr>
          <w:fldChar w:fldCharType="begin"/>
        </w:r>
        <w:r w:rsidR="00CA2426">
          <w:rPr>
            <w:webHidden/>
          </w:rPr>
          <w:instrText xml:space="preserve"> PAGEREF _Toc506890394 \h </w:instrText>
        </w:r>
        <w:r w:rsidR="00CA2426">
          <w:rPr>
            <w:webHidden/>
          </w:rPr>
        </w:r>
        <w:r w:rsidR="00CA2426">
          <w:rPr>
            <w:webHidden/>
          </w:rPr>
          <w:fldChar w:fldCharType="separate"/>
        </w:r>
        <w:r w:rsidR="006102AB">
          <w:rPr>
            <w:webHidden/>
          </w:rPr>
          <w:t>2</w:t>
        </w:r>
        <w:r w:rsidR="00CA2426">
          <w:rPr>
            <w:webHidden/>
          </w:rPr>
          <w:fldChar w:fldCharType="end"/>
        </w:r>
      </w:hyperlink>
    </w:p>
    <w:p w14:paraId="7A30ACC4" w14:textId="77777777" w:rsidR="00CA2426" w:rsidRDefault="00513D97">
      <w:pPr>
        <w:pStyle w:val="TOC2"/>
        <w:rPr>
          <w:rFonts w:asciiTheme="minorHAnsi" w:eastAsiaTheme="minorEastAsia" w:hAnsiTheme="minorHAnsi" w:cstheme="minorBidi"/>
        </w:rPr>
      </w:pPr>
      <w:hyperlink w:anchor="_Toc506890395" w:history="1">
        <w:r w:rsidR="00CA2426" w:rsidRPr="00037F70">
          <w:rPr>
            <w:rStyle w:val="Hyperlink"/>
          </w:rPr>
          <w:t>3.3</w:t>
        </w:r>
        <w:r w:rsidR="00CA2426">
          <w:rPr>
            <w:rFonts w:asciiTheme="minorHAnsi" w:eastAsiaTheme="minorEastAsia" w:hAnsiTheme="minorHAnsi" w:cstheme="minorBidi"/>
          </w:rPr>
          <w:tab/>
        </w:r>
        <w:r w:rsidR="00CA2426" w:rsidRPr="00037F70">
          <w:rPr>
            <w:rStyle w:val="Hyperlink"/>
          </w:rPr>
          <w:t>DES FILING REQUIREMENT</w:t>
        </w:r>
        <w:r w:rsidR="00CA2426">
          <w:rPr>
            <w:webHidden/>
          </w:rPr>
          <w:tab/>
        </w:r>
        <w:r w:rsidR="00CA2426">
          <w:rPr>
            <w:webHidden/>
          </w:rPr>
          <w:fldChar w:fldCharType="begin"/>
        </w:r>
        <w:r w:rsidR="00CA2426">
          <w:rPr>
            <w:webHidden/>
          </w:rPr>
          <w:instrText xml:space="preserve"> PAGEREF _Toc506890395 \h </w:instrText>
        </w:r>
        <w:r w:rsidR="00CA2426">
          <w:rPr>
            <w:webHidden/>
          </w:rPr>
        </w:r>
        <w:r w:rsidR="00CA2426">
          <w:rPr>
            <w:webHidden/>
          </w:rPr>
          <w:fldChar w:fldCharType="separate"/>
        </w:r>
        <w:r w:rsidR="006102AB">
          <w:rPr>
            <w:webHidden/>
          </w:rPr>
          <w:t>2</w:t>
        </w:r>
        <w:r w:rsidR="00CA2426">
          <w:rPr>
            <w:webHidden/>
          </w:rPr>
          <w:fldChar w:fldCharType="end"/>
        </w:r>
      </w:hyperlink>
    </w:p>
    <w:p w14:paraId="3860D616" w14:textId="77777777" w:rsidR="00CA2426" w:rsidRDefault="00513D97">
      <w:pPr>
        <w:pStyle w:val="TOC2"/>
        <w:rPr>
          <w:rFonts w:asciiTheme="minorHAnsi" w:eastAsiaTheme="minorEastAsia" w:hAnsiTheme="minorHAnsi" w:cstheme="minorBidi"/>
        </w:rPr>
      </w:pPr>
      <w:hyperlink w:anchor="_Toc506890396" w:history="1">
        <w:r w:rsidR="00CA2426" w:rsidRPr="00037F70">
          <w:rPr>
            <w:rStyle w:val="Hyperlink"/>
          </w:rPr>
          <w:t>3.4</w:t>
        </w:r>
        <w:r w:rsidR="00CA2426">
          <w:rPr>
            <w:rFonts w:asciiTheme="minorHAnsi" w:eastAsiaTheme="minorEastAsia" w:hAnsiTheme="minorHAnsi" w:cstheme="minorBidi"/>
          </w:rPr>
          <w:tab/>
        </w:r>
        <w:r w:rsidR="00CA2426" w:rsidRPr="00037F70">
          <w:rPr>
            <w:rStyle w:val="Hyperlink"/>
          </w:rPr>
          <w:t>ON-SITE CONTRACTOR ORIENTATION</w:t>
        </w:r>
        <w:r w:rsidR="00CA2426">
          <w:rPr>
            <w:webHidden/>
          </w:rPr>
          <w:tab/>
        </w:r>
        <w:r w:rsidR="00CA2426">
          <w:rPr>
            <w:webHidden/>
          </w:rPr>
          <w:fldChar w:fldCharType="begin"/>
        </w:r>
        <w:r w:rsidR="00CA2426">
          <w:rPr>
            <w:webHidden/>
          </w:rPr>
          <w:instrText xml:space="preserve"> PAGEREF _Toc506890396 \h </w:instrText>
        </w:r>
        <w:r w:rsidR="00CA2426">
          <w:rPr>
            <w:webHidden/>
          </w:rPr>
        </w:r>
        <w:r w:rsidR="00CA2426">
          <w:rPr>
            <w:webHidden/>
          </w:rPr>
          <w:fldChar w:fldCharType="separate"/>
        </w:r>
        <w:r w:rsidR="006102AB">
          <w:rPr>
            <w:webHidden/>
          </w:rPr>
          <w:t>2</w:t>
        </w:r>
        <w:r w:rsidR="00CA2426">
          <w:rPr>
            <w:webHidden/>
          </w:rPr>
          <w:fldChar w:fldCharType="end"/>
        </w:r>
      </w:hyperlink>
    </w:p>
    <w:p w14:paraId="7601DFA2" w14:textId="77777777" w:rsidR="00CA2426" w:rsidRDefault="00513D97">
      <w:pPr>
        <w:pStyle w:val="TOC2"/>
        <w:rPr>
          <w:rFonts w:asciiTheme="minorHAnsi" w:eastAsiaTheme="minorEastAsia" w:hAnsiTheme="minorHAnsi" w:cstheme="minorBidi"/>
        </w:rPr>
      </w:pPr>
      <w:hyperlink w:anchor="_Toc506890397" w:history="1">
        <w:r w:rsidR="00CA2426" w:rsidRPr="00037F70">
          <w:rPr>
            <w:rStyle w:val="Hyperlink"/>
          </w:rPr>
          <w:t>3.5</w:t>
        </w:r>
        <w:r w:rsidR="00CA2426">
          <w:rPr>
            <w:rFonts w:asciiTheme="minorHAnsi" w:eastAsiaTheme="minorEastAsia" w:hAnsiTheme="minorHAnsi" w:cstheme="minorBidi"/>
          </w:rPr>
          <w:tab/>
        </w:r>
        <w:r w:rsidR="00CA2426" w:rsidRPr="00037F70">
          <w:rPr>
            <w:rStyle w:val="Hyperlink"/>
          </w:rPr>
          <w:t>ON-SITE CONTRACTOR’S WORK SPACE</w:t>
        </w:r>
        <w:r w:rsidR="00CA2426">
          <w:rPr>
            <w:webHidden/>
          </w:rPr>
          <w:tab/>
        </w:r>
        <w:r w:rsidR="00CA2426">
          <w:rPr>
            <w:webHidden/>
          </w:rPr>
          <w:fldChar w:fldCharType="begin"/>
        </w:r>
        <w:r w:rsidR="00CA2426">
          <w:rPr>
            <w:webHidden/>
          </w:rPr>
          <w:instrText xml:space="preserve"> PAGEREF _Toc506890397 \h </w:instrText>
        </w:r>
        <w:r w:rsidR="00CA2426">
          <w:rPr>
            <w:webHidden/>
          </w:rPr>
        </w:r>
        <w:r w:rsidR="00CA2426">
          <w:rPr>
            <w:webHidden/>
          </w:rPr>
          <w:fldChar w:fldCharType="separate"/>
        </w:r>
        <w:r w:rsidR="006102AB">
          <w:rPr>
            <w:webHidden/>
          </w:rPr>
          <w:t>2</w:t>
        </w:r>
        <w:r w:rsidR="00CA2426">
          <w:rPr>
            <w:webHidden/>
          </w:rPr>
          <w:fldChar w:fldCharType="end"/>
        </w:r>
      </w:hyperlink>
    </w:p>
    <w:p w14:paraId="40ED3B4B" w14:textId="77777777" w:rsidR="00CA2426" w:rsidRDefault="00513D97">
      <w:pPr>
        <w:pStyle w:val="TOC2"/>
        <w:rPr>
          <w:rFonts w:asciiTheme="minorHAnsi" w:eastAsiaTheme="minorEastAsia" w:hAnsiTheme="minorHAnsi" w:cstheme="minorBidi"/>
        </w:rPr>
      </w:pPr>
      <w:hyperlink w:anchor="_Toc506890398" w:history="1">
        <w:r w:rsidR="00CA2426" w:rsidRPr="00037F70">
          <w:rPr>
            <w:rStyle w:val="Hyperlink"/>
          </w:rPr>
          <w:t>3.6</w:t>
        </w:r>
        <w:r w:rsidR="00CA2426">
          <w:rPr>
            <w:rFonts w:asciiTheme="minorHAnsi" w:eastAsiaTheme="minorEastAsia" w:hAnsiTheme="minorHAnsi" w:cstheme="minorBidi"/>
          </w:rPr>
          <w:tab/>
        </w:r>
        <w:r w:rsidR="00CA2426" w:rsidRPr="00037F70">
          <w:rPr>
            <w:rStyle w:val="Hyperlink"/>
          </w:rPr>
          <w:t>COMPENSATION</w:t>
        </w:r>
        <w:r w:rsidR="00CA2426">
          <w:rPr>
            <w:webHidden/>
          </w:rPr>
          <w:tab/>
        </w:r>
        <w:r w:rsidR="00CA2426">
          <w:rPr>
            <w:webHidden/>
          </w:rPr>
          <w:fldChar w:fldCharType="begin"/>
        </w:r>
        <w:r w:rsidR="00CA2426">
          <w:rPr>
            <w:webHidden/>
          </w:rPr>
          <w:instrText xml:space="preserve"> PAGEREF _Toc506890398 \h </w:instrText>
        </w:r>
        <w:r w:rsidR="00CA2426">
          <w:rPr>
            <w:webHidden/>
          </w:rPr>
        </w:r>
        <w:r w:rsidR="00CA2426">
          <w:rPr>
            <w:webHidden/>
          </w:rPr>
          <w:fldChar w:fldCharType="separate"/>
        </w:r>
        <w:r w:rsidR="006102AB">
          <w:rPr>
            <w:webHidden/>
          </w:rPr>
          <w:t>2</w:t>
        </w:r>
        <w:r w:rsidR="00CA2426">
          <w:rPr>
            <w:webHidden/>
          </w:rPr>
          <w:fldChar w:fldCharType="end"/>
        </w:r>
      </w:hyperlink>
    </w:p>
    <w:p w14:paraId="68088662" w14:textId="77777777" w:rsidR="00CA2426" w:rsidRDefault="00513D97">
      <w:pPr>
        <w:pStyle w:val="TOC2"/>
        <w:rPr>
          <w:rFonts w:asciiTheme="minorHAnsi" w:eastAsiaTheme="minorEastAsia" w:hAnsiTheme="minorHAnsi" w:cstheme="minorBidi"/>
        </w:rPr>
      </w:pPr>
      <w:hyperlink w:anchor="_Toc506890399" w:history="1">
        <w:r w:rsidR="00CA2426" w:rsidRPr="00037F70">
          <w:rPr>
            <w:rStyle w:val="Hyperlink"/>
          </w:rPr>
          <w:t>3.7</w:t>
        </w:r>
        <w:r w:rsidR="00CA2426">
          <w:rPr>
            <w:rFonts w:asciiTheme="minorHAnsi" w:eastAsiaTheme="minorEastAsia" w:hAnsiTheme="minorHAnsi" w:cstheme="minorBidi"/>
          </w:rPr>
          <w:tab/>
        </w:r>
        <w:r w:rsidR="00CA2426" w:rsidRPr="00037F70">
          <w:rPr>
            <w:rStyle w:val="Hyperlink"/>
          </w:rPr>
          <w:t>INVOICE AND PAYMENT</w:t>
        </w:r>
        <w:r w:rsidR="00CA2426">
          <w:rPr>
            <w:webHidden/>
          </w:rPr>
          <w:tab/>
        </w:r>
        <w:r w:rsidR="00CA2426">
          <w:rPr>
            <w:webHidden/>
          </w:rPr>
          <w:fldChar w:fldCharType="begin"/>
        </w:r>
        <w:r w:rsidR="00CA2426">
          <w:rPr>
            <w:webHidden/>
          </w:rPr>
          <w:instrText xml:space="preserve"> PAGEREF _Toc506890399 \h </w:instrText>
        </w:r>
        <w:r w:rsidR="00CA2426">
          <w:rPr>
            <w:webHidden/>
          </w:rPr>
        </w:r>
        <w:r w:rsidR="00CA2426">
          <w:rPr>
            <w:webHidden/>
          </w:rPr>
          <w:fldChar w:fldCharType="separate"/>
        </w:r>
        <w:r w:rsidR="006102AB">
          <w:rPr>
            <w:webHidden/>
          </w:rPr>
          <w:t>2</w:t>
        </w:r>
        <w:r w:rsidR="00CA2426">
          <w:rPr>
            <w:webHidden/>
          </w:rPr>
          <w:fldChar w:fldCharType="end"/>
        </w:r>
      </w:hyperlink>
    </w:p>
    <w:p w14:paraId="2A184B26" w14:textId="77777777" w:rsidR="00CA2426" w:rsidRDefault="00513D97">
      <w:pPr>
        <w:pStyle w:val="TOC2"/>
        <w:rPr>
          <w:rFonts w:asciiTheme="minorHAnsi" w:eastAsiaTheme="minorEastAsia" w:hAnsiTheme="minorHAnsi" w:cstheme="minorBidi"/>
        </w:rPr>
      </w:pPr>
      <w:hyperlink w:anchor="_Toc506890400" w:history="1">
        <w:r w:rsidR="00CA2426" w:rsidRPr="00037F70">
          <w:rPr>
            <w:rStyle w:val="Hyperlink"/>
          </w:rPr>
          <w:t>3.8</w:t>
        </w:r>
        <w:r w:rsidR="00CA2426">
          <w:rPr>
            <w:rFonts w:asciiTheme="minorHAnsi" w:eastAsiaTheme="minorEastAsia" w:hAnsiTheme="minorHAnsi" w:cstheme="minorBidi"/>
          </w:rPr>
          <w:tab/>
        </w:r>
        <w:r w:rsidR="00CA2426" w:rsidRPr="00037F70">
          <w:rPr>
            <w:rStyle w:val="Hyperlink"/>
          </w:rPr>
          <w:t>CONTRACTOR and HCA CONTRACT MANAGERS</w:t>
        </w:r>
        <w:r w:rsidR="00CA2426">
          <w:rPr>
            <w:webHidden/>
          </w:rPr>
          <w:tab/>
        </w:r>
        <w:r w:rsidR="00CA2426">
          <w:rPr>
            <w:webHidden/>
          </w:rPr>
          <w:fldChar w:fldCharType="begin"/>
        </w:r>
        <w:r w:rsidR="00CA2426">
          <w:rPr>
            <w:webHidden/>
          </w:rPr>
          <w:instrText xml:space="preserve"> PAGEREF _Toc506890400 \h </w:instrText>
        </w:r>
        <w:r w:rsidR="00CA2426">
          <w:rPr>
            <w:webHidden/>
          </w:rPr>
        </w:r>
        <w:r w:rsidR="00CA2426">
          <w:rPr>
            <w:webHidden/>
          </w:rPr>
          <w:fldChar w:fldCharType="separate"/>
        </w:r>
        <w:r w:rsidR="006102AB">
          <w:rPr>
            <w:webHidden/>
          </w:rPr>
          <w:t>2</w:t>
        </w:r>
        <w:r w:rsidR="00CA2426">
          <w:rPr>
            <w:webHidden/>
          </w:rPr>
          <w:fldChar w:fldCharType="end"/>
        </w:r>
      </w:hyperlink>
    </w:p>
    <w:p w14:paraId="0107B9B7" w14:textId="77777777" w:rsidR="00CA2426" w:rsidRDefault="00513D97">
      <w:pPr>
        <w:pStyle w:val="TOC2"/>
        <w:rPr>
          <w:rFonts w:asciiTheme="minorHAnsi" w:eastAsiaTheme="minorEastAsia" w:hAnsiTheme="minorHAnsi" w:cstheme="minorBidi"/>
        </w:rPr>
      </w:pPr>
      <w:hyperlink w:anchor="_Toc506890401" w:history="1">
        <w:r w:rsidR="00CA2426" w:rsidRPr="00037F70">
          <w:rPr>
            <w:rStyle w:val="Hyperlink"/>
          </w:rPr>
          <w:t>3.9</w:t>
        </w:r>
        <w:r w:rsidR="00CA2426">
          <w:rPr>
            <w:rFonts w:asciiTheme="minorHAnsi" w:eastAsiaTheme="minorEastAsia" w:hAnsiTheme="minorHAnsi" w:cstheme="minorBidi"/>
          </w:rPr>
          <w:tab/>
        </w:r>
        <w:r w:rsidR="00CA2426" w:rsidRPr="00037F70">
          <w:rPr>
            <w:rStyle w:val="Hyperlink"/>
          </w:rPr>
          <w:t xml:space="preserve">KEY STAFF </w:t>
        </w:r>
        <w:r w:rsidR="00CA2426" w:rsidRPr="00037F70">
          <w:rPr>
            <w:rStyle w:val="Hyperlink"/>
            <w:i/>
          </w:rPr>
          <w:t>(Optional)</w:t>
        </w:r>
        <w:r w:rsidR="00CA2426">
          <w:rPr>
            <w:webHidden/>
          </w:rPr>
          <w:tab/>
        </w:r>
        <w:r w:rsidR="00CA2426">
          <w:rPr>
            <w:webHidden/>
          </w:rPr>
          <w:fldChar w:fldCharType="begin"/>
        </w:r>
        <w:r w:rsidR="00CA2426">
          <w:rPr>
            <w:webHidden/>
          </w:rPr>
          <w:instrText xml:space="preserve"> PAGEREF _Toc506890401 \h </w:instrText>
        </w:r>
        <w:r w:rsidR="00CA2426">
          <w:rPr>
            <w:webHidden/>
          </w:rPr>
        </w:r>
        <w:r w:rsidR="00CA2426">
          <w:rPr>
            <w:webHidden/>
          </w:rPr>
          <w:fldChar w:fldCharType="separate"/>
        </w:r>
        <w:r w:rsidR="006102AB">
          <w:rPr>
            <w:webHidden/>
          </w:rPr>
          <w:t>2</w:t>
        </w:r>
        <w:r w:rsidR="00CA2426">
          <w:rPr>
            <w:webHidden/>
          </w:rPr>
          <w:fldChar w:fldCharType="end"/>
        </w:r>
      </w:hyperlink>
    </w:p>
    <w:p w14:paraId="206C4AD8" w14:textId="77777777" w:rsidR="00CA2426" w:rsidRDefault="00513D97">
      <w:pPr>
        <w:pStyle w:val="TOC2"/>
        <w:rPr>
          <w:rFonts w:asciiTheme="minorHAnsi" w:eastAsiaTheme="minorEastAsia" w:hAnsiTheme="minorHAnsi" w:cstheme="minorBidi"/>
        </w:rPr>
      </w:pPr>
      <w:hyperlink w:anchor="_Toc506890402" w:history="1">
        <w:r w:rsidR="00CA2426" w:rsidRPr="00037F70">
          <w:rPr>
            <w:rStyle w:val="Hyperlink"/>
          </w:rPr>
          <w:t>3.10</w:t>
        </w:r>
        <w:r w:rsidR="00CA2426">
          <w:rPr>
            <w:rFonts w:asciiTheme="minorHAnsi" w:eastAsiaTheme="minorEastAsia" w:hAnsiTheme="minorHAnsi" w:cstheme="minorBidi"/>
          </w:rPr>
          <w:tab/>
        </w:r>
        <w:r w:rsidR="00CA2426" w:rsidRPr="00037F70">
          <w:rPr>
            <w:rStyle w:val="Hyperlink"/>
          </w:rPr>
          <w:t>LEGAL NOTICES</w:t>
        </w:r>
        <w:r w:rsidR="00CA2426">
          <w:rPr>
            <w:webHidden/>
          </w:rPr>
          <w:tab/>
        </w:r>
        <w:r w:rsidR="00CA2426">
          <w:rPr>
            <w:webHidden/>
          </w:rPr>
          <w:fldChar w:fldCharType="begin"/>
        </w:r>
        <w:r w:rsidR="00CA2426">
          <w:rPr>
            <w:webHidden/>
          </w:rPr>
          <w:instrText xml:space="preserve"> PAGEREF _Toc506890402 \h </w:instrText>
        </w:r>
        <w:r w:rsidR="00CA2426">
          <w:rPr>
            <w:webHidden/>
          </w:rPr>
        </w:r>
        <w:r w:rsidR="00CA2426">
          <w:rPr>
            <w:webHidden/>
          </w:rPr>
          <w:fldChar w:fldCharType="separate"/>
        </w:r>
        <w:r w:rsidR="006102AB">
          <w:rPr>
            <w:webHidden/>
          </w:rPr>
          <w:t>2</w:t>
        </w:r>
        <w:r w:rsidR="00CA2426">
          <w:rPr>
            <w:webHidden/>
          </w:rPr>
          <w:fldChar w:fldCharType="end"/>
        </w:r>
      </w:hyperlink>
    </w:p>
    <w:p w14:paraId="757FFE22" w14:textId="77777777" w:rsidR="00CA2426" w:rsidRDefault="00513D97">
      <w:pPr>
        <w:pStyle w:val="TOC2"/>
        <w:rPr>
          <w:rFonts w:asciiTheme="minorHAnsi" w:eastAsiaTheme="minorEastAsia" w:hAnsiTheme="minorHAnsi" w:cstheme="minorBidi"/>
        </w:rPr>
      </w:pPr>
      <w:hyperlink w:anchor="_Toc506890403" w:history="1">
        <w:r w:rsidR="00CA2426" w:rsidRPr="00037F70">
          <w:rPr>
            <w:rStyle w:val="Hyperlink"/>
          </w:rPr>
          <w:t>3.11</w:t>
        </w:r>
        <w:r w:rsidR="00CA2426">
          <w:rPr>
            <w:rFonts w:asciiTheme="minorHAnsi" w:eastAsiaTheme="minorEastAsia" w:hAnsiTheme="minorHAnsi" w:cstheme="minorBidi"/>
          </w:rPr>
          <w:tab/>
        </w:r>
        <w:r w:rsidR="00CA2426" w:rsidRPr="00037F70">
          <w:rPr>
            <w:rStyle w:val="Hyperlink"/>
          </w:rPr>
          <w:t>INCORPORATION OF DOCUMENTS AND ORDER OF PRECEDENCE</w:t>
        </w:r>
        <w:r w:rsidR="00CA2426">
          <w:rPr>
            <w:webHidden/>
          </w:rPr>
          <w:tab/>
        </w:r>
        <w:r w:rsidR="00CA2426">
          <w:rPr>
            <w:webHidden/>
          </w:rPr>
          <w:fldChar w:fldCharType="begin"/>
        </w:r>
        <w:r w:rsidR="00CA2426">
          <w:rPr>
            <w:webHidden/>
          </w:rPr>
          <w:instrText xml:space="preserve"> PAGEREF _Toc506890403 \h </w:instrText>
        </w:r>
        <w:r w:rsidR="00CA2426">
          <w:rPr>
            <w:webHidden/>
          </w:rPr>
        </w:r>
        <w:r w:rsidR="00CA2426">
          <w:rPr>
            <w:webHidden/>
          </w:rPr>
          <w:fldChar w:fldCharType="separate"/>
        </w:r>
        <w:r w:rsidR="006102AB">
          <w:rPr>
            <w:webHidden/>
          </w:rPr>
          <w:t>2</w:t>
        </w:r>
        <w:r w:rsidR="00CA2426">
          <w:rPr>
            <w:webHidden/>
          </w:rPr>
          <w:fldChar w:fldCharType="end"/>
        </w:r>
      </w:hyperlink>
    </w:p>
    <w:p w14:paraId="4A455680" w14:textId="77777777" w:rsidR="00CA2426" w:rsidRDefault="00513D97">
      <w:pPr>
        <w:pStyle w:val="TOC2"/>
        <w:rPr>
          <w:rFonts w:asciiTheme="minorHAnsi" w:eastAsiaTheme="minorEastAsia" w:hAnsiTheme="minorHAnsi" w:cstheme="minorBidi"/>
        </w:rPr>
      </w:pPr>
      <w:hyperlink w:anchor="_Toc506890404" w:history="1">
        <w:r w:rsidR="00CA2426" w:rsidRPr="00037F70">
          <w:rPr>
            <w:rStyle w:val="Hyperlink"/>
          </w:rPr>
          <w:t>3.12</w:t>
        </w:r>
        <w:r w:rsidR="00CA2426">
          <w:rPr>
            <w:rFonts w:asciiTheme="minorHAnsi" w:eastAsiaTheme="minorEastAsia" w:hAnsiTheme="minorHAnsi" w:cstheme="minorBidi"/>
          </w:rPr>
          <w:tab/>
        </w:r>
        <w:r w:rsidR="00CA2426" w:rsidRPr="00037F70">
          <w:rPr>
            <w:rStyle w:val="Hyperlink"/>
          </w:rPr>
          <w:t>INSURANCE</w:t>
        </w:r>
        <w:r w:rsidR="00CA2426">
          <w:rPr>
            <w:webHidden/>
          </w:rPr>
          <w:tab/>
        </w:r>
        <w:r w:rsidR="00CA2426">
          <w:rPr>
            <w:webHidden/>
          </w:rPr>
          <w:fldChar w:fldCharType="begin"/>
        </w:r>
        <w:r w:rsidR="00CA2426">
          <w:rPr>
            <w:webHidden/>
          </w:rPr>
          <w:instrText xml:space="preserve"> PAGEREF _Toc506890404 \h </w:instrText>
        </w:r>
        <w:r w:rsidR="00CA2426">
          <w:rPr>
            <w:webHidden/>
          </w:rPr>
        </w:r>
        <w:r w:rsidR="00CA2426">
          <w:rPr>
            <w:webHidden/>
          </w:rPr>
          <w:fldChar w:fldCharType="separate"/>
        </w:r>
        <w:r w:rsidR="006102AB">
          <w:rPr>
            <w:webHidden/>
          </w:rPr>
          <w:t>2</w:t>
        </w:r>
        <w:r w:rsidR="00CA2426">
          <w:rPr>
            <w:webHidden/>
          </w:rPr>
          <w:fldChar w:fldCharType="end"/>
        </w:r>
      </w:hyperlink>
    </w:p>
    <w:p w14:paraId="61143D32" w14:textId="77777777" w:rsidR="00CA2426" w:rsidRDefault="00513D97">
      <w:pPr>
        <w:pStyle w:val="TOC1"/>
        <w:rPr>
          <w:rFonts w:asciiTheme="minorHAnsi" w:eastAsiaTheme="minorEastAsia" w:hAnsiTheme="minorHAnsi" w:cstheme="minorBidi"/>
          <w:b w:val="0"/>
        </w:rPr>
      </w:pPr>
      <w:hyperlink w:anchor="_Toc506890405" w:history="1">
        <w:r w:rsidR="00CA2426" w:rsidRPr="00037F70">
          <w:rPr>
            <w:rStyle w:val="Hyperlink"/>
          </w:rPr>
          <w:t>4.</w:t>
        </w:r>
        <w:r w:rsidR="00CA2426">
          <w:rPr>
            <w:rFonts w:asciiTheme="minorHAnsi" w:eastAsiaTheme="minorEastAsia" w:hAnsiTheme="minorHAnsi" w:cstheme="minorBidi"/>
            <w:b w:val="0"/>
          </w:rPr>
          <w:tab/>
        </w:r>
        <w:r w:rsidR="00CA2426" w:rsidRPr="00037F70">
          <w:rPr>
            <w:rStyle w:val="Hyperlink"/>
          </w:rPr>
          <w:t>GENERAL TERMS AND CONDITIONS</w:t>
        </w:r>
        <w:r w:rsidR="00CA2426">
          <w:rPr>
            <w:webHidden/>
          </w:rPr>
          <w:tab/>
        </w:r>
        <w:r w:rsidR="00CA2426">
          <w:rPr>
            <w:webHidden/>
          </w:rPr>
          <w:fldChar w:fldCharType="begin"/>
        </w:r>
        <w:r w:rsidR="00CA2426">
          <w:rPr>
            <w:webHidden/>
          </w:rPr>
          <w:instrText xml:space="preserve"> PAGEREF _Toc506890405 \h </w:instrText>
        </w:r>
        <w:r w:rsidR="00CA2426">
          <w:rPr>
            <w:webHidden/>
          </w:rPr>
        </w:r>
        <w:r w:rsidR="00CA2426">
          <w:rPr>
            <w:webHidden/>
          </w:rPr>
          <w:fldChar w:fldCharType="separate"/>
        </w:r>
        <w:r w:rsidR="006102AB">
          <w:rPr>
            <w:webHidden/>
          </w:rPr>
          <w:t>2</w:t>
        </w:r>
        <w:r w:rsidR="00CA2426">
          <w:rPr>
            <w:webHidden/>
          </w:rPr>
          <w:fldChar w:fldCharType="end"/>
        </w:r>
      </w:hyperlink>
    </w:p>
    <w:p w14:paraId="607C990E" w14:textId="77777777" w:rsidR="00CA2426" w:rsidRDefault="00513D97">
      <w:pPr>
        <w:pStyle w:val="TOC2"/>
        <w:rPr>
          <w:rFonts w:asciiTheme="minorHAnsi" w:eastAsiaTheme="minorEastAsia" w:hAnsiTheme="minorHAnsi" w:cstheme="minorBidi"/>
        </w:rPr>
      </w:pPr>
      <w:hyperlink w:anchor="_Toc506890406" w:history="1">
        <w:r w:rsidR="00CA2426" w:rsidRPr="00037F70">
          <w:rPr>
            <w:rStyle w:val="Hyperlink"/>
          </w:rPr>
          <w:t>4.1</w:t>
        </w:r>
        <w:r w:rsidR="00CA2426">
          <w:rPr>
            <w:rFonts w:asciiTheme="minorHAnsi" w:eastAsiaTheme="minorEastAsia" w:hAnsiTheme="minorHAnsi" w:cstheme="minorBidi"/>
          </w:rPr>
          <w:tab/>
        </w:r>
        <w:r w:rsidR="00CA2426" w:rsidRPr="00037F70">
          <w:rPr>
            <w:rStyle w:val="Hyperlink"/>
          </w:rPr>
          <w:t>ACCESS TO DATA</w:t>
        </w:r>
        <w:r w:rsidR="00CA2426">
          <w:rPr>
            <w:webHidden/>
          </w:rPr>
          <w:tab/>
        </w:r>
        <w:r w:rsidR="00CA2426">
          <w:rPr>
            <w:webHidden/>
          </w:rPr>
          <w:fldChar w:fldCharType="begin"/>
        </w:r>
        <w:r w:rsidR="00CA2426">
          <w:rPr>
            <w:webHidden/>
          </w:rPr>
          <w:instrText xml:space="preserve"> PAGEREF _Toc506890406 \h </w:instrText>
        </w:r>
        <w:r w:rsidR="00CA2426">
          <w:rPr>
            <w:webHidden/>
          </w:rPr>
        </w:r>
        <w:r w:rsidR="00CA2426">
          <w:rPr>
            <w:webHidden/>
          </w:rPr>
          <w:fldChar w:fldCharType="separate"/>
        </w:r>
        <w:r w:rsidR="006102AB">
          <w:rPr>
            <w:webHidden/>
          </w:rPr>
          <w:t>2</w:t>
        </w:r>
        <w:r w:rsidR="00CA2426">
          <w:rPr>
            <w:webHidden/>
          </w:rPr>
          <w:fldChar w:fldCharType="end"/>
        </w:r>
      </w:hyperlink>
    </w:p>
    <w:p w14:paraId="27088B86" w14:textId="77777777" w:rsidR="00CA2426" w:rsidRDefault="00513D97">
      <w:pPr>
        <w:pStyle w:val="TOC2"/>
        <w:rPr>
          <w:rFonts w:asciiTheme="minorHAnsi" w:eastAsiaTheme="minorEastAsia" w:hAnsiTheme="minorHAnsi" w:cstheme="minorBidi"/>
        </w:rPr>
      </w:pPr>
      <w:hyperlink w:anchor="_Toc506890407" w:history="1">
        <w:r w:rsidR="00CA2426" w:rsidRPr="00037F70">
          <w:rPr>
            <w:rStyle w:val="Hyperlink"/>
          </w:rPr>
          <w:t>4.2</w:t>
        </w:r>
        <w:r w:rsidR="00CA2426">
          <w:rPr>
            <w:rFonts w:asciiTheme="minorHAnsi" w:eastAsiaTheme="minorEastAsia" w:hAnsiTheme="minorHAnsi" w:cstheme="minorBidi"/>
          </w:rPr>
          <w:tab/>
        </w:r>
        <w:r w:rsidR="00CA2426" w:rsidRPr="00037F70">
          <w:rPr>
            <w:rStyle w:val="Hyperlink"/>
          </w:rPr>
          <w:t>ADVANCE PAYMENT PROHIBITED</w:t>
        </w:r>
        <w:r w:rsidR="00CA2426">
          <w:rPr>
            <w:webHidden/>
          </w:rPr>
          <w:tab/>
        </w:r>
        <w:r w:rsidR="00CA2426">
          <w:rPr>
            <w:webHidden/>
          </w:rPr>
          <w:fldChar w:fldCharType="begin"/>
        </w:r>
        <w:r w:rsidR="00CA2426">
          <w:rPr>
            <w:webHidden/>
          </w:rPr>
          <w:instrText xml:space="preserve"> PAGEREF _Toc506890407 \h </w:instrText>
        </w:r>
        <w:r w:rsidR="00CA2426">
          <w:rPr>
            <w:webHidden/>
          </w:rPr>
        </w:r>
        <w:r w:rsidR="00CA2426">
          <w:rPr>
            <w:webHidden/>
          </w:rPr>
          <w:fldChar w:fldCharType="separate"/>
        </w:r>
        <w:r w:rsidR="006102AB">
          <w:rPr>
            <w:webHidden/>
          </w:rPr>
          <w:t>2</w:t>
        </w:r>
        <w:r w:rsidR="00CA2426">
          <w:rPr>
            <w:webHidden/>
          </w:rPr>
          <w:fldChar w:fldCharType="end"/>
        </w:r>
      </w:hyperlink>
    </w:p>
    <w:p w14:paraId="0DDD5A91" w14:textId="77777777" w:rsidR="00CA2426" w:rsidRDefault="00513D97">
      <w:pPr>
        <w:pStyle w:val="TOC2"/>
        <w:rPr>
          <w:rFonts w:asciiTheme="minorHAnsi" w:eastAsiaTheme="minorEastAsia" w:hAnsiTheme="minorHAnsi" w:cstheme="minorBidi"/>
        </w:rPr>
      </w:pPr>
      <w:hyperlink w:anchor="_Toc506890408" w:history="1">
        <w:r w:rsidR="00CA2426" w:rsidRPr="00037F70">
          <w:rPr>
            <w:rStyle w:val="Hyperlink"/>
          </w:rPr>
          <w:t>4.3</w:t>
        </w:r>
        <w:r w:rsidR="00CA2426">
          <w:rPr>
            <w:rFonts w:asciiTheme="minorHAnsi" w:eastAsiaTheme="minorEastAsia" w:hAnsiTheme="minorHAnsi" w:cstheme="minorBidi"/>
          </w:rPr>
          <w:tab/>
        </w:r>
        <w:r w:rsidR="00CA2426" w:rsidRPr="00037F70">
          <w:rPr>
            <w:rStyle w:val="Hyperlink"/>
          </w:rPr>
          <w:t>AMENDMENTS</w:t>
        </w:r>
        <w:r w:rsidR="00CA2426">
          <w:rPr>
            <w:webHidden/>
          </w:rPr>
          <w:tab/>
        </w:r>
        <w:r w:rsidR="00CA2426">
          <w:rPr>
            <w:webHidden/>
          </w:rPr>
          <w:fldChar w:fldCharType="begin"/>
        </w:r>
        <w:r w:rsidR="00CA2426">
          <w:rPr>
            <w:webHidden/>
          </w:rPr>
          <w:instrText xml:space="preserve"> PAGEREF _Toc506890408 \h </w:instrText>
        </w:r>
        <w:r w:rsidR="00CA2426">
          <w:rPr>
            <w:webHidden/>
          </w:rPr>
        </w:r>
        <w:r w:rsidR="00CA2426">
          <w:rPr>
            <w:webHidden/>
          </w:rPr>
          <w:fldChar w:fldCharType="separate"/>
        </w:r>
        <w:r w:rsidR="006102AB">
          <w:rPr>
            <w:webHidden/>
          </w:rPr>
          <w:t>2</w:t>
        </w:r>
        <w:r w:rsidR="00CA2426">
          <w:rPr>
            <w:webHidden/>
          </w:rPr>
          <w:fldChar w:fldCharType="end"/>
        </w:r>
      </w:hyperlink>
    </w:p>
    <w:p w14:paraId="7FE819B4" w14:textId="77777777" w:rsidR="00CA2426" w:rsidRDefault="00513D97">
      <w:pPr>
        <w:pStyle w:val="TOC2"/>
        <w:rPr>
          <w:rFonts w:asciiTheme="minorHAnsi" w:eastAsiaTheme="minorEastAsia" w:hAnsiTheme="minorHAnsi" w:cstheme="minorBidi"/>
        </w:rPr>
      </w:pPr>
      <w:hyperlink w:anchor="_Toc506890409" w:history="1">
        <w:r w:rsidR="00CA2426" w:rsidRPr="00037F70">
          <w:rPr>
            <w:rStyle w:val="Hyperlink"/>
          </w:rPr>
          <w:t>4.4</w:t>
        </w:r>
        <w:r w:rsidR="00CA2426">
          <w:rPr>
            <w:rFonts w:asciiTheme="minorHAnsi" w:eastAsiaTheme="minorEastAsia" w:hAnsiTheme="minorHAnsi" w:cstheme="minorBidi"/>
          </w:rPr>
          <w:tab/>
        </w:r>
        <w:r w:rsidR="00CA2426" w:rsidRPr="00037F70">
          <w:rPr>
            <w:rStyle w:val="Hyperlink"/>
          </w:rPr>
          <w:t>ASSIGNMENT</w:t>
        </w:r>
        <w:r w:rsidR="00CA2426">
          <w:rPr>
            <w:webHidden/>
          </w:rPr>
          <w:tab/>
        </w:r>
        <w:r w:rsidR="00CA2426">
          <w:rPr>
            <w:webHidden/>
          </w:rPr>
          <w:fldChar w:fldCharType="begin"/>
        </w:r>
        <w:r w:rsidR="00CA2426">
          <w:rPr>
            <w:webHidden/>
          </w:rPr>
          <w:instrText xml:space="preserve"> PAGEREF _Toc506890409 \h </w:instrText>
        </w:r>
        <w:r w:rsidR="00CA2426">
          <w:rPr>
            <w:webHidden/>
          </w:rPr>
        </w:r>
        <w:r w:rsidR="00CA2426">
          <w:rPr>
            <w:webHidden/>
          </w:rPr>
          <w:fldChar w:fldCharType="separate"/>
        </w:r>
        <w:r w:rsidR="006102AB">
          <w:rPr>
            <w:webHidden/>
          </w:rPr>
          <w:t>2</w:t>
        </w:r>
        <w:r w:rsidR="00CA2426">
          <w:rPr>
            <w:webHidden/>
          </w:rPr>
          <w:fldChar w:fldCharType="end"/>
        </w:r>
      </w:hyperlink>
    </w:p>
    <w:p w14:paraId="062F14F7" w14:textId="77777777" w:rsidR="00CA2426" w:rsidRDefault="00513D97">
      <w:pPr>
        <w:pStyle w:val="TOC2"/>
        <w:rPr>
          <w:rFonts w:asciiTheme="minorHAnsi" w:eastAsiaTheme="minorEastAsia" w:hAnsiTheme="minorHAnsi" w:cstheme="minorBidi"/>
        </w:rPr>
      </w:pPr>
      <w:hyperlink w:anchor="_Toc506890410" w:history="1">
        <w:r w:rsidR="00CA2426" w:rsidRPr="00037F70">
          <w:rPr>
            <w:rStyle w:val="Hyperlink"/>
          </w:rPr>
          <w:t>4.5</w:t>
        </w:r>
        <w:r w:rsidR="00CA2426">
          <w:rPr>
            <w:rFonts w:asciiTheme="minorHAnsi" w:eastAsiaTheme="minorEastAsia" w:hAnsiTheme="minorHAnsi" w:cstheme="minorBidi"/>
          </w:rPr>
          <w:tab/>
        </w:r>
        <w:r w:rsidR="00CA2426" w:rsidRPr="00037F70">
          <w:rPr>
            <w:rStyle w:val="Hyperlink"/>
          </w:rPr>
          <w:t>ATTORNEYS’ FEES</w:t>
        </w:r>
        <w:r w:rsidR="00CA2426">
          <w:rPr>
            <w:webHidden/>
          </w:rPr>
          <w:tab/>
        </w:r>
        <w:r w:rsidR="00CA2426">
          <w:rPr>
            <w:webHidden/>
          </w:rPr>
          <w:fldChar w:fldCharType="begin"/>
        </w:r>
        <w:r w:rsidR="00CA2426">
          <w:rPr>
            <w:webHidden/>
          </w:rPr>
          <w:instrText xml:space="preserve"> PAGEREF _Toc506890410 \h </w:instrText>
        </w:r>
        <w:r w:rsidR="00CA2426">
          <w:rPr>
            <w:webHidden/>
          </w:rPr>
        </w:r>
        <w:r w:rsidR="00CA2426">
          <w:rPr>
            <w:webHidden/>
          </w:rPr>
          <w:fldChar w:fldCharType="separate"/>
        </w:r>
        <w:r w:rsidR="006102AB">
          <w:rPr>
            <w:webHidden/>
          </w:rPr>
          <w:t>2</w:t>
        </w:r>
        <w:r w:rsidR="00CA2426">
          <w:rPr>
            <w:webHidden/>
          </w:rPr>
          <w:fldChar w:fldCharType="end"/>
        </w:r>
      </w:hyperlink>
    </w:p>
    <w:p w14:paraId="574403E6" w14:textId="77777777" w:rsidR="00CA2426" w:rsidRDefault="00513D97">
      <w:pPr>
        <w:pStyle w:val="TOC2"/>
        <w:rPr>
          <w:rFonts w:asciiTheme="minorHAnsi" w:eastAsiaTheme="minorEastAsia" w:hAnsiTheme="minorHAnsi" w:cstheme="minorBidi"/>
        </w:rPr>
      </w:pPr>
      <w:hyperlink w:anchor="_Toc506890411" w:history="1">
        <w:r w:rsidR="00CA2426" w:rsidRPr="00037F70">
          <w:rPr>
            <w:rStyle w:val="Hyperlink"/>
          </w:rPr>
          <w:t>4.6</w:t>
        </w:r>
        <w:r w:rsidR="00CA2426">
          <w:rPr>
            <w:rFonts w:asciiTheme="minorHAnsi" w:eastAsiaTheme="minorEastAsia" w:hAnsiTheme="minorHAnsi" w:cstheme="minorBidi"/>
          </w:rPr>
          <w:tab/>
        </w:r>
        <w:r w:rsidR="00CA2426" w:rsidRPr="00037F70">
          <w:rPr>
            <w:rStyle w:val="Hyperlink"/>
          </w:rPr>
          <w:t>CHANGE IN STATUS</w:t>
        </w:r>
        <w:r w:rsidR="00CA2426">
          <w:rPr>
            <w:webHidden/>
          </w:rPr>
          <w:tab/>
        </w:r>
        <w:r w:rsidR="00CA2426">
          <w:rPr>
            <w:webHidden/>
          </w:rPr>
          <w:fldChar w:fldCharType="begin"/>
        </w:r>
        <w:r w:rsidR="00CA2426">
          <w:rPr>
            <w:webHidden/>
          </w:rPr>
          <w:instrText xml:space="preserve"> PAGEREF _Toc506890411 \h </w:instrText>
        </w:r>
        <w:r w:rsidR="00CA2426">
          <w:rPr>
            <w:webHidden/>
          </w:rPr>
        </w:r>
        <w:r w:rsidR="00CA2426">
          <w:rPr>
            <w:webHidden/>
          </w:rPr>
          <w:fldChar w:fldCharType="separate"/>
        </w:r>
        <w:r w:rsidR="006102AB">
          <w:rPr>
            <w:webHidden/>
          </w:rPr>
          <w:t>2</w:t>
        </w:r>
        <w:r w:rsidR="00CA2426">
          <w:rPr>
            <w:webHidden/>
          </w:rPr>
          <w:fldChar w:fldCharType="end"/>
        </w:r>
      </w:hyperlink>
    </w:p>
    <w:p w14:paraId="675662EC" w14:textId="77777777" w:rsidR="00CA2426" w:rsidRDefault="00513D97">
      <w:pPr>
        <w:pStyle w:val="TOC2"/>
        <w:rPr>
          <w:rFonts w:asciiTheme="minorHAnsi" w:eastAsiaTheme="minorEastAsia" w:hAnsiTheme="minorHAnsi" w:cstheme="minorBidi"/>
        </w:rPr>
      </w:pPr>
      <w:hyperlink w:anchor="_Toc506890412" w:history="1">
        <w:r w:rsidR="00CA2426" w:rsidRPr="00037F70">
          <w:rPr>
            <w:rStyle w:val="Hyperlink"/>
          </w:rPr>
          <w:t>4.7</w:t>
        </w:r>
        <w:r w:rsidR="00CA2426">
          <w:rPr>
            <w:rFonts w:asciiTheme="minorHAnsi" w:eastAsiaTheme="minorEastAsia" w:hAnsiTheme="minorHAnsi" w:cstheme="minorBidi"/>
          </w:rPr>
          <w:tab/>
        </w:r>
        <w:r w:rsidR="00CA2426" w:rsidRPr="00037F70">
          <w:rPr>
            <w:rStyle w:val="Hyperlink"/>
          </w:rPr>
          <w:t>CONFIDENTIAL INFORMATION PROTECTION</w:t>
        </w:r>
        <w:r w:rsidR="00CA2426">
          <w:rPr>
            <w:webHidden/>
          </w:rPr>
          <w:tab/>
        </w:r>
        <w:r w:rsidR="00CA2426">
          <w:rPr>
            <w:webHidden/>
          </w:rPr>
          <w:fldChar w:fldCharType="begin"/>
        </w:r>
        <w:r w:rsidR="00CA2426">
          <w:rPr>
            <w:webHidden/>
          </w:rPr>
          <w:instrText xml:space="preserve"> PAGEREF _Toc506890412 \h </w:instrText>
        </w:r>
        <w:r w:rsidR="00CA2426">
          <w:rPr>
            <w:webHidden/>
          </w:rPr>
        </w:r>
        <w:r w:rsidR="00CA2426">
          <w:rPr>
            <w:webHidden/>
          </w:rPr>
          <w:fldChar w:fldCharType="separate"/>
        </w:r>
        <w:r w:rsidR="006102AB">
          <w:rPr>
            <w:webHidden/>
          </w:rPr>
          <w:t>2</w:t>
        </w:r>
        <w:r w:rsidR="00CA2426">
          <w:rPr>
            <w:webHidden/>
          </w:rPr>
          <w:fldChar w:fldCharType="end"/>
        </w:r>
      </w:hyperlink>
    </w:p>
    <w:p w14:paraId="781DE5CD" w14:textId="77777777" w:rsidR="00CA2426" w:rsidRDefault="00513D97">
      <w:pPr>
        <w:pStyle w:val="TOC2"/>
        <w:rPr>
          <w:rFonts w:asciiTheme="minorHAnsi" w:eastAsiaTheme="minorEastAsia" w:hAnsiTheme="minorHAnsi" w:cstheme="minorBidi"/>
        </w:rPr>
      </w:pPr>
      <w:hyperlink w:anchor="_Toc506890413" w:history="1">
        <w:r w:rsidR="00CA2426" w:rsidRPr="00037F70">
          <w:rPr>
            <w:rStyle w:val="Hyperlink"/>
          </w:rPr>
          <w:t>4.8</w:t>
        </w:r>
        <w:r w:rsidR="00CA2426">
          <w:rPr>
            <w:rFonts w:asciiTheme="minorHAnsi" w:eastAsiaTheme="minorEastAsia" w:hAnsiTheme="minorHAnsi" w:cstheme="minorBidi"/>
          </w:rPr>
          <w:tab/>
        </w:r>
        <w:r w:rsidR="00CA2426" w:rsidRPr="00037F70">
          <w:rPr>
            <w:rStyle w:val="Hyperlink"/>
          </w:rPr>
          <w:t>CONFIDENTIAL INFORMATION SECURITY</w:t>
        </w:r>
        <w:r w:rsidR="00CA2426">
          <w:rPr>
            <w:webHidden/>
          </w:rPr>
          <w:tab/>
        </w:r>
        <w:r w:rsidR="00CA2426">
          <w:rPr>
            <w:webHidden/>
          </w:rPr>
          <w:fldChar w:fldCharType="begin"/>
        </w:r>
        <w:r w:rsidR="00CA2426">
          <w:rPr>
            <w:webHidden/>
          </w:rPr>
          <w:instrText xml:space="preserve"> PAGEREF _Toc506890413 \h </w:instrText>
        </w:r>
        <w:r w:rsidR="00CA2426">
          <w:rPr>
            <w:webHidden/>
          </w:rPr>
        </w:r>
        <w:r w:rsidR="00CA2426">
          <w:rPr>
            <w:webHidden/>
          </w:rPr>
          <w:fldChar w:fldCharType="separate"/>
        </w:r>
        <w:r w:rsidR="006102AB">
          <w:rPr>
            <w:webHidden/>
          </w:rPr>
          <w:t>2</w:t>
        </w:r>
        <w:r w:rsidR="00CA2426">
          <w:rPr>
            <w:webHidden/>
          </w:rPr>
          <w:fldChar w:fldCharType="end"/>
        </w:r>
      </w:hyperlink>
    </w:p>
    <w:p w14:paraId="2E05E328" w14:textId="77777777" w:rsidR="00CA2426" w:rsidRDefault="00513D97">
      <w:pPr>
        <w:pStyle w:val="TOC2"/>
        <w:rPr>
          <w:rFonts w:asciiTheme="minorHAnsi" w:eastAsiaTheme="minorEastAsia" w:hAnsiTheme="minorHAnsi" w:cstheme="minorBidi"/>
        </w:rPr>
      </w:pPr>
      <w:hyperlink w:anchor="_Toc506890414" w:history="1">
        <w:r w:rsidR="00CA2426" w:rsidRPr="00037F70">
          <w:rPr>
            <w:rStyle w:val="Hyperlink"/>
          </w:rPr>
          <w:t>4.9</w:t>
        </w:r>
        <w:r w:rsidR="00CA2426">
          <w:rPr>
            <w:rFonts w:asciiTheme="minorHAnsi" w:eastAsiaTheme="minorEastAsia" w:hAnsiTheme="minorHAnsi" w:cstheme="minorBidi"/>
          </w:rPr>
          <w:tab/>
        </w:r>
        <w:r w:rsidR="00CA2426" w:rsidRPr="00037F70">
          <w:rPr>
            <w:rStyle w:val="Hyperlink"/>
          </w:rPr>
          <w:t>CONFIDENTIAL INFORMATION BREACH – REQUIRED NOTIFICATION</w:t>
        </w:r>
        <w:r w:rsidR="00CA2426">
          <w:rPr>
            <w:webHidden/>
          </w:rPr>
          <w:tab/>
        </w:r>
        <w:r w:rsidR="00CA2426">
          <w:rPr>
            <w:webHidden/>
          </w:rPr>
          <w:fldChar w:fldCharType="begin"/>
        </w:r>
        <w:r w:rsidR="00CA2426">
          <w:rPr>
            <w:webHidden/>
          </w:rPr>
          <w:instrText xml:space="preserve"> PAGEREF _Toc506890414 \h </w:instrText>
        </w:r>
        <w:r w:rsidR="00CA2426">
          <w:rPr>
            <w:webHidden/>
          </w:rPr>
        </w:r>
        <w:r w:rsidR="00CA2426">
          <w:rPr>
            <w:webHidden/>
          </w:rPr>
          <w:fldChar w:fldCharType="separate"/>
        </w:r>
        <w:r w:rsidR="006102AB">
          <w:rPr>
            <w:webHidden/>
          </w:rPr>
          <w:t>2</w:t>
        </w:r>
        <w:r w:rsidR="00CA2426">
          <w:rPr>
            <w:webHidden/>
          </w:rPr>
          <w:fldChar w:fldCharType="end"/>
        </w:r>
      </w:hyperlink>
    </w:p>
    <w:p w14:paraId="32E84EC6" w14:textId="77777777" w:rsidR="00CA2426" w:rsidRDefault="00513D97">
      <w:pPr>
        <w:pStyle w:val="TOC2"/>
        <w:rPr>
          <w:rFonts w:asciiTheme="minorHAnsi" w:eastAsiaTheme="minorEastAsia" w:hAnsiTheme="minorHAnsi" w:cstheme="minorBidi"/>
        </w:rPr>
      </w:pPr>
      <w:hyperlink w:anchor="_Toc506890415" w:history="1">
        <w:r w:rsidR="00CA2426" w:rsidRPr="00037F70">
          <w:rPr>
            <w:rStyle w:val="Hyperlink"/>
          </w:rPr>
          <w:t>4.10</w:t>
        </w:r>
        <w:r w:rsidR="00CA2426">
          <w:rPr>
            <w:rFonts w:asciiTheme="minorHAnsi" w:eastAsiaTheme="minorEastAsia" w:hAnsiTheme="minorHAnsi" w:cstheme="minorBidi"/>
          </w:rPr>
          <w:tab/>
        </w:r>
        <w:r w:rsidR="00CA2426" w:rsidRPr="00037F70">
          <w:rPr>
            <w:rStyle w:val="Hyperlink"/>
          </w:rPr>
          <w:t>CONTRACTOR’S PROPRIETARY INFORMATION</w:t>
        </w:r>
        <w:r w:rsidR="00CA2426">
          <w:rPr>
            <w:webHidden/>
          </w:rPr>
          <w:tab/>
        </w:r>
        <w:r w:rsidR="00CA2426">
          <w:rPr>
            <w:webHidden/>
          </w:rPr>
          <w:fldChar w:fldCharType="begin"/>
        </w:r>
        <w:r w:rsidR="00CA2426">
          <w:rPr>
            <w:webHidden/>
          </w:rPr>
          <w:instrText xml:space="preserve"> PAGEREF _Toc506890415 \h </w:instrText>
        </w:r>
        <w:r w:rsidR="00CA2426">
          <w:rPr>
            <w:webHidden/>
          </w:rPr>
        </w:r>
        <w:r w:rsidR="00CA2426">
          <w:rPr>
            <w:webHidden/>
          </w:rPr>
          <w:fldChar w:fldCharType="separate"/>
        </w:r>
        <w:r w:rsidR="006102AB">
          <w:rPr>
            <w:webHidden/>
          </w:rPr>
          <w:t>2</w:t>
        </w:r>
        <w:r w:rsidR="00CA2426">
          <w:rPr>
            <w:webHidden/>
          </w:rPr>
          <w:fldChar w:fldCharType="end"/>
        </w:r>
      </w:hyperlink>
    </w:p>
    <w:p w14:paraId="1522C239" w14:textId="77777777" w:rsidR="00CA2426" w:rsidRDefault="00513D97">
      <w:pPr>
        <w:pStyle w:val="TOC2"/>
        <w:rPr>
          <w:rFonts w:asciiTheme="minorHAnsi" w:eastAsiaTheme="minorEastAsia" w:hAnsiTheme="minorHAnsi" w:cstheme="minorBidi"/>
        </w:rPr>
      </w:pPr>
      <w:hyperlink w:anchor="_Toc506890416" w:history="1">
        <w:r w:rsidR="00CA2426" w:rsidRPr="00037F70">
          <w:rPr>
            <w:rStyle w:val="Hyperlink"/>
          </w:rPr>
          <w:t>4.11</w:t>
        </w:r>
        <w:r w:rsidR="00CA2426">
          <w:rPr>
            <w:rFonts w:asciiTheme="minorHAnsi" w:eastAsiaTheme="minorEastAsia" w:hAnsiTheme="minorHAnsi" w:cstheme="minorBidi"/>
          </w:rPr>
          <w:tab/>
        </w:r>
        <w:r w:rsidR="00CA2426" w:rsidRPr="00037F70">
          <w:rPr>
            <w:rStyle w:val="Hyperlink"/>
          </w:rPr>
          <w:t>COVENANT AGAINST CONTINGENT FEES</w:t>
        </w:r>
        <w:r w:rsidR="00CA2426">
          <w:rPr>
            <w:webHidden/>
          </w:rPr>
          <w:tab/>
        </w:r>
        <w:r w:rsidR="00CA2426">
          <w:rPr>
            <w:webHidden/>
          </w:rPr>
          <w:fldChar w:fldCharType="begin"/>
        </w:r>
        <w:r w:rsidR="00CA2426">
          <w:rPr>
            <w:webHidden/>
          </w:rPr>
          <w:instrText xml:space="preserve"> PAGEREF _Toc506890416 \h </w:instrText>
        </w:r>
        <w:r w:rsidR="00CA2426">
          <w:rPr>
            <w:webHidden/>
          </w:rPr>
        </w:r>
        <w:r w:rsidR="00CA2426">
          <w:rPr>
            <w:webHidden/>
          </w:rPr>
          <w:fldChar w:fldCharType="separate"/>
        </w:r>
        <w:r w:rsidR="006102AB">
          <w:rPr>
            <w:webHidden/>
          </w:rPr>
          <w:t>2</w:t>
        </w:r>
        <w:r w:rsidR="00CA2426">
          <w:rPr>
            <w:webHidden/>
          </w:rPr>
          <w:fldChar w:fldCharType="end"/>
        </w:r>
      </w:hyperlink>
    </w:p>
    <w:p w14:paraId="7181B256" w14:textId="77777777" w:rsidR="00CA2426" w:rsidRDefault="00513D97">
      <w:pPr>
        <w:pStyle w:val="TOC2"/>
        <w:rPr>
          <w:rFonts w:asciiTheme="minorHAnsi" w:eastAsiaTheme="minorEastAsia" w:hAnsiTheme="minorHAnsi" w:cstheme="minorBidi"/>
        </w:rPr>
      </w:pPr>
      <w:hyperlink w:anchor="_Toc506890417" w:history="1">
        <w:r w:rsidR="00CA2426" w:rsidRPr="00037F70">
          <w:rPr>
            <w:rStyle w:val="Hyperlink"/>
          </w:rPr>
          <w:t>4.12</w:t>
        </w:r>
        <w:r w:rsidR="00CA2426">
          <w:rPr>
            <w:rFonts w:asciiTheme="minorHAnsi" w:eastAsiaTheme="minorEastAsia" w:hAnsiTheme="minorHAnsi" w:cstheme="minorBidi"/>
          </w:rPr>
          <w:tab/>
        </w:r>
        <w:r w:rsidR="00CA2426" w:rsidRPr="00037F70">
          <w:rPr>
            <w:rStyle w:val="Hyperlink"/>
          </w:rPr>
          <w:t>DEBARMENT</w:t>
        </w:r>
        <w:r w:rsidR="00CA2426">
          <w:rPr>
            <w:webHidden/>
          </w:rPr>
          <w:tab/>
        </w:r>
        <w:r w:rsidR="00CA2426">
          <w:rPr>
            <w:webHidden/>
          </w:rPr>
          <w:fldChar w:fldCharType="begin"/>
        </w:r>
        <w:r w:rsidR="00CA2426">
          <w:rPr>
            <w:webHidden/>
          </w:rPr>
          <w:instrText xml:space="preserve"> PAGEREF _Toc506890417 \h </w:instrText>
        </w:r>
        <w:r w:rsidR="00CA2426">
          <w:rPr>
            <w:webHidden/>
          </w:rPr>
        </w:r>
        <w:r w:rsidR="00CA2426">
          <w:rPr>
            <w:webHidden/>
          </w:rPr>
          <w:fldChar w:fldCharType="separate"/>
        </w:r>
        <w:r w:rsidR="006102AB">
          <w:rPr>
            <w:webHidden/>
          </w:rPr>
          <w:t>2</w:t>
        </w:r>
        <w:r w:rsidR="00CA2426">
          <w:rPr>
            <w:webHidden/>
          </w:rPr>
          <w:fldChar w:fldCharType="end"/>
        </w:r>
      </w:hyperlink>
    </w:p>
    <w:p w14:paraId="17A37ED6" w14:textId="77777777" w:rsidR="00CA2426" w:rsidRDefault="00513D97">
      <w:pPr>
        <w:pStyle w:val="TOC2"/>
        <w:rPr>
          <w:rFonts w:asciiTheme="minorHAnsi" w:eastAsiaTheme="minorEastAsia" w:hAnsiTheme="minorHAnsi" w:cstheme="minorBidi"/>
        </w:rPr>
      </w:pPr>
      <w:hyperlink w:anchor="_Toc506890418" w:history="1">
        <w:r w:rsidR="00CA2426" w:rsidRPr="00037F70">
          <w:rPr>
            <w:rStyle w:val="Hyperlink"/>
          </w:rPr>
          <w:t>4.13</w:t>
        </w:r>
        <w:r w:rsidR="00CA2426">
          <w:rPr>
            <w:rFonts w:asciiTheme="minorHAnsi" w:eastAsiaTheme="minorEastAsia" w:hAnsiTheme="minorHAnsi" w:cstheme="minorBidi"/>
          </w:rPr>
          <w:tab/>
        </w:r>
        <w:r w:rsidR="00CA2426" w:rsidRPr="00037F70">
          <w:rPr>
            <w:rStyle w:val="Hyperlink"/>
          </w:rPr>
          <w:t>DISPUTES</w:t>
        </w:r>
        <w:r w:rsidR="00CA2426">
          <w:rPr>
            <w:webHidden/>
          </w:rPr>
          <w:tab/>
        </w:r>
        <w:r w:rsidR="00CA2426">
          <w:rPr>
            <w:webHidden/>
          </w:rPr>
          <w:fldChar w:fldCharType="begin"/>
        </w:r>
        <w:r w:rsidR="00CA2426">
          <w:rPr>
            <w:webHidden/>
          </w:rPr>
          <w:instrText xml:space="preserve"> PAGEREF _Toc506890418 \h </w:instrText>
        </w:r>
        <w:r w:rsidR="00CA2426">
          <w:rPr>
            <w:webHidden/>
          </w:rPr>
        </w:r>
        <w:r w:rsidR="00CA2426">
          <w:rPr>
            <w:webHidden/>
          </w:rPr>
          <w:fldChar w:fldCharType="separate"/>
        </w:r>
        <w:r w:rsidR="006102AB">
          <w:rPr>
            <w:webHidden/>
          </w:rPr>
          <w:t>2</w:t>
        </w:r>
        <w:r w:rsidR="00CA2426">
          <w:rPr>
            <w:webHidden/>
          </w:rPr>
          <w:fldChar w:fldCharType="end"/>
        </w:r>
      </w:hyperlink>
    </w:p>
    <w:p w14:paraId="7645994D" w14:textId="77777777" w:rsidR="00CA2426" w:rsidRDefault="00513D97">
      <w:pPr>
        <w:pStyle w:val="TOC2"/>
        <w:rPr>
          <w:rFonts w:asciiTheme="minorHAnsi" w:eastAsiaTheme="minorEastAsia" w:hAnsiTheme="minorHAnsi" w:cstheme="minorBidi"/>
        </w:rPr>
      </w:pPr>
      <w:hyperlink w:anchor="_Toc506890419" w:history="1">
        <w:r w:rsidR="00CA2426" w:rsidRPr="00037F70">
          <w:rPr>
            <w:rStyle w:val="Hyperlink"/>
          </w:rPr>
          <w:t>4.14</w:t>
        </w:r>
        <w:r w:rsidR="00CA2426">
          <w:rPr>
            <w:rFonts w:asciiTheme="minorHAnsi" w:eastAsiaTheme="minorEastAsia" w:hAnsiTheme="minorHAnsi" w:cstheme="minorBidi"/>
          </w:rPr>
          <w:tab/>
        </w:r>
        <w:r w:rsidR="00CA2426" w:rsidRPr="00037F70">
          <w:rPr>
            <w:rStyle w:val="Hyperlink"/>
          </w:rPr>
          <w:t>ENTIRE AGREEMENT</w:t>
        </w:r>
        <w:r w:rsidR="00CA2426">
          <w:rPr>
            <w:webHidden/>
          </w:rPr>
          <w:tab/>
        </w:r>
        <w:r w:rsidR="00CA2426">
          <w:rPr>
            <w:webHidden/>
          </w:rPr>
          <w:fldChar w:fldCharType="begin"/>
        </w:r>
        <w:r w:rsidR="00CA2426">
          <w:rPr>
            <w:webHidden/>
          </w:rPr>
          <w:instrText xml:space="preserve"> PAGEREF _Toc506890419 \h </w:instrText>
        </w:r>
        <w:r w:rsidR="00CA2426">
          <w:rPr>
            <w:webHidden/>
          </w:rPr>
        </w:r>
        <w:r w:rsidR="00CA2426">
          <w:rPr>
            <w:webHidden/>
          </w:rPr>
          <w:fldChar w:fldCharType="separate"/>
        </w:r>
        <w:r w:rsidR="006102AB">
          <w:rPr>
            <w:webHidden/>
          </w:rPr>
          <w:t>2</w:t>
        </w:r>
        <w:r w:rsidR="00CA2426">
          <w:rPr>
            <w:webHidden/>
          </w:rPr>
          <w:fldChar w:fldCharType="end"/>
        </w:r>
      </w:hyperlink>
    </w:p>
    <w:p w14:paraId="67171CB3" w14:textId="77777777" w:rsidR="00CA2426" w:rsidRDefault="00513D97">
      <w:pPr>
        <w:pStyle w:val="TOC2"/>
        <w:rPr>
          <w:rFonts w:asciiTheme="minorHAnsi" w:eastAsiaTheme="minorEastAsia" w:hAnsiTheme="minorHAnsi" w:cstheme="minorBidi"/>
        </w:rPr>
      </w:pPr>
      <w:hyperlink w:anchor="_Toc506890420" w:history="1">
        <w:r w:rsidR="00CA2426" w:rsidRPr="00037F70">
          <w:rPr>
            <w:rStyle w:val="Hyperlink"/>
          </w:rPr>
          <w:t>4.15</w:t>
        </w:r>
        <w:r w:rsidR="00CA2426">
          <w:rPr>
            <w:rFonts w:asciiTheme="minorHAnsi" w:eastAsiaTheme="minorEastAsia" w:hAnsiTheme="minorHAnsi" w:cstheme="minorBidi"/>
          </w:rPr>
          <w:tab/>
        </w:r>
        <w:r w:rsidR="00CA2426" w:rsidRPr="00037F70">
          <w:rPr>
            <w:rStyle w:val="Hyperlink"/>
          </w:rPr>
          <w:t>FEDERAL FUNDING ACCOUNTABILITY &amp; TRANSPARENCY ACT (FFATA)</w:t>
        </w:r>
        <w:r w:rsidR="00CA2426">
          <w:rPr>
            <w:webHidden/>
          </w:rPr>
          <w:tab/>
        </w:r>
        <w:r w:rsidR="00CA2426">
          <w:rPr>
            <w:webHidden/>
          </w:rPr>
          <w:fldChar w:fldCharType="begin"/>
        </w:r>
        <w:r w:rsidR="00CA2426">
          <w:rPr>
            <w:webHidden/>
          </w:rPr>
          <w:instrText xml:space="preserve"> PAGEREF _Toc506890420 \h </w:instrText>
        </w:r>
        <w:r w:rsidR="00CA2426">
          <w:rPr>
            <w:webHidden/>
          </w:rPr>
        </w:r>
        <w:r w:rsidR="00CA2426">
          <w:rPr>
            <w:webHidden/>
          </w:rPr>
          <w:fldChar w:fldCharType="separate"/>
        </w:r>
        <w:r w:rsidR="006102AB">
          <w:rPr>
            <w:webHidden/>
          </w:rPr>
          <w:t>2</w:t>
        </w:r>
        <w:r w:rsidR="00CA2426">
          <w:rPr>
            <w:webHidden/>
          </w:rPr>
          <w:fldChar w:fldCharType="end"/>
        </w:r>
      </w:hyperlink>
    </w:p>
    <w:p w14:paraId="7CB4F76F" w14:textId="77777777" w:rsidR="00CA2426" w:rsidRDefault="00513D97">
      <w:pPr>
        <w:pStyle w:val="TOC2"/>
        <w:rPr>
          <w:rFonts w:asciiTheme="minorHAnsi" w:eastAsiaTheme="minorEastAsia" w:hAnsiTheme="minorHAnsi" w:cstheme="minorBidi"/>
        </w:rPr>
      </w:pPr>
      <w:hyperlink w:anchor="_Toc506890421" w:history="1">
        <w:r w:rsidR="00CA2426" w:rsidRPr="00037F70">
          <w:rPr>
            <w:rStyle w:val="Hyperlink"/>
          </w:rPr>
          <w:t>4.16</w:t>
        </w:r>
        <w:r w:rsidR="00CA2426">
          <w:rPr>
            <w:rFonts w:asciiTheme="minorHAnsi" w:eastAsiaTheme="minorEastAsia" w:hAnsiTheme="minorHAnsi" w:cstheme="minorBidi"/>
          </w:rPr>
          <w:tab/>
        </w:r>
        <w:r w:rsidR="00CA2426" w:rsidRPr="00037F70">
          <w:rPr>
            <w:rStyle w:val="Hyperlink"/>
          </w:rPr>
          <w:t>FORCE MAJEURE</w:t>
        </w:r>
        <w:r w:rsidR="00CA2426">
          <w:rPr>
            <w:webHidden/>
          </w:rPr>
          <w:tab/>
        </w:r>
        <w:r w:rsidR="00CA2426">
          <w:rPr>
            <w:webHidden/>
          </w:rPr>
          <w:fldChar w:fldCharType="begin"/>
        </w:r>
        <w:r w:rsidR="00CA2426">
          <w:rPr>
            <w:webHidden/>
          </w:rPr>
          <w:instrText xml:space="preserve"> PAGEREF _Toc506890421 \h </w:instrText>
        </w:r>
        <w:r w:rsidR="00CA2426">
          <w:rPr>
            <w:webHidden/>
          </w:rPr>
        </w:r>
        <w:r w:rsidR="00CA2426">
          <w:rPr>
            <w:webHidden/>
          </w:rPr>
          <w:fldChar w:fldCharType="separate"/>
        </w:r>
        <w:r w:rsidR="006102AB">
          <w:rPr>
            <w:webHidden/>
          </w:rPr>
          <w:t>2</w:t>
        </w:r>
        <w:r w:rsidR="00CA2426">
          <w:rPr>
            <w:webHidden/>
          </w:rPr>
          <w:fldChar w:fldCharType="end"/>
        </w:r>
      </w:hyperlink>
    </w:p>
    <w:p w14:paraId="4585598E" w14:textId="77777777" w:rsidR="00CA2426" w:rsidRDefault="00513D97">
      <w:pPr>
        <w:pStyle w:val="TOC2"/>
        <w:rPr>
          <w:rFonts w:asciiTheme="minorHAnsi" w:eastAsiaTheme="minorEastAsia" w:hAnsiTheme="minorHAnsi" w:cstheme="minorBidi"/>
        </w:rPr>
      </w:pPr>
      <w:hyperlink w:anchor="_Toc506890422" w:history="1">
        <w:r w:rsidR="00CA2426" w:rsidRPr="00037F70">
          <w:rPr>
            <w:rStyle w:val="Hyperlink"/>
          </w:rPr>
          <w:t>4.17</w:t>
        </w:r>
        <w:r w:rsidR="00CA2426">
          <w:rPr>
            <w:rFonts w:asciiTheme="minorHAnsi" w:eastAsiaTheme="minorEastAsia" w:hAnsiTheme="minorHAnsi" w:cstheme="minorBidi"/>
          </w:rPr>
          <w:tab/>
        </w:r>
        <w:r w:rsidR="00CA2426" w:rsidRPr="00037F70">
          <w:rPr>
            <w:rStyle w:val="Hyperlink"/>
          </w:rPr>
          <w:t>FUNDING WITHDRAWN, REDUCED OR LIMITED</w:t>
        </w:r>
        <w:r w:rsidR="00CA2426">
          <w:rPr>
            <w:webHidden/>
          </w:rPr>
          <w:tab/>
        </w:r>
        <w:r w:rsidR="00CA2426">
          <w:rPr>
            <w:webHidden/>
          </w:rPr>
          <w:fldChar w:fldCharType="begin"/>
        </w:r>
        <w:r w:rsidR="00CA2426">
          <w:rPr>
            <w:webHidden/>
          </w:rPr>
          <w:instrText xml:space="preserve"> PAGEREF _Toc506890422 \h </w:instrText>
        </w:r>
        <w:r w:rsidR="00CA2426">
          <w:rPr>
            <w:webHidden/>
          </w:rPr>
        </w:r>
        <w:r w:rsidR="00CA2426">
          <w:rPr>
            <w:webHidden/>
          </w:rPr>
          <w:fldChar w:fldCharType="separate"/>
        </w:r>
        <w:r w:rsidR="006102AB">
          <w:rPr>
            <w:webHidden/>
          </w:rPr>
          <w:t>2</w:t>
        </w:r>
        <w:r w:rsidR="00CA2426">
          <w:rPr>
            <w:webHidden/>
          </w:rPr>
          <w:fldChar w:fldCharType="end"/>
        </w:r>
      </w:hyperlink>
    </w:p>
    <w:p w14:paraId="27C97CB9" w14:textId="77777777" w:rsidR="00CA2426" w:rsidRDefault="00513D97">
      <w:pPr>
        <w:pStyle w:val="TOC2"/>
        <w:rPr>
          <w:rFonts w:asciiTheme="minorHAnsi" w:eastAsiaTheme="minorEastAsia" w:hAnsiTheme="minorHAnsi" w:cstheme="minorBidi"/>
        </w:rPr>
      </w:pPr>
      <w:hyperlink w:anchor="_Toc506890423" w:history="1">
        <w:r w:rsidR="00CA2426" w:rsidRPr="00037F70">
          <w:rPr>
            <w:rStyle w:val="Hyperlink"/>
          </w:rPr>
          <w:t>4.18</w:t>
        </w:r>
        <w:r w:rsidR="00CA2426">
          <w:rPr>
            <w:rFonts w:asciiTheme="minorHAnsi" w:eastAsiaTheme="minorEastAsia" w:hAnsiTheme="minorHAnsi" w:cstheme="minorBidi"/>
          </w:rPr>
          <w:tab/>
        </w:r>
        <w:r w:rsidR="00CA2426" w:rsidRPr="00037F70">
          <w:rPr>
            <w:rStyle w:val="Hyperlink"/>
          </w:rPr>
          <w:t>GOVERNING LAW</w:t>
        </w:r>
        <w:r w:rsidR="00CA2426">
          <w:rPr>
            <w:webHidden/>
          </w:rPr>
          <w:tab/>
        </w:r>
        <w:r w:rsidR="00CA2426">
          <w:rPr>
            <w:webHidden/>
          </w:rPr>
          <w:fldChar w:fldCharType="begin"/>
        </w:r>
        <w:r w:rsidR="00CA2426">
          <w:rPr>
            <w:webHidden/>
          </w:rPr>
          <w:instrText xml:space="preserve"> PAGEREF _Toc506890423 \h </w:instrText>
        </w:r>
        <w:r w:rsidR="00CA2426">
          <w:rPr>
            <w:webHidden/>
          </w:rPr>
        </w:r>
        <w:r w:rsidR="00CA2426">
          <w:rPr>
            <w:webHidden/>
          </w:rPr>
          <w:fldChar w:fldCharType="separate"/>
        </w:r>
        <w:r w:rsidR="006102AB">
          <w:rPr>
            <w:webHidden/>
          </w:rPr>
          <w:t>2</w:t>
        </w:r>
        <w:r w:rsidR="00CA2426">
          <w:rPr>
            <w:webHidden/>
          </w:rPr>
          <w:fldChar w:fldCharType="end"/>
        </w:r>
      </w:hyperlink>
    </w:p>
    <w:p w14:paraId="77C27A67" w14:textId="77777777" w:rsidR="00CA2426" w:rsidRDefault="00513D97">
      <w:pPr>
        <w:pStyle w:val="TOC2"/>
        <w:rPr>
          <w:rFonts w:asciiTheme="minorHAnsi" w:eastAsiaTheme="minorEastAsia" w:hAnsiTheme="minorHAnsi" w:cstheme="minorBidi"/>
        </w:rPr>
      </w:pPr>
      <w:hyperlink w:anchor="_Toc506890424" w:history="1">
        <w:r w:rsidR="00CA2426" w:rsidRPr="00037F70">
          <w:rPr>
            <w:rStyle w:val="Hyperlink"/>
          </w:rPr>
          <w:t>4.19</w:t>
        </w:r>
        <w:r w:rsidR="00CA2426">
          <w:rPr>
            <w:rFonts w:asciiTheme="minorHAnsi" w:eastAsiaTheme="minorEastAsia" w:hAnsiTheme="minorHAnsi" w:cstheme="minorBidi"/>
          </w:rPr>
          <w:tab/>
        </w:r>
        <w:r w:rsidR="00CA2426" w:rsidRPr="00037F70">
          <w:rPr>
            <w:rStyle w:val="Hyperlink"/>
          </w:rPr>
          <w:t>HCA NETWORK SECURITY</w:t>
        </w:r>
        <w:r w:rsidR="00CA2426">
          <w:rPr>
            <w:webHidden/>
          </w:rPr>
          <w:tab/>
        </w:r>
        <w:r w:rsidR="00CA2426">
          <w:rPr>
            <w:webHidden/>
          </w:rPr>
          <w:fldChar w:fldCharType="begin"/>
        </w:r>
        <w:r w:rsidR="00CA2426">
          <w:rPr>
            <w:webHidden/>
          </w:rPr>
          <w:instrText xml:space="preserve"> PAGEREF _Toc506890424 \h </w:instrText>
        </w:r>
        <w:r w:rsidR="00CA2426">
          <w:rPr>
            <w:webHidden/>
          </w:rPr>
        </w:r>
        <w:r w:rsidR="00CA2426">
          <w:rPr>
            <w:webHidden/>
          </w:rPr>
          <w:fldChar w:fldCharType="separate"/>
        </w:r>
        <w:r w:rsidR="006102AB">
          <w:rPr>
            <w:webHidden/>
          </w:rPr>
          <w:t>2</w:t>
        </w:r>
        <w:r w:rsidR="00CA2426">
          <w:rPr>
            <w:webHidden/>
          </w:rPr>
          <w:fldChar w:fldCharType="end"/>
        </w:r>
      </w:hyperlink>
    </w:p>
    <w:p w14:paraId="7ADEC045" w14:textId="77777777" w:rsidR="00CA2426" w:rsidRDefault="00513D97">
      <w:pPr>
        <w:pStyle w:val="TOC2"/>
        <w:rPr>
          <w:rFonts w:asciiTheme="minorHAnsi" w:eastAsiaTheme="minorEastAsia" w:hAnsiTheme="minorHAnsi" w:cstheme="minorBidi"/>
        </w:rPr>
      </w:pPr>
      <w:hyperlink w:anchor="_Toc506890425" w:history="1">
        <w:r w:rsidR="00CA2426" w:rsidRPr="00037F70">
          <w:rPr>
            <w:rStyle w:val="Hyperlink"/>
          </w:rPr>
          <w:t>4.20</w:t>
        </w:r>
        <w:r w:rsidR="00CA2426">
          <w:rPr>
            <w:rFonts w:asciiTheme="minorHAnsi" w:eastAsiaTheme="minorEastAsia" w:hAnsiTheme="minorHAnsi" w:cstheme="minorBidi"/>
          </w:rPr>
          <w:tab/>
        </w:r>
        <w:r w:rsidR="00CA2426" w:rsidRPr="00037F70">
          <w:rPr>
            <w:rStyle w:val="Hyperlink"/>
          </w:rPr>
          <w:t>INDEMNIFICATION</w:t>
        </w:r>
        <w:r w:rsidR="00CA2426">
          <w:rPr>
            <w:webHidden/>
          </w:rPr>
          <w:tab/>
        </w:r>
        <w:r w:rsidR="00CA2426">
          <w:rPr>
            <w:webHidden/>
          </w:rPr>
          <w:fldChar w:fldCharType="begin"/>
        </w:r>
        <w:r w:rsidR="00CA2426">
          <w:rPr>
            <w:webHidden/>
          </w:rPr>
          <w:instrText xml:space="preserve"> PAGEREF _Toc506890425 \h </w:instrText>
        </w:r>
        <w:r w:rsidR="00CA2426">
          <w:rPr>
            <w:webHidden/>
          </w:rPr>
        </w:r>
        <w:r w:rsidR="00CA2426">
          <w:rPr>
            <w:webHidden/>
          </w:rPr>
          <w:fldChar w:fldCharType="separate"/>
        </w:r>
        <w:r w:rsidR="006102AB">
          <w:rPr>
            <w:webHidden/>
          </w:rPr>
          <w:t>2</w:t>
        </w:r>
        <w:r w:rsidR="00CA2426">
          <w:rPr>
            <w:webHidden/>
          </w:rPr>
          <w:fldChar w:fldCharType="end"/>
        </w:r>
      </w:hyperlink>
    </w:p>
    <w:p w14:paraId="4E8304D6" w14:textId="77777777" w:rsidR="00CA2426" w:rsidRDefault="00513D97">
      <w:pPr>
        <w:pStyle w:val="TOC2"/>
        <w:rPr>
          <w:rFonts w:asciiTheme="minorHAnsi" w:eastAsiaTheme="minorEastAsia" w:hAnsiTheme="minorHAnsi" w:cstheme="minorBidi"/>
        </w:rPr>
      </w:pPr>
      <w:hyperlink w:anchor="_Toc506890426" w:history="1">
        <w:r w:rsidR="00CA2426" w:rsidRPr="00037F70">
          <w:rPr>
            <w:rStyle w:val="Hyperlink"/>
          </w:rPr>
          <w:t>4.21</w:t>
        </w:r>
        <w:r w:rsidR="00CA2426">
          <w:rPr>
            <w:rFonts w:asciiTheme="minorHAnsi" w:eastAsiaTheme="minorEastAsia" w:hAnsiTheme="minorHAnsi" w:cstheme="minorBidi"/>
          </w:rPr>
          <w:tab/>
        </w:r>
        <w:r w:rsidR="00CA2426" w:rsidRPr="00037F70">
          <w:rPr>
            <w:rStyle w:val="Hyperlink"/>
          </w:rPr>
          <w:t>INDEPENDENT CAPACITY OF THE CONTRACTOR</w:t>
        </w:r>
        <w:r w:rsidR="00CA2426">
          <w:rPr>
            <w:webHidden/>
          </w:rPr>
          <w:tab/>
        </w:r>
        <w:r w:rsidR="00CA2426">
          <w:rPr>
            <w:webHidden/>
          </w:rPr>
          <w:fldChar w:fldCharType="begin"/>
        </w:r>
        <w:r w:rsidR="00CA2426">
          <w:rPr>
            <w:webHidden/>
          </w:rPr>
          <w:instrText xml:space="preserve"> PAGEREF _Toc506890426 \h </w:instrText>
        </w:r>
        <w:r w:rsidR="00CA2426">
          <w:rPr>
            <w:webHidden/>
          </w:rPr>
        </w:r>
        <w:r w:rsidR="00CA2426">
          <w:rPr>
            <w:webHidden/>
          </w:rPr>
          <w:fldChar w:fldCharType="separate"/>
        </w:r>
        <w:r w:rsidR="006102AB">
          <w:rPr>
            <w:webHidden/>
          </w:rPr>
          <w:t>2</w:t>
        </w:r>
        <w:r w:rsidR="00CA2426">
          <w:rPr>
            <w:webHidden/>
          </w:rPr>
          <w:fldChar w:fldCharType="end"/>
        </w:r>
      </w:hyperlink>
    </w:p>
    <w:p w14:paraId="135D63A1" w14:textId="77777777" w:rsidR="00CA2426" w:rsidRDefault="00513D97">
      <w:pPr>
        <w:pStyle w:val="TOC2"/>
        <w:rPr>
          <w:rFonts w:asciiTheme="minorHAnsi" w:eastAsiaTheme="minorEastAsia" w:hAnsiTheme="minorHAnsi" w:cstheme="minorBidi"/>
        </w:rPr>
      </w:pPr>
      <w:hyperlink w:anchor="_Toc506890427" w:history="1">
        <w:r w:rsidR="00CA2426" w:rsidRPr="00037F70">
          <w:rPr>
            <w:rStyle w:val="Hyperlink"/>
          </w:rPr>
          <w:t>4.22</w:t>
        </w:r>
        <w:r w:rsidR="00CA2426">
          <w:rPr>
            <w:rFonts w:asciiTheme="minorHAnsi" w:eastAsiaTheme="minorEastAsia" w:hAnsiTheme="minorHAnsi" w:cstheme="minorBidi"/>
          </w:rPr>
          <w:tab/>
        </w:r>
        <w:r w:rsidR="00CA2426" w:rsidRPr="00037F70">
          <w:rPr>
            <w:rStyle w:val="Hyperlink"/>
          </w:rPr>
          <w:t>INDUSTRIAL INSURANCE COVERAGE</w:t>
        </w:r>
        <w:r w:rsidR="00CA2426">
          <w:rPr>
            <w:webHidden/>
          </w:rPr>
          <w:tab/>
        </w:r>
        <w:r w:rsidR="00CA2426">
          <w:rPr>
            <w:webHidden/>
          </w:rPr>
          <w:fldChar w:fldCharType="begin"/>
        </w:r>
        <w:r w:rsidR="00CA2426">
          <w:rPr>
            <w:webHidden/>
          </w:rPr>
          <w:instrText xml:space="preserve"> PAGEREF _Toc506890427 \h </w:instrText>
        </w:r>
        <w:r w:rsidR="00CA2426">
          <w:rPr>
            <w:webHidden/>
          </w:rPr>
        </w:r>
        <w:r w:rsidR="00CA2426">
          <w:rPr>
            <w:webHidden/>
          </w:rPr>
          <w:fldChar w:fldCharType="separate"/>
        </w:r>
        <w:r w:rsidR="006102AB">
          <w:rPr>
            <w:webHidden/>
          </w:rPr>
          <w:t>2</w:t>
        </w:r>
        <w:r w:rsidR="00CA2426">
          <w:rPr>
            <w:webHidden/>
          </w:rPr>
          <w:fldChar w:fldCharType="end"/>
        </w:r>
      </w:hyperlink>
    </w:p>
    <w:p w14:paraId="00C3E1D2" w14:textId="77777777" w:rsidR="00CA2426" w:rsidRDefault="00513D97">
      <w:pPr>
        <w:pStyle w:val="TOC2"/>
        <w:rPr>
          <w:rFonts w:asciiTheme="minorHAnsi" w:eastAsiaTheme="minorEastAsia" w:hAnsiTheme="minorHAnsi" w:cstheme="minorBidi"/>
        </w:rPr>
      </w:pPr>
      <w:hyperlink w:anchor="_Toc506890428" w:history="1">
        <w:r w:rsidR="00CA2426" w:rsidRPr="00037F70">
          <w:rPr>
            <w:rStyle w:val="Hyperlink"/>
          </w:rPr>
          <w:t>4.23</w:t>
        </w:r>
        <w:r w:rsidR="00CA2426">
          <w:rPr>
            <w:rFonts w:asciiTheme="minorHAnsi" w:eastAsiaTheme="minorEastAsia" w:hAnsiTheme="minorHAnsi" w:cstheme="minorBidi"/>
          </w:rPr>
          <w:tab/>
        </w:r>
        <w:r w:rsidR="00CA2426" w:rsidRPr="00037F70">
          <w:rPr>
            <w:rStyle w:val="Hyperlink"/>
          </w:rPr>
          <w:t>LEGAL AND REGULATORY COMPLIANCE</w:t>
        </w:r>
        <w:r w:rsidR="00CA2426">
          <w:rPr>
            <w:webHidden/>
          </w:rPr>
          <w:tab/>
        </w:r>
        <w:r w:rsidR="00CA2426">
          <w:rPr>
            <w:webHidden/>
          </w:rPr>
          <w:fldChar w:fldCharType="begin"/>
        </w:r>
        <w:r w:rsidR="00CA2426">
          <w:rPr>
            <w:webHidden/>
          </w:rPr>
          <w:instrText xml:space="preserve"> PAGEREF _Toc506890428 \h </w:instrText>
        </w:r>
        <w:r w:rsidR="00CA2426">
          <w:rPr>
            <w:webHidden/>
          </w:rPr>
        </w:r>
        <w:r w:rsidR="00CA2426">
          <w:rPr>
            <w:webHidden/>
          </w:rPr>
          <w:fldChar w:fldCharType="separate"/>
        </w:r>
        <w:r w:rsidR="006102AB">
          <w:rPr>
            <w:webHidden/>
          </w:rPr>
          <w:t>2</w:t>
        </w:r>
        <w:r w:rsidR="00CA2426">
          <w:rPr>
            <w:webHidden/>
          </w:rPr>
          <w:fldChar w:fldCharType="end"/>
        </w:r>
      </w:hyperlink>
    </w:p>
    <w:p w14:paraId="75BAEFF4" w14:textId="77777777" w:rsidR="00CA2426" w:rsidRDefault="00513D97">
      <w:pPr>
        <w:pStyle w:val="TOC2"/>
        <w:rPr>
          <w:rFonts w:asciiTheme="minorHAnsi" w:eastAsiaTheme="minorEastAsia" w:hAnsiTheme="minorHAnsi" w:cstheme="minorBidi"/>
        </w:rPr>
      </w:pPr>
      <w:hyperlink w:anchor="_Toc506890429" w:history="1">
        <w:r w:rsidR="00CA2426" w:rsidRPr="00037F70">
          <w:rPr>
            <w:rStyle w:val="Hyperlink"/>
          </w:rPr>
          <w:t>4.24</w:t>
        </w:r>
        <w:r w:rsidR="00CA2426">
          <w:rPr>
            <w:rFonts w:asciiTheme="minorHAnsi" w:eastAsiaTheme="minorEastAsia" w:hAnsiTheme="minorHAnsi" w:cstheme="minorBidi"/>
          </w:rPr>
          <w:tab/>
        </w:r>
        <w:r w:rsidR="00CA2426" w:rsidRPr="00037F70">
          <w:rPr>
            <w:rStyle w:val="Hyperlink"/>
          </w:rPr>
          <w:t>LIMITATION OF AUTHORITY</w:t>
        </w:r>
        <w:r w:rsidR="00CA2426">
          <w:rPr>
            <w:webHidden/>
          </w:rPr>
          <w:tab/>
        </w:r>
        <w:r w:rsidR="00CA2426">
          <w:rPr>
            <w:webHidden/>
          </w:rPr>
          <w:fldChar w:fldCharType="begin"/>
        </w:r>
        <w:r w:rsidR="00CA2426">
          <w:rPr>
            <w:webHidden/>
          </w:rPr>
          <w:instrText xml:space="preserve"> PAGEREF _Toc506890429 \h </w:instrText>
        </w:r>
        <w:r w:rsidR="00CA2426">
          <w:rPr>
            <w:webHidden/>
          </w:rPr>
        </w:r>
        <w:r w:rsidR="00CA2426">
          <w:rPr>
            <w:webHidden/>
          </w:rPr>
          <w:fldChar w:fldCharType="separate"/>
        </w:r>
        <w:r w:rsidR="006102AB">
          <w:rPr>
            <w:webHidden/>
          </w:rPr>
          <w:t>2</w:t>
        </w:r>
        <w:r w:rsidR="00CA2426">
          <w:rPr>
            <w:webHidden/>
          </w:rPr>
          <w:fldChar w:fldCharType="end"/>
        </w:r>
      </w:hyperlink>
    </w:p>
    <w:p w14:paraId="1F946C77" w14:textId="77777777" w:rsidR="00CA2426" w:rsidRDefault="00513D97">
      <w:pPr>
        <w:pStyle w:val="TOC2"/>
        <w:rPr>
          <w:rFonts w:asciiTheme="minorHAnsi" w:eastAsiaTheme="minorEastAsia" w:hAnsiTheme="minorHAnsi" w:cstheme="minorBidi"/>
        </w:rPr>
      </w:pPr>
      <w:hyperlink w:anchor="_Toc506890430" w:history="1">
        <w:r w:rsidR="00CA2426" w:rsidRPr="00037F70">
          <w:rPr>
            <w:rStyle w:val="Hyperlink"/>
          </w:rPr>
          <w:t>4.25</w:t>
        </w:r>
        <w:r w:rsidR="00CA2426">
          <w:rPr>
            <w:rFonts w:asciiTheme="minorHAnsi" w:eastAsiaTheme="minorEastAsia" w:hAnsiTheme="minorHAnsi" w:cstheme="minorBidi"/>
          </w:rPr>
          <w:tab/>
        </w:r>
        <w:r w:rsidR="00CA2426" w:rsidRPr="00037F70">
          <w:rPr>
            <w:rStyle w:val="Hyperlink"/>
          </w:rPr>
          <w:t>NO THIRD-PARTY BENEFICIARIES</w:t>
        </w:r>
        <w:r w:rsidR="00CA2426">
          <w:rPr>
            <w:webHidden/>
          </w:rPr>
          <w:tab/>
        </w:r>
        <w:r w:rsidR="00CA2426">
          <w:rPr>
            <w:webHidden/>
          </w:rPr>
          <w:fldChar w:fldCharType="begin"/>
        </w:r>
        <w:r w:rsidR="00CA2426">
          <w:rPr>
            <w:webHidden/>
          </w:rPr>
          <w:instrText xml:space="preserve"> PAGEREF _Toc506890430 \h </w:instrText>
        </w:r>
        <w:r w:rsidR="00CA2426">
          <w:rPr>
            <w:webHidden/>
          </w:rPr>
        </w:r>
        <w:r w:rsidR="00CA2426">
          <w:rPr>
            <w:webHidden/>
          </w:rPr>
          <w:fldChar w:fldCharType="separate"/>
        </w:r>
        <w:r w:rsidR="006102AB">
          <w:rPr>
            <w:webHidden/>
          </w:rPr>
          <w:t>2</w:t>
        </w:r>
        <w:r w:rsidR="00CA2426">
          <w:rPr>
            <w:webHidden/>
          </w:rPr>
          <w:fldChar w:fldCharType="end"/>
        </w:r>
      </w:hyperlink>
    </w:p>
    <w:p w14:paraId="1C11C3CF" w14:textId="77777777" w:rsidR="00CA2426" w:rsidRDefault="00513D97">
      <w:pPr>
        <w:pStyle w:val="TOC2"/>
        <w:rPr>
          <w:rFonts w:asciiTheme="minorHAnsi" w:eastAsiaTheme="minorEastAsia" w:hAnsiTheme="minorHAnsi" w:cstheme="minorBidi"/>
        </w:rPr>
      </w:pPr>
      <w:hyperlink w:anchor="_Toc506890431" w:history="1">
        <w:r w:rsidR="00CA2426" w:rsidRPr="00037F70">
          <w:rPr>
            <w:rStyle w:val="Hyperlink"/>
          </w:rPr>
          <w:t>4.26</w:t>
        </w:r>
        <w:r w:rsidR="00CA2426">
          <w:rPr>
            <w:rFonts w:asciiTheme="minorHAnsi" w:eastAsiaTheme="minorEastAsia" w:hAnsiTheme="minorHAnsi" w:cstheme="minorBidi"/>
          </w:rPr>
          <w:tab/>
        </w:r>
        <w:r w:rsidR="00CA2426" w:rsidRPr="00037F70">
          <w:rPr>
            <w:rStyle w:val="Hyperlink"/>
          </w:rPr>
          <w:t>NONDISCRIMINATION</w:t>
        </w:r>
        <w:r w:rsidR="00CA2426">
          <w:rPr>
            <w:webHidden/>
          </w:rPr>
          <w:tab/>
        </w:r>
        <w:r w:rsidR="00CA2426">
          <w:rPr>
            <w:webHidden/>
          </w:rPr>
          <w:fldChar w:fldCharType="begin"/>
        </w:r>
        <w:r w:rsidR="00CA2426">
          <w:rPr>
            <w:webHidden/>
          </w:rPr>
          <w:instrText xml:space="preserve"> PAGEREF _Toc506890431 \h </w:instrText>
        </w:r>
        <w:r w:rsidR="00CA2426">
          <w:rPr>
            <w:webHidden/>
          </w:rPr>
        </w:r>
        <w:r w:rsidR="00CA2426">
          <w:rPr>
            <w:webHidden/>
          </w:rPr>
          <w:fldChar w:fldCharType="separate"/>
        </w:r>
        <w:r w:rsidR="006102AB">
          <w:rPr>
            <w:webHidden/>
          </w:rPr>
          <w:t>2</w:t>
        </w:r>
        <w:r w:rsidR="00CA2426">
          <w:rPr>
            <w:webHidden/>
          </w:rPr>
          <w:fldChar w:fldCharType="end"/>
        </w:r>
      </w:hyperlink>
    </w:p>
    <w:p w14:paraId="7091A6FA" w14:textId="77777777" w:rsidR="00CA2426" w:rsidRDefault="00513D97">
      <w:pPr>
        <w:pStyle w:val="TOC2"/>
        <w:rPr>
          <w:rFonts w:asciiTheme="minorHAnsi" w:eastAsiaTheme="minorEastAsia" w:hAnsiTheme="minorHAnsi" w:cstheme="minorBidi"/>
        </w:rPr>
      </w:pPr>
      <w:hyperlink w:anchor="_Toc506890432" w:history="1">
        <w:r w:rsidR="00CA2426" w:rsidRPr="00037F70">
          <w:rPr>
            <w:rStyle w:val="Hyperlink"/>
          </w:rPr>
          <w:t>4.27</w:t>
        </w:r>
        <w:r w:rsidR="00CA2426">
          <w:rPr>
            <w:rFonts w:asciiTheme="minorHAnsi" w:eastAsiaTheme="minorEastAsia" w:hAnsiTheme="minorHAnsi" w:cstheme="minorBidi"/>
          </w:rPr>
          <w:tab/>
        </w:r>
        <w:r w:rsidR="00CA2426" w:rsidRPr="00037F70">
          <w:rPr>
            <w:rStyle w:val="Hyperlink"/>
          </w:rPr>
          <w:t>OVERPAYMENTS TO CONTRACTOR</w:t>
        </w:r>
        <w:r w:rsidR="00CA2426">
          <w:rPr>
            <w:webHidden/>
          </w:rPr>
          <w:tab/>
        </w:r>
        <w:r w:rsidR="00CA2426">
          <w:rPr>
            <w:webHidden/>
          </w:rPr>
          <w:fldChar w:fldCharType="begin"/>
        </w:r>
        <w:r w:rsidR="00CA2426">
          <w:rPr>
            <w:webHidden/>
          </w:rPr>
          <w:instrText xml:space="preserve"> PAGEREF _Toc506890432 \h </w:instrText>
        </w:r>
        <w:r w:rsidR="00CA2426">
          <w:rPr>
            <w:webHidden/>
          </w:rPr>
        </w:r>
        <w:r w:rsidR="00CA2426">
          <w:rPr>
            <w:webHidden/>
          </w:rPr>
          <w:fldChar w:fldCharType="separate"/>
        </w:r>
        <w:r w:rsidR="006102AB">
          <w:rPr>
            <w:webHidden/>
          </w:rPr>
          <w:t>2</w:t>
        </w:r>
        <w:r w:rsidR="00CA2426">
          <w:rPr>
            <w:webHidden/>
          </w:rPr>
          <w:fldChar w:fldCharType="end"/>
        </w:r>
      </w:hyperlink>
    </w:p>
    <w:p w14:paraId="1EBFA94D" w14:textId="77777777" w:rsidR="00CA2426" w:rsidRDefault="00513D97">
      <w:pPr>
        <w:pStyle w:val="TOC2"/>
        <w:rPr>
          <w:rFonts w:asciiTheme="minorHAnsi" w:eastAsiaTheme="minorEastAsia" w:hAnsiTheme="minorHAnsi" w:cstheme="minorBidi"/>
        </w:rPr>
      </w:pPr>
      <w:hyperlink w:anchor="_Toc506890433" w:history="1">
        <w:r w:rsidR="00CA2426" w:rsidRPr="00037F70">
          <w:rPr>
            <w:rStyle w:val="Hyperlink"/>
          </w:rPr>
          <w:t>4.28</w:t>
        </w:r>
        <w:r w:rsidR="00CA2426">
          <w:rPr>
            <w:rFonts w:asciiTheme="minorHAnsi" w:eastAsiaTheme="minorEastAsia" w:hAnsiTheme="minorHAnsi" w:cstheme="minorBidi"/>
          </w:rPr>
          <w:tab/>
        </w:r>
        <w:r w:rsidR="00CA2426">
          <w:rPr>
            <w:rStyle w:val="Hyperlink"/>
          </w:rPr>
          <w:t>PAY EQUITY</w:t>
        </w:r>
        <w:r w:rsidR="00CA2426">
          <w:rPr>
            <w:webHidden/>
          </w:rPr>
          <w:tab/>
        </w:r>
        <w:r w:rsidR="00CA2426">
          <w:rPr>
            <w:webHidden/>
          </w:rPr>
          <w:fldChar w:fldCharType="begin"/>
        </w:r>
        <w:r w:rsidR="00CA2426">
          <w:rPr>
            <w:webHidden/>
          </w:rPr>
          <w:instrText xml:space="preserve"> PAGEREF _Toc506890433 \h </w:instrText>
        </w:r>
        <w:r w:rsidR="00CA2426">
          <w:rPr>
            <w:webHidden/>
          </w:rPr>
        </w:r>
        <w:r w:rsidR="00CA2426">
          <w:rPr>
            <w:webHidden/>
          </w:rPr>
          <w:fldChar w:fldCharType="separate"/>
        </w:r>
        <w:r w:rsidR="006102AB">
          <w:rPr>
            <w:webHidden/>
          </w:rPr>
          <w:t>2</w:t>
        </w:r>
        <w:r w:rsidR="00CA2426">
          <w:rPr>
            <w:webHidden/>
          </w:rPr>
          <w:fldChar w:fldCharType="end"/>
        </w:r>
      </w:hyperlink>
    </w:p>
    <w:p w14:paraId="39CEB8C7" w14:textId="77777777" w:rsidR="00CA2426" w:rsidRDefault="00513D97">
      <w:pPr>
        <w:pStyle w:val="TOC2"/>
        <w:rPr>
          <w:rFonts w:asciiTheme="minorHAnsi" w:eastAsiaTheme="minorEastAsia" w:hAnsiTheme="minorHAnsi" w:cstheme="minorBidi"/>
        </w:rPr>
      </w:pPr>
      <w:hyperlink w:anchor="_Toc506890434" w:history="1">
        <w:r w:rsidR="00CA2426" w:rsidRPr="00037F70">
          <w:rPr>
            <w:rStyle w:val="Hyperlink"/>
          </w:rPr>
          <w:t>4.29</w:t>
        </w:r>
        <w:r w:rsidR="00CA2426">
          <w:rPr>
            <w:rFonts w:asciiTheme="minorHAnsi" w:eastAsiaTheme="minorEastAsia" w:hAnsiTheme="minorHAnsi" w:cstheme="minorBidi"/>
          </w:rPr>
          <w:tab/>
        </w:r>
        <w:r w:rsidR="00CA2426" w:rsidRPr="00037F70">
          <w:rPr>
            <w:rStyle w:val="Hyperlink"/>
          </w:rPr>
          <w:t>PUBLICITY</w:t>
        </w:r>
        <w:r w:rsidR="00CA2426">
          <w:rPr>
            <w:webHidden/>
          </w:rPr>
          <w:tab/>
        </w:r>
        <w:r w:rsidR="00CA2426">
          <w:rPr>
            <w:webHidden/>
          </w:rPr>
          <w:fldChar w:fldCharType="begin"/>
        </w:r>
        <w:r w:rsidR="00CA2426">
          <w:rPr>
            <w:webHidden/>
          </w:rPr>
          <w:instrText xml:space="preserve"> PAGEREF _Toc506890434 \h </w:instrText>
        </w:r>
        <w:r w:rsidR="00CA2426">
          <w:rPr>
            <w:webHidden/>
          </w:rPr>
        </w:r>
        <w:r w:rsidR="00CA2426">
          <w:rPr>
            <w:webHidden/>
          </w:rPr>
          <w:fldChar w:fldCharType="separate"/>
        </w:r>
        <w:r w:rsidR="006102AB">
          <w:rPr>
            <w:webHidden/>
          </w:rPr>
          <w:t>2</w:t>
        </w:r>
        <w:r w:rsidR="00CA2426">
          <w:rPr>
            <w:webHidden/>
          </w:rPr>
          <w:fldChar w:fldCharType="end"/>
        </w:r>
      </w:hyperlink>
    </w:p>
    <w:p w14:paraId="4A9380E9" w14:textId="77777777" w:rsidR="00CA2426" w:rsidRDefault="00513D97">
      <w:pPr>
        <w:pStyle w:val="TOC2"/>
        <w:rPr>
          <w:rFonts w:asciiTheme="minorHAnsi" w:eastAsiaTheme="minorEastAsia" w:hAnsiTheme="minorHAnsi" w:cstheme="minorBidi"/>
        </w:rPr>
      </w:pPr>
      <w:hyperlink w:anchor="_Toc506890435" w:history="1">
        <w:r w:rsidR="00CA2426" w:rsidRPr="00037F70">
          <w:rPr>
            <w:rStyle w:val="Hyperlink"/>
          </w:rPr>
          <w:t>4.30</w:t>
        </w:r>
        <w:r w:rsidR="00CA2426">
          <w:rPr>
            <w:rFonts w:asciiTheme="minorHAnsi" w:eastAsiaTheme="minorEastAsia" w:hAnsiTheme="minorHAnsi" w:cstheme="minorBidi"/>
          </w:rPr>
          <w:tab/>
        </w:r>
        <w:r w:rsidR="00CA2426" w:rsidRPr="00037F70">
          <w:rPr>
            <w:rStyle w:val="Hyperlink"/>
          </w:rPr>
          <w:t>RECORDS AND DOCUMENTS REVIEW</w:t>
        </w:r>
        <w:r w:rsidR="00CA2426">
          <w:rPr>
            <w:webHidden/>
          </w:rPr>
          <w:tab/>
        </w:r>
        <w:r w:rsidR="00CA2426">
          <w:rPr>
            <w:webHidden/>
          </w:rPr>
          <w:fldChar w:fldCharType="begin"/>
        </w:r>
        <w:r w:rsidR="00CA2426">
          <w:rPr>
            <w:webHidden/>
          </w:rPr>
          <w:instrText xml:space="preserve"> PAGEREF _Toc506890435 \h </w:instrText>
        </w:r>
        <w:r w:rsidR="00CA2426">
          <w:rPr>
            <w:webHidden/>
          </w:rPr>
        </w:r>
        <w:r w:rsidR="00CA2426">
          <w:rPr>
            <w:webHidden/>
          </w:rPr>
          <w:fldChar w:fldCharType="separate"/>
        </w:r>
        <w:r w:rsidR="006102AB">
          <w:rPr>
            <w:webHidden/>
          </w:rPr>
          <w:t>2</w:t>
        </w:r>
        <w:r w:rsidR="00CA2426">
          <w:rPr>
            <w:webHidden/>
          </w:rPr>
          <w:fldChar w:fldCharType="end"/>
        </w:r>
      </w:hyperlink>
    </w:p>
    <w:p w14:paraId="17C54396" w14:textId="77777777" w:rsidR="00CA2426" w:rsidRDefault="00513D97">
      <w:pPr>
        <w:pStyle w:val="TOC2"/>
        <w:rPr>
          <w:rFonts w:asciiTheme="minorHAnsi" w:eastAsiaTheme="minorEastAsia" w:hAnsiTheme="minorHAnsi" w:cstheme="minorBidi"/>
        </w:rPr>
      </w:pPr>
      <w:hyperlink w:anchor="_Toc506890436" w:history="1">
        <w:r w:rsidR="00CA2426" w:rsidRPr="00037F70">
          <w:rPr>
            <w:rStyle w:val="Hyperlink"/>
          </w:rPr>
          <w:t>4.31</w:t>
        </w:r>
        <w:r w:rsidR="00CA2426">
          <w:rPr>
            <w:rFonts w:asciiTheme="minorHAnsi" w:eastAsiaTheme="minorEastAsia" w:hAnsiTheme="minorHAnsi" w:cstheme="minorBidi"/>
          </w:rPr>
          <w:tab/>
        </w:r>
        <w:r w:rsidR="00CA2426" w:rsidRPr="00037F70">
          <w:rPr>
            <w:rStyle w:val="Hyperlink"/>
          </w:rPr>
          <w:t>REMEDIES NON-EXCLUSIVE</w:t>
        </w:r>
        <w:r w:rsidR="00CA2426">
          <w:rPr>
            <w:webHidden/>
          </w:rPr>
          <w:tab/>
        </w:r>
        <w:r w:rsidR="00CA2426">
          <w:rPr>
            <w:webHidden/>
          </w:rPr>
          <w:fldChar w:fldCharType="begin"/>
        </w:r>
        <w:r w:rsidR="00CA2426">
          <w:rPr>
            <w:webHidden/>
          </w:rPr>
          <w:instrText xml:space="preserve"> PAGEREF _Toc506890436 \h </w:instrText>
        </w:r>
        <w:r w:rsidR="00CA2426">
          <w:rPr>
            <w:webHidden/>
          </w:rPr>
        </w:r>
        <w:r w:rsidR="00CA2426">
          <w:rPr>
            <w:webHidden/>
          </w:rPr>
          <w:fldChar w:fldCharType="separate"/>
        </w:r>
        <w:r w:rsidR="006102AB">
          <w:rPr>
            <w:webHidden/>
          </w:rPr>
          <w:t>2</w:t>
        </w:r>
        <w:r w:rsidR="00CA2426">
          <w:rPr>
            <w:webHidden/>
          </w:rPr>
          <w:fldChar w:fldCharType="end"/>
        </w:r>
      </w:hyperlink>
    </w:p>
    <w:p w14:paraId="05BE9C46" w14:textId="77777777" w:rsidR="00CA2426" w:rsidRDefault="00513D97">
      <w:pPr>
        <w:pStyle w:val="TOC2"/>
        <w:rPr>
          <w:rFonts w:asciiTheme="minorHAnsi" w:eastAsiaTheme="minorEastAsia" w:hAnsiTheme="minorHAnsi" w:cstheme="minorBidi"/>
        </w:rPr>
      </w:pPr>
      <w:hyperlink w:anchor="_Toc506890437" w:history="1">
        <w:r w:rsidR="00CA2426" w:rsidRPr="00037F70">
          <w:rPr>
            <w:rStyle w:val="Hyperlink"/>
          </w:rPr>
          <w:t>4.32</w:t>
        </w:r>
        <w:r w:rsidR="00CA2426">
          <w:rPr>
            <w:rFonts w:asciiTheme="minorHAnsi" w:eastAsiaTheme="minorEastAsia" w:hAnsiTheme="minorHAnsi" w:cstheme="minorBidi"/>
          </w:rPr>
          <w:tab/>
        </w:r>
        <w:r w:rsidR="00CA2426" w:rsidRPr="00037F70">
          <w:rPr>
            <w:rStyle w:val="Hyperlink"/>
          </w:rPr>
          <w:t>RIGHT OF INSPECTION</w:t>
        </w:r>
        <w:r w:rsidR="00CA2426">
          <w:rPr>
            <w:webHidden/>
          </w:rPr>
          <w:tab/>
        </w:r>
        <w:r w:rsidR="00CA2426">
          <w:rPr>
            <w:webHidden/>
          </w:rPr>
          <w:fldChar w:fldCharType="begin"/>
        </w:r>
        <w:r w:rsidR="00CA2426">
          <w:rPr>
            <w:webHidden/>
          </w:rPr>
          <w:instrText xml:space="preserve"> PAGEREF _Toc506890437 \h </w:instrText>
        </w:r>
        <w:r w:rsidR="00CA2426">
          <w:rPr>
            <w:webHidden/>
          </w:rPr>
        </w:r>
        <w:r w:rsidR="00CA2426">
          <w:rPr>
            <w:webHidden/>
          </w:rPr>
          <w:fldChar w:fldCharType="separate"/>
        </w:r>
        <w:r w:rsidR="006102AB">
          <w:rPr>
            <w:webHidden/>
          </w:rPr>
          <w:t>2</w:t>
        </w:r>
        <w:r w:rsidR="00CA2426">
          <w:rPr>
            <w:webHidden/>
          </w:rPr>
          <w:fldChar w:fldCharType="end"/>
        </w:r>
      </w:hyperlink>
    </w:p>
    <w:p w14:paraId="7C7DE78B" w14:textId="77777777" w:rsidR="00CA2426" w:rsidRDefault="00513D97">
      <w:pPr>
        <w:pStyle w:val="TOC2"/>
        <w:rPr>
          <w:rFonts w:asciiTheme="minorHAnsi" w:eastAsiaTheme="minorEastAsia" w:hAnsiTheme="minorHAnsi" w:cstheme="minorBidi"/>
        </w:rPr>
      </w:pPr>
      <w:hyperlink w:anchor="_Toc506890438" w:history="1">
        <w:r w:rsidR="00CA2426" w:rsidRPr="00037F70">
          <w:rPr>
            <w:rStyle w:val="Hyperlink"/>
          </w:rPr>
          <w:t>4.33</w:t>
        </w:r>
        <w:r w:rsidR="00CA2426">
          <w:rPr>
            <w:rFonts w:asciiTheme="minorHAnsi" w:eastAsiaTheme="minorEastAsia" w:hAnsiTheme="minorHAnsi" w:cstheme="minorBidi"/>
          </w:rPr>
          <w:tab/>
        </w:r>
        <w:r w:rsidR="00CA2426" w:rsidRPr="00037F70">
          <w:rPr>
            <w:rStyle w:val="Hyperlink"/>
          </w:rPr>
          <w:t>RIGHTS IN DATA/OWNERSHIP</w:t>
        </w:r>
        <w:r w:rsidR="00CA2426">
          <w:rPr>
            <w:webHidden/>
          </w:rPr>
          <w:tab/>
        </w:r>
        <w:r w:rsidR="00CA2426">
          <w:rPr>
            <w:webHidden/>
          </w:rPr>
          <w:fldChar w:fldCharType="begin"/>
        </w:r>
        <w:r w:rsidR="00CA2426">
          <w:rPr>
            <w:webHidden/>
          </w:rPr>
          <w:instrText xml:space="preserve"> PAGEREF _Toc506890438 \h </w:instrText>
        </w:r>
        <w:r w:rsidR="00CA2426">
          <w:rPr>
            <w:webHidden/>
          </w:rPr>
        </w:r>
        <w:r w:rsidR="00CA2426">
          <w:rPr>
            <w:webHidden/>
          </w:rPr>
          <w:fldChar w:fldCharType="separate"/>
        </w:r>
        <w:r w:rsidR="006102AB">
          <w:rPr>
            <w:webHidden/>
          </w:rPr>
          <w:t>2</w:t>
        </w:r>
        <w:r w:rsidR="00CA2426">
          <w:rPr>
            <w:webHidden/>
          </w:rPr>
          <w:fldChar w:fldCharType="end"/>
        </w:r>
      </w:hyperlink>
    </w:p>
    <w:p w14:paraId="0528AF98" w14:textId="77777777" w:rsidR="00CA2426" w:rsidRDefault="00513D97">
      <w:pPr>
        <w:pStyle w:val="TOC2"/>
        <w:rPr>
          <w:rFonts w:asciiTheme="minorHAnsi" w:eastAsiaTheme="minorEastAsia" w:hAnsiTheme="minorHAnsi" w:cstheme="minorBidi"/>
        </w:rPr>
      </w:pPr>
      <w:hyperlink w:anchor="_Toc506890439" w:history="1">
        <w:r w:rsidR="00CA2426" w:rsidRPr="00037F70">
          <w:rPr>
            <w:rStyle w:val="Hyperlink"/>
          </w:rPr>
          <w:t>4.34</w:t>
        </w:r>
        <w:r w:rsidR="00CA2426">
          <w:rPr>
            <w:rFonts w:asciiTheme="minorHAnsi" w:eastAsiaTheme="minorEastAsia" w:hAnsiTheme="minorHAnsi" w:cstheme="minorBidi"/>
          </w:rPr>
          <w:tab/>
        </w:r>
        <w:r w:rsidR="00CA2426" w:rsidRPr="00037F70">
          <w:rPr>
            <w:rStyle w:val="Hyperlink"/>
          </w:rPr>
          <w:t>RIGHTS OF STATE AND FEDERAL GOVERNMENTS</w:t>
        </w:r>
        <w:r w:rsidR="00CA2426">
          <w:rPr>
            <w:webHidden/>
          </w:rPr>
          <w:tab/>
        </w:r>
        <w:r w:rsidR="00CA2426">
          <w:rPr>
            <w:webHidden/>
          </w:rPr>
          <w:fldChar w:fldCharType="begin"/>
        </w:r>
        <w:r w:rsidR="00CA2426">
          <w:rPr>
            <w:webHidden/>
          </w:rPr>
          <w:instrText xml:space="preserve"> PAGEREF _Toc506890439 \h </w:instrText>
        </w:r>
        <w:r w:rsidR="00CA2426">
          <w:rPr>
            <w:webHidden/>
          </w:rPr>
        </w:r>
        <w:r w:rsidR="00CA2426">
          <w:rPr>
            <w:webHidden/>
          </w:rPr>
          <w:fldChar w:fldCharType="separate"/>
        </w:r>
        <w:r w:rsidR="006102AB">
          <w:rPr>
            <w:webHidden/>
          </w:rPr>
          <w:t>2</w:t>
        </w:r>
        <w:r w:rsidR="00CA2426">
          <w:rPr>
            <w:webHidden/>
          </w:rPr>
          <w:fldChar w:fldCharType="end"/>
        </w:r>
      </w:hyperlink>
    </w:p>
    <w:p w14:paraId="04E50382" w14:textId="77777777" w:rsidR="00CA2426" w:rsidRDefault="00513D97">
      <w:pPr>
        <w:pStyle w:val="TOC2"/>
        <w:rPr>
          <w:rFonts w:asciiTheme="minorHAnsi" w:eastAsiaTheme="minorEastAsia" w:hAnsiTheme="minorHAnsi" w:cstheme="minorBidi"/>
        </w:rPr>
      </w:pPr>
      <w:hyperlink w:anchor="_Toc506890440" w:history="1">
        <w:r w:rsidR="00CA2426" w:rsidRPr="00037F70">
          <w:rPr>
            <w:rStyle w:val="Hyperlink"/>
          </w:rPr>
          <w:t>4.35</w:t>
        </w:r>
        <w:r w:rsidR="00CA2426">
          <w:rPr>
            <w:rFonts w:asciiTheme="minorHAnsi" w:eastAsiaTheme="minorEastAsia" w:hAnsiTheme="minorHAnsi" w:cstheme="minorBidi"/>
          </w:rPr>
          <w:tab/>
        </w:r>
        <w:r w:rsidR="00CA2426" w:rsidRPr="00037F70">
          <w:rPr>
            <w:rStyle w:val="Hyperlink"/>
          </w:rPr>
          <w:t>SEVERABILITY</w:t>
        </w:r>
        <w:r w:rsidR="00CA2426">
          <w:rPr>
            <w:webHidden/>
          </w:rPr>
          <w:tab/>
        </w:r>
        <w:r w:rsidR="00CA2426">
          <w:rPr>
            <w:webHidden/>
          </w:rPr>
          <w:fldChar w:fldCharType="begin"/>
        </w:r>
        <w:r w:rsidR="00CA2426">
          <w:rPr>
            <w:webHidden/>
          </w:rPr>
          <w:instrText xml:space="preserve"> PAGEREF _Toc506890440 \h </w:instrText>
        </w:r>
        <w:r w:rsidR="00CA2426">
          <w:rPr>
            <w:webHidden/>
          </w:rPr>
        </w:r>
        <w:r w:rsidR="00CA2426">
          <w:rPr>
            <w:webHidden/>
          </w:rPr>
          <w:fldChar w:fldCharType="separate"/>
        </w:r>
        <w:r w:rsidR="006102AB">
          <w:rPr>
            <w:webHidden/>
          </w:rPr>
          <w:t>2</w:t>
        </w:r>
        <w:r w:rsidR="00CA2426">
          <w:rPr>
            <w:webHidden/>
          </w:rPr>
          <w:fldChar w:fldCharType="end"/>
        </w:r>
      </w:hyperlink>
    </w:p>
    <w:p w14:paraId="60C448EC" w14:textId="77777777" w:rsidR="00CA2426" w:rsidRDefault="00513D97">
      <w:pPr>
        <w:pStyle w:val="TOC2"/>
        <w:rPr>
          <w:rFonts w:asciiTheme="minorHAnsi" w:eastAsiaTheme="minorEastAsia" w:hAnsiTheme="minorHAnsi" w:cstheme="minorBidi"/>
        </w:rPr>
      </w:pPr>
      <w:hyperlink w:anchor="_Toc506890441" w:history="1">
        <w:r w:rsidR="00CA2426" w:rsidRPr="00037F70">
          <w:rPr>
            <w:rStyle w:val="Hyperlink"/>
          </w:rPr>
          <w:t>4.36</w:t>
        </w:r>
        <w:r w:rsidR="00CA2426">
          <w:rPr>
            <w:rFonts w:asciiTheme="minorHAnsi" w:eastAsiaTheme="minorEastAsia" w:hAnsiTheme="minorHAnsi" w:cstheme="minorBidi"/>
          </w:rPr>
          <w:tab/>
        </w:r>
        <w:r w:rsidR="00CA2426" w:rsidRPr="00037F70">
          <w:rPr>
            <w:rStyle w:val="Hyperlink"/>
          </w:rPr>
          <w:t>SITE SECURITY</w:t>
        </w:r>
        <w:r w:rsidR="00CA2426">
          <w:rPr>
            <w:webHidden/>
          </w:rPr>
          <w:tab/>
        </w:r>
        <w:r w:rsidR="00CA2426">
          <w:rPr>
            <w:webHidden/>
          </w:rPr>
          <w:fldChar w:fldCharType="begin"/>
        </w:r>
        <w:r w:rsidR="00CA2426">
          <w:rPr>
            <w:webHidden/>
          </w:rPr>
          <w:instrText xml:space="preserve"> PAGEREF _Toc506890441 \h </w:instrText>
        </w:r>
        <w:r w:rsidR="00CA2426">
          <w:rPr>
            <w:webHidden/>
          </w:rPr>
        </w:r>
        <w:r w:rsidR="00CA2426">
          <w:rPr>
            <w:webHidden/>
          </w:rPr>
          <w:fldChar w:fldCharType="separate"/>
        </w:r>
        <w:r w:rsidR="006102AB">
          <w:rPr>
            <w:webHidden/>
          </w:rPr>
          <w:t>2</w:t>
        </w:r>
        <w:r w:rsidR="00CA2426">
          <w:rPr>
            <w:webHidden/>
          </w:rPr>
          <w:fldChar w:fldCharType="end"/>
        </w:r>
      </w:hyperlink>
    </w:p>
    <w:p w14:paraId="652E7680" w14:textId="77777777" w:rsidR="00CA2426" w:rsidRDefault="00513D97">
      <w:pPr>
        <w:pStyle w:val="TOC2"/>
        <w:rPr>
          <w:rFonts w:asciiTheme="minorHAnsi" w:eastAsiaTheme="minorEastAsia" w:hAnsiTheme="minorHAnsi" w:cstheme="minorBidi"/>
        </w:rPr>
      </w:pPr>
      <w:hyperlink w:anchor="_Toc506890442" w:history="1">
        <w:r w:rsidR="00CA2426" w:rsidRPr="00037F70">
          <w:rPr>
            <w:rStyle w:val="Hyperlink"/>
          </w:rPr>
          <w:t>4.37</w:t>
        </w:r>
        <w:r w:rsidR="00CA2426">
          <w:rPr>
            <w:rFonts w:asciiTheme="minorHAnsi" w:eastAsiaTheme="minorEastAsia" w:hAnsiTheme="minorHAnsi" w:cstheme="minorBidi"/>
          </w:rPr>
          <w:tab/>
        </w:r>
        <w:r w:rsidR="00CA2426" w:rsidRPr="00037F70">
          <w:rPr>
            <w:rStyle w:val="Hyperlink"/>
          </w:rPr>
          <w:t>SUBCONTRACTING</w:t>
        </w:r>
        <w:r w:rsidR="00CA2426">
          <w:rPr>
            <w:webHidden/>
          </w:rPr>
          <w:tab/>
        </w:r>
        <w:r w:rsidR="00CA2426">
          <w:rPr>
            <w:webHidden/>
          </w:rPr>
          <w:fldChar w:fldCharType="begin"/>
        </w:r>
        <w:r w:rsidR="00CA2426">
          <w:rPr>
            <w:webHidden/>
          </w:rPr>
          <w:instrText xml:space="preserve"> PAGEREF _Toc506890442 \h </w:instrText>
        </w:r>
        <w:r w:rsidR="00CA2426">
          <w:rPr>
            <w:webHidden/>
          </w:rPr>
        </w:r>
        <w:r w:rsidR="00CA2426">
          <w:rPr>
            <w:webHidden/>
          </w:rPr>
          <w:fldChar w:fldCharType="separate"/>
        </w:r>
        <w:r w:rsidR="006102AB">
          <w:rPr>
            <w:webHidden/>
          </w:rPr>
          <w:t>2</w:t>
        </w:r>
        <w:r w:rsidR="00CA2426">
          <w:rPr>
            <w:webHidden/>
          </w:rPr>
          <w:fldChar w:fldCharType="end"/>
        </w:r>
      </w:hyperlink>
    </w:p>
    <w:p w14:paraId="4284F480" w14:textId="77777777" w:rsidR="00CA2426" w:rsidRDefault="00513D97">
      <w:pPr>
        <w:pStyle w:val="TOC2"/>
        <w:rPr>
          <w:rFonts w:asciiTheme="minorHAnsi" w:eastAsiaTheme="minorEastAsia" w:hAnsiTheme="minorHAnsi" w:cstheme="minorBidi"/>
        </w:rPr>
      </w:pPr>
      <w:hyperlink w:anchor="_Toc506890443" w:history="1">
        <w:r w:rsidR="00CA2426" w:rsidRPr="00037F70">
          <w:rPr>
            <w:rStyle w:val="Hyperlink"/>
          </w:rPr>
          <w:t>4.38</w:t>
        </w:r>
        <w:r w:rsidR="00CA2426">
          <w:rPr>
            <w:rFonts w:asciiTheme="minorHAnsi" w:eastAsiaTheme="minorEastAsia" w:hAnsiTheme="minorHAnsi" w:cstheme="minorBidi"/>
          </w:rPr>
          <w:tab/>
        </w:r>
        <w:r w:rsidR="00CA2426" w:rsidRPr="00037F70">
          <w:rPr>
            <w:rStyle w:val="Hyperlink"/>
          </w:rPr>
          <w:t>SUBRECIPIENT</w:t>
        </w:r>
        <w:r w:rsidR="00CA2426">
          <w:rPr>
            <w:webHidden/>
          </w:rPr>
          <w:tab/>
        </w:r>
        <w:r w:rsidR="00CA2426">
          <w:rPr>
            <w:webHidden/>
          </w:rPr>
          <w:fldChar w:fldCharType="begin"/>
        </w:r>
        <w:r w:rsidR="00CA2426">
          <w:rPr>
            <w:webHidden/>
          </w:rPr>
          <w:instrText xml:space="preserve"> PAGEREF _Toc506890443 \h </w:instrText>
        </w:r>
        <w:r w:rsidR="00CA2426">
          <w:rPr>
            <w:webHidden/>
          </w:rPr>
        </w:r>
        <w:r w:rsidR="00CA2426">
          <w:rPr>
            <w:webHidden/>
          </w:rPr>
          <w:fldChar w:fldCharType="separate"/>
        </w:r>
        <w:r w:rsidR="006102AB">
          <w:rPr>
            <w:webHidden/>
          </w:rPr>
          <w:t>2</w:t>
        </w:r>
        <w:r w:rsidR="00CA2426">
          <w:rPr>
            <w:webHidden/>
          </w:rPr>
          <w:fldChar w:fldCharType="end"/>
        </w:r>
      </w:hyperlink>
    </w:p>
    <w:p w14:paraId="01A4B0D7" w14:textId="77777777" w:rsidR="00CA2426" w:rsidRDefault="00513D97">
      <w:pPr>
        <w:pStyle w:val="TOC2"/>
        <w:rPr>
          <w:rFonts w:asciiTheme="minorHAnsi" w:eastAsiaTheme="minorEastAsia" w:hAnsiTheme="minorHAnsi" w:cstheme="minorBidi"/>
        </w:rPr>
      </w:pPr>
      <w:hyperlink w:anchor="_Toc506890444" w:history="1">
        <w:r w:rsidR="00CA2426" w:rsidRPr="00037F70">
          <w:rPr>
            <w:rStyle w:val="Hyperlink"/>
          </w:rPr>
          <w:t>4.39</w:t>
        </w:r>
        <w:r w:rsidR="00CA2426">
          <w:rPr>
            <w:rFonts w:asciiTheme="minorHAnsi" w:eastAsiaTheme="minorEastAsia" w:hAnsiTheme="minorHAnsi" w:cstheme="minorBidi"/>
          </w:rPr>
          <w:tab/>
        </w:r>
        <w:r w:rsidR="00CA2426" w:rsidRPr="00037F70">
          <w:rPr>
            <w:rStyle w:val="Hyperlink"/>
          </w:rPr>
          <w:t>SURVIVAL</w:t>
        </w:r>
        <w:r w:rsidR="00CA2426">
          <w:rPr>
            <w:webHidden/>
          </w:rPr>
          <w:tab/>
        </w:r>
        <w:r w:rsidR="00CA2426">
          <w:rPr>
            <w:webHidden/>
          </w:rPr>
          <w:fldChar w:fldCharType="begin"/>
        </w:r>
        <w:r w:rsidR="00CA2426">
          <w:rPr>
            <w:webHidden/>
          </w:rPr>
          <w:instrText xml:space="preserve"> PAGEREF _Toc506890444 \h </w:instrText>
        </w:r>
        <w:r w:rsidR="00CA2426">
          <w:rPr>
            <w:webHidden/>
          </w:rPr>
        </w:r>
        <w:r w:rsidR="00CA2426">
          <w:rPr>
            <w:webHidden/>
          </w:rPr>
          <w:fldChar w:fldCharType="separate"/>
        </w:r>
        <w:r w:rsidR="006102AB">
          <w:rPr>
            <w:webHidden/>
          </w:rPr>
          <w:t>2</w:t>
        </w:r>
        <w:r w:rsidR="00CA2426">
          <w:rPr>
            <w:webHidden/>
          </w:rPr>
          <w:fldChar w:fldCharType="end"/>
        </w:r>
      </w:hyperlink>
    </w:p>
    <w:p w14:paraId="2620CF85" w14:textId="77777777" w:rsidR="00CA2426" w:rsidRDefault="00513D97">
      <w:pPr>
        <w:pStyle w:val="TOC2"/>
        <w:rPr>
          <w:rFonts w:asciiTheme="minorHAnsi" w:eastAsiaTheme="minorEastAsia" w:hAnsiTheme="minorHAnsi" w:cstheme="minorBidi"/>
        </w:rPr>
      </w:pPr>
      <w:hyperlink w:anchor="_Toc506890445" w:history="1">
        <w:r w:rsidR="00CA2426" w:rsidRPr="00037F70">
          <w:rPr>
            <w:rStyle w:val="Hyperlink"/>
          </w:rPr>
          <w:t>4.40</w:t>
        </w:r>
        <w:r w:rsidR="00CA2426">
          <w:rPr>
            <w:rFonts w:asciiTheme="minorHAnsi" w:eastAsiaTheme="minorEastAsia" w:hAnsiTheme="minorHAnsi" w:cstheme="minorBidi"/>
          </w:rPr>
          <w:tab/>
        </w:r>
        <w:r w:rsidR="00CA2426" w:rsidRPr="00037F70">
          <w:rPr>
            <w:rStyle w:val="Hyperlink"/>
          </w:rPr>
          <w:t>TAXES</w:t>
        </w:r>
        <w:r w:rsidR="00CA2426">
          <w:rPr>
            <w:webHidden/>
          </w:rPr>
          <w:tab/>
        </w:r>
        <w:r w:rsidR="00CA2426">
          <w:rPr>
            <w:webHidden/>
          </w:rPr>
          <w:fldChar w:fldCharType="begin"/>
        </w:r>
        <w:r w:rsidR="00CA2426">
          <w:rPr>
            <w:webHidden/>
          </w:rPr>
          <w:instrText xml:space="preserve"> PAGEREF _Toc506890445 \h </w:instrText>
        </w:r>
        <w:r w:rsidR="00CA2426">
          <w:rPr>
            <w:webHidden/>
          </w:rPr>
        </w:r>
        <w:r w:rsidR="00CA2426">
          <w:rPr>
            <w:webHidden/>
          </w:rPr>
          <w:fldChar w:fldCharType="separate"/>
        </w:r>
        <w:r w:rsidR="006102AB">
          <w:rPr>
            <w:webHidden/>
          </w:rPr>
          <w:t>2</w:t>
        </w:r>
        <w:r w:rsidR="00CA2426">
          <w:rPr>
            <w:webHidden/>
          </w:rPr>
          <w:fldChar w:fldCharType="end"/>
        </w:r>
      </w:hyperlink>
    </w:p>
    <w:p w14:paraId="53C5E99F" w14:textId="77777777" w:rsidR="00CA2426" w:rsidRDefault="00513D97">
      <w:pPr>
        <w:pStyle w:val="TOC2"/>
        <w:rPr>
          <w:rFonts w:asciiTheme="minorHAnsi" w:eastAsiaTheme="minorEastAsia" w:hAnsiTheme="minorHAnsi" w:cstheme="minorBidi"/>
        </w:rPr>
      </w:pPr>
      <w:hyperlink w:anchor="_Toc506890446" w:history="1">
        <w:r w:rsidR="00CA2426" w:rsidRPr="00037F70">
          <w:rPr>
            <w:rStyle w:val="Hyperlink"/>
          </w:rPr>
          <w:t>4.41</w:t>
        </w:r>
        <w:r w:rsidR="00CA2426">
          <w:rPr>
            <w:rFonts w:asciiTheme="minorHAnsi" w:eastAsiaTheme="minorEastAsia" w:hAnsiTheme="minorHAnsi" w:cstheme="minorBidi"/>
          </w:rPr>
          <w:tab/>
        </w:r>
        <w:r w:rsidR="00CA2426" w:rsidRPr="00037F70">
          <w:rPr>
            <w:rStyle w:val="Hyperlink"/>
          </w:rPr>
          <w:t>TERMINATION</w:t>
        </w:r>
        <w:r w:rsidR="00CA2426">
          <w:rPr>
            <w:webHidden/>
          </w:rPr>
          <w:tab/>
        </w:r>
        <w:r w:rsidR="00CA2426">
          <w:rPr>
            <w:webHidden/>
          </w:rPr>
          <w:fldChar w:fldCharType="begin"/>
        </w:r>
        <w:r w:rsidR="00CA2426">
          <w:rPr>
            <w:webHidden/>
          </w:rPr>
          <w:instrText xml:space="preserve"> PAGEREF _Toc506890446 \h </w:instrText>
        </w:r>
        <w:r w:rsidR="00CA2426">
          <w:rPr>
            <w:webHidden/>
          </w:rPr>
        </w:r>
        <w:r w:rsidR="00CA2426">
          <w:rPr>
            <w:webHidden/>
          </w:rPr>
          <w:fldChar w:fldCharType="separate"/>
        </w:r>
        <w:r w:rsidR="006102AB">
          <w:rPr>
            <w:webHidden/>
          </w:rPr>
          <w:t>2</w:t>
        </w:r>
        <w:r w:rsidR="00CA2426">
          <w:rPr>
            <w:webHidden/>
          </w:rPr>
          <w:fldChar w:fldCharType="end"/>
        </w:r>
      </w:hyperlink>
    </w:p>
    <w:p w14:paraId="6AA068F7" w14:textId="77777777" w:rsidR="00CA2426" w:rsidRDefault="00513D97">
      <w:pPr>
        <w:pStyle w:val="TOC2"/>
        <w:rPr>
          <w:rFonts w:asciiTheme="minorHAnsi" w:eastAsiaTheme="minorEastAsia" w:hAnsiTheme="minorHAnsi" w:cstheme="minorBidi"/>
        </w:rPr>
      </w:pPr>
      <w:hyperlink w:anchor="_Toc506890447" w:history="1">
        <w:r w:rsidR="00CA2426" w:rsidRPr="00037F70">
          <w:rPr>
            <w:rStyle w:val="Hyperlink"/>
          </w:rPr>
          <w:t>4.42</w:t>
        </w:r>
        <w:r w:rsidR="00CA2426">
          <w:rPr>
            <w:rFonts w:asciiTheme="minorHAnsi" w:eastAsiaTheme="minorEastAsia" w:hAnsiTheme="minorHAnsi" w:cstheme="minorBidi"/>
          </w:rPr>
          <w:tab/>
        </w:r>
        <w:r w:rsidR="00CA2426" w:rsidRPr="00037F70">
          <w:rPr>
            <w:rStyle w:val="Hyperlink"/>
          </w:rPr>
          <w:t>TERMINATION PROCEDURES</w:t>
        </w:r>
        <w:r w:rsidR="00CA2426">
          <w:rPr>
            <w:webHidden/>
          </w:rPr>
          <w:tab/>
        </w:r>
        <w:r w:rsidR="00CA2426">
          <w:rPr>
            <w:webHidden/>
          </w:rPr>
          <w:fldChar w:fldCharType="begin"/>
        </w:r>
        <w:r w:rsidR="00CA2426">
          <w:rPr>
            <w:webHidden/>
          </w:rPr>
          <w:instrText xml:space="preserve"> PAGEREF _Toc506890447 \h </w:instrText>
        </w:r>
        <w:r w:rsidR="00CA2426">
          <w:rPr>
            <w:webHidden/>
          </w:rPr>
        </w:r>
        <w:r w:rsidR="00CA2426">
          <w:rPr>
            <w:webHidden/>
          </w:rPr>
          <w:fldChar w:fldCharType="separate"/>
        </w:r>
        <w:r w:rsidR="006102AB">
          <w:rPr>
            <w:webHidden/>
          </w:rPr>
          <w:t>2</w:t>
        </w:r>
        <w:r w:rsidR="00CA2426">
          <w:rPr>
            <w:webHidden/>
          </w:rPr>
          <w:fldChar w:fldCharType="end"/>
        </w:r>
      </w:hyperlink>
    </w:p>
    <w:p w14:paraId="26E7B8FA" w14:textId="77777777" w:rsidR="00CA2426" w:rsidRDefault="00513D97">
      <w:pPr>
        <w:pStyle w:val="TOC2"/>
        <w:rPr>
          <w:rFonts w:asciiTheme="minorHAnsi" w:eastAsiaTheme="minorEastAsia" w:hAnsiTheme="minorHAnsi" w:cstheme="minorBidi"/>
        </w:rPr>
      </w:pPr>
      <w:hyperlink w:anchor="_Toc506890448" w:history="1">
        <w:r w:rsidR="00CA2426" w:rsidRPr="00037F70">
          <w:rPr>
            <w:rStyle w:val="Hyperlink"/>
          </w:rPr>
          <w:t>4.43</w:t>
        </w:r>
        <w:r w:rsidR="00CA2426">
          <w:rPr>
            <w:rFonts w:asciiTheme="minorHAnsi" w:eastAsiaTheme="minorEastAsia" w:hAnsiTheme="minorHAnsi" w:cstheme="minorBidi"/>
          </w:rPr>
          <w:tab/>
        </w:r>
        <w:r w:rsidR="00CA2426" w:rsidRPr="00037F70">
          <w:rPr>
            <w:rStyle w:val="Hyperlink"/>
          </w:rPr>
          <w:t>WAIVER</w:t>
        </w:r>
        <w:r w:rsidR="00CA2426">
          <w:rPr>
            <w:webHidden/>
          </w:rPr>
          <w:tab/>
        </w:r>
        <w:r w:rsidR="00CA2426">
          <w:rPr>
            <w:webHidden/>
          </w:rPr>
          <w:fldChar w:fldCharType="begin"/>
        </w:r>
        <w:r w:rsidR="00CA2426">
          <w:rPr>
            <w:webHidden/>
          </w:rPr>
          <w:instrText xml:space="preserve"> PAGEREF _Toc506890448 \h </w:instrText>
        </w:r>
        <w:r w:rsidR="00CA2426">
          <w:rPr>
            <w:webHidden/>
          </w:rPr>
        </w:r>
        <w:r w:rsidR="00CA2426">
          <w:rPr>
            <w:webHidden/>
          </w:rPr>
          <w:fldChar w:fldCharType="separate"/>
        </w:r>
        <w:r w:rsidR="006102AB">
          <w:rPr>
            <w:webHidden/>
          </w:rPr>
          <w:t>2</w:t>
        </w:r>
        <w:r w:rsidR="00CA2426">
          <w:rPr>
            <w:webHidden/>
          </w:rPr>
          <w:fldChar w:fldCharType="end"/>
        </w:r>
      </w:hyperlink>
    </w:p>
    <w:p w14:paraId="22B02238" w14:textId="77777777" w:rsidR="00CA2426" w:rsidRDefault="00513D97">
      <w:pPr>
        <w:pStyle w:val="TOC2"/>
        <w:rPr>
          <w:rFonts w:asciiTheme="minorHAnsi" w:eastAsiaTheme="minorEastAsia" w:hAnsiTheme="minorHAnsi" w:cstheme="minorBidi"/>
        </w:rPr>
      </w:pPr>
      <w:hyperlink w:anchor="_Toc506890449" w:history="1">
        <w:r w:rsidR="00CA2426" w:rsidRPr="00037F70">
          <w:rPr>
            <w:rStyle w:val="Hyperlink"/>
          </w:rPr>
          <w:t>4.44</w:t>
        </w:r>
        <w:r w:rsidR="00CA2426">
          <w:rPr>
            <w:rFonts w:asciiTheme="minorHAnsi" w:eastAsiaTheme="minorEastAsia" w:hAnsiTheme="minorHAnsi" w:cstheme="minorBidi"/>
          </w:rPr>
          <w:tab/>
        </w:r>
        <w:r w:rsidR="00CA2426" w:rsidRPr="00037F70">
          <w:rPr>
            <w:rStyle w:val="Hyperlink"/>
          </w:rPr>
          <w:t>WARRANTIES</w:t>
        </w:r>
        <w:r w:rsidR="00CA2426">
          <w:rPr>
            <w:webHidden/>
          </w:rPr>
          <w:tab/>
        </w:r>
        <w:r w:rsidR="00CA2426">
          <w:rPr>
            <w:webHidden/>
          </w:rPr>
          <w:fldChar w:fldCharType="begin"/>
        </w:r>
        <w:r w:rsidR="00CA2426">
          <w:rPr>
            <w:webHidden/>
          </w:rPr>
          <w:instrText xml:space="preserve"> PAGEREF _Toc506890449 \h </w:instrText>
        </w:r>
        <w:r w:rsidR="00CA2426">
          <w:rPr>
            <w:webHidden/>
          </w:rPr>
        </w:r>
        <w:r w:rsidR="00CA2426">
          <w:rPr>
            <w:webHidden/>
          </w:rPr>
          <w:fldChar w:fldCharType="separate"/>
        </w:r>
        <w:r w:rsidR="006102AB">
          <w:rPr>
            <w:webHidden/>
          </w:rPr>
          <w:t>2</w:t>
        </w:r>
        <w:r w:rsidR="00CA2426">
          <w:rPr>
            <w:webHidden/>
          </w:rPr>
          <w:fldChar w:fldCharType="end"/>
        </w:r>
      </w:hyperlink>
    </w:p>
    <w:p w14:paraId="5A1D7830" w14:textId="77777777" w:rsidR="00686FAB" w:rsidRPr="005B1ECE" w:rsidRDefault="004247D4" w:rsidP="00F7624A">
      <w:pPr>
        <w:pStyle w:val="TOC1"/>
        <w:contextualSpacing/>
        <w:rPr>
          <w:rFonts w:cs="Arial"/>
          <w:sz w:val="16"/>
          <w:szCs w:val="16"/>
        </w:rPr>
      </w:pPr>
      <w:r>
        <w:fldChar w:fldCharType="end"/>
      </w:r>
    </w:p>
    <w:p w14:paraId="3798ABF8" w14:textId="77777777" w:rsidR="00300095" w:rsidRPr="00894E8D" w:rsidRDefault="00300095" w:rsidP="008F79CC">
      <w:pPr>
        <w:pStyle w:val="TOC40"/>
      </w:pPr>
      <w:r w:rsidRPr="00894E8D">
        <w:t>Attachments</w:t>
      </w:r>
    </w:p>
    <w:p w14:paraId="770A1D76" w14:textId="77777777" w:rsidR="00300095" w:rsidRPr="00AE592F" w:rsidRDefault="00300095" w:rsidP="008F79CC">
      <w:pPr>
        <w:pStyle w:val="TOC50"/>
      </w:pPr>
      <w:r>
        <w:t xml:space="preserve">Attachment 1:  </w:t>
      </w:r>
      <w:r w:rsidR="000D54B3">
        <w:t>Confidential Information</w:t>
      </w:r>
      <w:r>
        <w:t xml:space="preserve"> Security Requirements</w:t>
      </w:r>
      <w:r w:rsidR="00E479C7">
        <w:t xml:space="preserve"> </w:t>
      </w:r>
    </w:p>
    <w:p w14:paraId="5A1925F0" w14:textId="77777777" w:rsidR="00300095" w:rsidRPr="00AE592F" w:rsidRDefault="00300095" w:rsidP="008F79CC">
      <w:pPr>
        <w:pStyle w:val="TOC40"/>
      </w:pPr>
      <w:r w:rsidRPr="00AE592F">
        <w:t>Schedules</w:t>
      </w:r>
    </w:p>
    <w:p w14:paraId="11D13B96" w14:textId="77777777" w:rsidR="00300095" w:rsidRPr="00AE592F" w:rsidRDefault="00300095" w:rsidP="008F79CC">
      <w:pPr>
        <w:pStyle w:val="TOC50"/>
      </w:pPr>
      <w:r w:rsidRPr="00AE592F">
        <w:t xml:space="preserve">Schedule A: </w:t>
      </w:r>
      <w:r w:rsidRPr="00AE592F">
        <w:tab/>
        <w:t xml:space="preserve">Statement of Work (SOW) </w:t>
      </w:r>
    </w:p>
    <w:p w14:paraId="22E7A357" w14:textId="77777777" w:rsidR="00300095" w:rsidRPr="00AE592F" w:rsidRDefault="00300095" w:rsidP="008F79CC">
      <w:pPr>
        <w:pStyle w:val="TOC40"/>
      </w:pPr>
      <w:r w:rsidRPr="00AE592F">
        <w:t>Exhibits</w:t>
      </w:r>
    </w:p>
    <w:p w14:paraId="2B71FCC6" w14:textId="77777777" w:rsidR="00300095" w:rsidRPr="00D86DCE" w:rsidRDefault="00300095" w:rsidP="008F79CC">
      <w:pPr>
        <w:pStyle w:val="TOC50"/>
      </w:pPr>
      <w:r w:rsidRPr="00D86DCE">
        <w:t xml:space="preserve">Exhibit A: </w:t>
      </w:r>
      <w:r w:rsidRPr="00D86DCE">
        <w:tab/>
        <w:t xml:space="preserve">HCA </w:t>
      </w:r>
      <w:r w:rsidR="00D42E38">
        <w:t>RFA 2020HCA1</w:t>
      </w:r>
      <w:r>
        <w:t xml:space="preserve"> for </w:t>
      </w:r>
      <w:r w:rsidR="003E2308" w:rsidRPr="003E2308">
        <w:fldChar w:fldCharType="begin">
          <w:ffData>
            <w:name w:val=""/>
            <w:enabled/>
            <w:calcOnExit w:val="0"/>
            <w:textInput/>
          </w:ffData>
        </w:fldChar>
      </w:r>
      <w:r w:rsidR="003E2308" w:rsidRPr="003E2308">
        <w:instrText xml:space="preserve"> FORMTEXT </w:instrText>
      </w:r>
      <w:r w:rsidR="003E2308" w:rsidRPr="003E2308">
        <w:fldChar w:fldCharType="separate"/>
      </w:r>
      <w:r w:rsidR="003E2308" w:rsidRPr="003E2308">
        <w:rPr>
          <w:noProof/>
        </w:rPr>
        <w:t> </w:t>
      </w:r>
      <w:r w:rsidR="003E2308" w:rsidRPr="003E2308">
        <w:rPr>
          <w:noProof/>
        </w:rPr>
        <w:t> </w:t>
      </w:r>
      <w:r w:rsidR="003E2308" w:rsidRPr="003E2308">
        <w:rPr>
          <w:noProof/>
        </w:rPr>
        <w:t> </w:t>
      </w:r>
      <w:r w:rsidR="003E2308" w:rsidRPr="003E2308">
        <w:rPr>
          <w:noProof/>
        </w:rPr>
        <w:t> </w:t>
      </w:r>
      <w:r w:rsidR="003E2308" w:rsidRPr="003E2308">
        <w:rPr>
          <w:noProof/>
        </w:rPr>
        <w:t> </w:t>
      </w:r>
      <w:r w:rsidR="003E2308" w:rsidRPr="003E2308">
        <w:fldChar w:fldCharType="end"/>
      </w:r>
      <w:r>
        <w:t xml:space="preserve"> Services</w:t>
      </w:r>
      <w:r w:rsidRPr="00D86DCE">
        <w:t xml:space="preserve"> </w:t>
      </w:r>
    </w:p>
    <w:p w14:paraId="4EFB0C4C" w14:textId="77777777" w:rsidR="00300095" w:rsidRDefault="00300095" w:rsidP="008F79CC">
      <w:pPr>
        <w:pStyle w:val="TOC50"/>
      </w:pPr>
      <w:r w:rsidRPr="00D86DCE">
        <w:t xml:space="preserve">Exhibit B: </w:t>
      </w:r>
      <w:r w:rsidRPr="00D86DCE">
        <w:tab/>
      </w:r>
      <w:r w:rsidR="003E2308">
        <w:fldChar w:fldCharType="begin">
          <w:ffData>
            <w:name w:val=""/>
            <w:enabled/>
            <w:calcOnExit w:val="0"/>
            <w:textInput>
              <w:default w:val="[Bidder Name]"/>
            </w:textInput>
          </w:ffData>
        </w:fldChar>
      </w:r>
      <w:r w:rsidR="003E2308">
        <w:instrText xml:space="preserve"> FORMTEXT </w:instrText>
      </w:r>
      <w:r w:rsidR="003E2308">
        <w:fldChar w:fldCharType="separate"/>
      </w:r>
      <w:r w:rsidR="003E2308">
        <w:rPr>
          <w:noProof/>
        </w:rPr>
        <w:t>[Bidder Name]</w:t>
      </w:r>
      <w:r w:rsidR="003E2308">
        <w:fldChar w:fldCharType="end"/>
      </w:r>
      <w:r w:rsidR="003E2308">
        <w:rPr>
          <w:sz w:val="20"/>
          <w:szCs w:val="20"/>
        </w:rPr>
        <w:t xml:space="preserve"> </w:t>
      </w:r>
      <w:r w:rsidRPr="00D86DCE">
        <w:t xml:space="preserve">Response to HCA </w:t>
      </w:r>
      <w:r w:rsidR="00D42E38">
        <w:t>RFA 2020HCA1</w:t>
      </w:r>
    </w:p>
    <w:p w14:paraId="1013ADAF" w14:textId="77777777" w:rsidR="00300095" w:rsidRDefault="00300095" w:rsidP="008F79CC"/>
    <w:p w14:paraId="5DFABF88" w14:textId="15032620" w:rsidR="00300095" w:rsidRPr="00AE592F" w:rsidRDefault="00300095" w:rsidP="008F79CC">
      <w:pPr>
        <w:rPr>
          <w:rStyle w:val="SubtleReference"/>
        </w:rPr>
      </w:pPr>
      <w:r w:rsidRPr="00AE592F">
        <w:rPr>
          <w:rStyle w:val="SubtleReference"/>
        </w:rPr>
        <w:lastRenderedPageBreak/>
        <w:t xml:space="preserve">Note:  </w:t>
      </w:r>
      <w:r w:rsidRPr="00AE592F">
        <w:rPr>
          <w:rStyle w:val="SubtleReference"/>
          <w:b w:val="0"/>
        </w:rPr>
        <w:t xml:space="preserve">Exhibits A and B are not attached but </w:t>
      </w:r>
      <w:r w:rsidRPr="00C90BE1">
        <w:rPr>
          <w:rStyle w:val="SubtleReference"/>
          <w:b w:val="0"/>
        </w:rPr>
        <w:t xml:space="preserve">are </w:t>
      </w:r>
      <w:r w:rsidR="002C0D8A" w:rsidRPr="00C90BE1">
        <w:rPr>
          <w:rStyle w:val="SubtleReference"/>
          <w:b w:val="0"/>
        </w:rPr>
        <w:t xml:space="preserve">incorporated by reference and </w:t>
      </w:r>
      <w:r w:rsidRPr="00C90BE1">
        <w:rPr>
          <w:rStyle w:val="SubtleReference"/>
          <w:b w:val="0"/>
        </w:rPr>
        <w:t>available</w:t>
      </w:r>
      <w:r w:rsidRPr="00AE592F">
        <w:rPr>
          <w:rStyle w:val="SubtleReference"/>
          <w:b w:val="0"/>
        </w:rPr>
        <w:t xml:space="preserve"> upon </w:t>
      </w:r>
      <w:r w:rsidRPr="00C90BE1">
        <w:rPr>
          <w:rStyle w:val="SubtleReference"/>
          <w:b w:val="0"/>
        </w:rPr>
        <w:t>request</w:t>
      </w:r>
      <w:r w:rsidR="002C0D8A" w:rsidRPr="00C90BE1">
        <w:rPr>
          <w:rStyle w:val="SubtleReference"/>
          <w:b w:val="0"/>
        </w:rPr>
        <w:t xml:space="preserve"> to</w:t>
      </w:r>
      <w:r w:rsidRPr="00C90BE1">
        <w:rPr>
          <w:rStyle w:val="SubtleReference"/>
          <w:b w:val="0"/>
        </w:rPr>
        <w:t xml:space="preserve"> the HCA</w:t>
      </w:r>
      <w:r w:rsidRPr="00AE592F">
        <w:rPr>
          <w:rStyle w:val="SubtleReference"/>
          <w:b w:val="0"/>
        </w:rPr>
        <w:t xml:space="preserve"> Contract</w:t>
      </w:r>
      <w:r w:rsidR="00976796" w:rsidRPr="00AE592F">
        <w:rPr>
          <w:rStyle w:val="SubtleReference"/>
          <w:b w:val="0"/>
        </w:rPr>
        <w:t>s</w:t>
      </w:r>
      <w:r w:rsidRPr="00AE592F">
        <w:rPr>
          <w:rStyle w:val="SubtleReference"/>
          <w:b w:val="0"/>
        </w:rPr>
        <w:t xml:space="preserve"> Administrator.</w:t>
      </w:r>
    </w:p>
    <w:p w14:paraId="77929DA5" w14:textId="77777777" w:rsidR="009B3AFA" w:rsidRDefault="009B3AFA" w:rsidP="008F79CC">
      <w:pPr>
        <w:pStyle w:val="TOC1"/>
      </w:pPr>
    </w:p>
    <w:p w14:paraId="4EB6A998" w14:textId="77777777" w:rsidR="009A6D0C" w:rsidRDefault="009A6D0C" w:rsidP="008F79CC">
      <w:pPr>
        <w:sectPr w:rsidR="009A6D0C" w:rsidSect="00017DEF">
          <w:footerReference w:type="default" r:id="rId10"/>
          <w:pgSz w:w="12240" w:h="15840" w:code="1"/>
          <w:pgMar w:top="1440" w:right="1440" w:bottom="720" w:left="1440" w:header="720" w:footer="288" w:gutter="0"/>
          <w:cols w:space="720"/>
          <w:docGrid w:linePitch="360"/>
        </w:sectPr>
      </w:pPr>
    </w:p>
    <w:p w14:paraId="5095005D" w14:textId="77777777" w:rsidR="0004023A" w:rsidRDefault="0004023A" w:rsidP="00F7624A">
      <w:pPr>
        <w:pStyle w:val="Heading1"/>
        <w:numPr>
          <w:ilvl w:val="0"/>
          <w:numId w:val="0"/>
        </w:numPr>
      </w:pPr>
      <w:bookmarkStart w:id="3" w:name="_Toc506890389"/>
      <w:r w:rsidRPr="000723DF">
        <w:lastRenderedPageBreak/>
        <w:t>Recitals</w:t>
      </w:r>
      <w:bookmarkEnd w:id="3"/>
    </w:p>
    <w:p w14:paraId="7F3BC8F2" w14:textId="41983122" w:rsidR="0004023A" w:rsidRPr="008F79CC" w:rsidRDefault="0004023A" w:rsidP="008F79CC">
      <w:r w:rsidRPr="008F79CC">
        <w:t xml:space="preserve">The state of Washington, acting by and through the Health Care Authority (HCA), issued a Request for </w:t>
      </w:r>
      <w:r w:rsidR="003327E2">
        <w:t>Applications</w:t>
      </w:r>
      <w:r w:rsidR="00E80693">
        <w:t xml:space="preserve"> (</w:t>
      </w:r>
      <w:r w:rsidR="003327E2">
        <w:t>RFA</w:t>
      </w:r>
      <w:r w:rsidR="00E80693">
        <w:t>)</w:t>
      </w:r>
      <w:r w:rsidRPr="008F79CC">
        <w:t xml:space="preserve"> dated </w:t>
      </w:r>
      <w:r w:rsidR="003327E2">
        <w:t>February 27, 2020</w:t>
      </w:r>
      <w:r w:rsidRPr="008F79CC">
        <w:t xml:space="preserve">, (Exhibit A) for the purpose of </w:t>
      </w:r>
      <w:r w:rsidR="003327E2">
        <w:t xml:space="preserve">obtaining Standard Public Option health plans (“Public Option Plans”) on the individual market provided through the </w:t>
      </w:r>
      <w:r w:rsidR="00D964A9" w:rsidRPr="00D964A9">
        <w:rPr>
          <w:i/>
        </w:rPr>
        <w:t>Washington</w:t>
      </w:r>
      <w:r w:rsidR="003327E2" w:rsidRPr="00D964A9">
        <w:rPr>
          <w:i/>
        </w:rPr>
        <w:t xml:space="preserve"> Healthplanfinder</w:t>
      </w:r>
      <w:r w:rsidR="003327E2">
        <w:t xml:space="preserve"> (“the Exchange”)</w:t>
      </w:r>
      <w:r w:rsidRPr="008F79CC">
        <w:t xml:space="preserve"> in accordance with its authority under chapter</w:t>
      </w:r>
      <w:r w:rsidR="00EF1AAB" w:rsidRPr="008F79CC">
        <w:t>s</w:t>
      </w:r>
      <w:r w:rsidRPr="008F79CC">
        <w:t xml:space="preserve"> 39.26</w:t>
      </w:r>
      <w:r w:rsidR="00EF1AAB" w:rsidRPr="008F79CC">
        <w:t xml:space="preserve"> and 41.05 </w:t>
      </w:r>
      <w:r w:rsidRPr="008F79CC">
        <w:t>RCW.</w:t>
      </w:r>
    </w:p>
    <w:p w14:paraId="3398F1F6" w14:textId="77777777" w:rsidR="0004023A" w:rsidRDefault="003D4108" w:rsidP="008F79CC">
      <w:r>
        <w:fldChar w:fldCharType="begin">
          <w:ffData>
            <w:name w:val=""/>
            <w:enabled/>
            <w:calcOnExit w:val="0"/>
            <w:textInput>
              <w:default w:val="[Contractor Name]"/>
            </w:textInput>
          </w:ffData>
        </w:fldChar>
      </w:r>
      <w:r>
        <w:instrText xml:space="preserve"> FORMTEXT </w:instrText>
      </w:r>
      <w:r>
        <w:fldChar w:fldCharType="separate"/>
      </w:r>
      <w:r>
        <w:rPr>
          <w:noProof/>
        </w:rPr>
        <w:t>[Contractor Name]</w:t>
      </w:r>
      <w:r>
        <w:fldChar w:fldCharType="end"/>
      </w:r>
      <w:r>
        <w:t xml:space="preserve"> </w:t>
      </w:r>
      <w:r w:rsidR="0004023A">
        <w:t>submitted a timely Response to HCA’s RF</w:t>
      </w:r>
      <w:r w:rsidR="003327E2">
        <w:t>A 2020HCA1</w:t>
      </w:r>
      <w:r w:rsidR="0004023A" w:rsidRPr="00D567AD">
        <w:rPr>
          <w:color w:val="FF0000"/>
        </w:rPr>
        <w:t xml:space="preserve"> </w:t>
      </w:r>
      <w:r w:rsidR="0004023A">
        <w:t>(Exhibit B).</w:t>
      </w:r>
    </w:p>
    <w:p w14:paraId="191139C6" w14:textId="77777777" w:rsidR="0004023A" w:rsidRDefault="0004023A" w:rsidP="008F79CC">
      <w:r>
        <w:t xml:space="preserve">HCA has determined that entering into a Contract with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003D4108">
        <w:rPr>
          <w:noProof/>
        </w:rPr>
        <w:t>[Contractor Name]</w:t>
      </w:r>
      <w:r w:rsidR="003D4108">
        <w:fldChar w:fldCharType="end"/>
      </w:r>
      <w:r>
        <w:t xml:space="preserve"> will meet HCA’s needs and will be in the State’s best interest.</w:t>
      </w:r>
    </w:p>
    <w:p w14:paraId="44E221E4" w14:textId="77777777" w:rsidR="00F86F99" w:rsidRDefault="0004023A" w:rsidP="008F79CC">
      <w:r>
        <w:t xml:space="preserve">NOW THEREFORE, HCA awards to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003D4108">
        <w:rPr>
          <w:noProof/>
        </w:rPr>
        <w:t>[Contractor Name]</w:t>
      </w:r>
      <w:r w:rsidR="003D4108">
        <w:fldChar w:fldCharType="end"/>
      </w:r>
      <w:r>
        <w:t xml:space="preserve"> this Contract, the terms and conditions of which will govern Contractor’s providing to HCA the</w:t>
      </w:r>
      <w:r w:rsidRPr="007B702E">
        <w:t xml:space="preserve"> </w:t>
      </w:r>
      <w:r w:rsidR="00927418">
        <w:t>Public Option Plan(s) on the individual market.</w:t>
      </w:r>
    </w:p>
    <w:p w14:paraId="323B142D" w14:textId="77777777" w:rsidR="00927418" w:rsidRDefault="00927418" w:rsidP="008F79CC"/>
    <w:p w14:paraId="1F81CEDA" w14:textId="77777777" w:rsidR="0004023A" w:rsidRDefault="00E83F18" w:rsidP="008F79CC">
      <w:r w:rsidRPr="00E83F18">
        <w:t>IN CONSIDERATION of the mutual promises as set forth</w:t>
      </w:r>
      <w:r>
        <w:t xml:space="preserve"> in this Contract, the</w:t>
      </w:r>
      <w:r w:rsidR="0004023A">
        <w:t xml:space="preserve"> parties agree as follows:</w:t>
      </w:r>
    </w:p>
    <w:p w14:paraId="51E94621" w14:textId="77777777" w:rsidR="00117287" w:rsidRPr="00AE592F" w:rsidRDefault="00117287" w:rsidP="004A7285">
      <w:pPr>
        <w:pStyle w:val="Heading1"/>
        <w:numPr>
          <w:ilvl w:val="0"/>
          <w:numId w:val="9"/>
        </w:numPr>
      </w:pPr>
      <w:bookmarkStart w:id="4" w:name="_Toc410209852"/>
      <w:bookmarkStart w:id="5" w:name="_Toc506890390"/>
      <w:r w:rsidRPr="00AE592F">
        <w:t>STATEMENT OF WORK (SOW)</w:t>
      </w:r>
      <w:bookmarkEnd w:id="4"/>
      <w:bookmarkEnd w:id="5"/>
    </w:p>
    <w:p w14:paraId="7D343E05" w14:textId="77777777" w:rsidR="00117287" w:rsidRPr="00017DEF" w:rsidRDefault="00117287" w:rsidP="00017DEF">
      <w:pPr>
        <w:pStyle w:val="H1paragraph"/>
      </w:pPr>
      <w:r w:rsidRPr="00017DEF">
        <w:t>The Contractor will provide the services and st</w:t>
      </w:r>
      <w:r w:rsidR="00F07543" w:rsidRPr="00017DEF">
        <w:t xml:space="preserve">aff as described in Schedule A: </w:t>
      </w:r>
      <w:r w:rsidRPr="00017DEF">
        <w:rPr>
          <w:i/>
        </w:rPr>
        <w:t>Statement of Work</w:t>
      </w:r>
      <w:r w:rsidRPr="00017DEF">
        <w:t>.</w:t>
      </w:r>
    </w:p>
    <w:p w14:paraId="583C4472" w14:textId="77777777" w:rsidR="00CC2912" w:rsidRDefault="00CC2912" w:rsidP="008F79CC">
      <w:pPr>
        <w:pStyle w:val="Heading1"/>
      </w:pPr>
      <w:bookmarkStart w:id="6" w:name="_Ref461699323"/>
      <w:bookmarkStart w:id="7" w:name="_Toc506890391"/>
      <w:bookmarkStart w:id="8" w:name="_Toc410209850"/>
      <w:r w:rsidRPr="00B8140E">
        <w:t>DEFINITIONS</w:t>
      </w:r>
      <w:bookmarkEnd w:id="6"/>
      <w:bookmarkEnd w:id="7"/>
    </w:p>
    <w:p w14:paraId="1B1AA25B" w14:textId="77777777" w:rsidR="003327E2" w:rsidRDefault="003327E2" w:rsidP="00017DEF">
      <w:pPr>
        <w:pStyle w:val="H1paragraph"/>
        <w:rPr>
          <w:b/>
        </w:rPr>
      </w:pPr>
      <w:r>
        <w:rPr>
          <w:b/>
        </w:rPr>
        <w:t xml:space="preserve">All-Payer Claims Database or APCD </w:t>
      </w:r>
      <w:r w:rsidRPr="003327E2">
        <w:t>– Washington’s statewide all-payer health care claims database to support transparent public reporting of health care information as described in RCW 43.371.020.</w:t>
      </w:r>
    </w:p>
    <w:p w14:paraId="67D347D6" w14:textId="77777777" w:rsidR="00FC1885" w:rsidRDefault="00FC1885" w:rsidP="00017DEF">
      <w:pPr>
        <w:pStyle w:val="H1paragraph"/>
        <w:rPr>
          <w:b/>
        </w:rPr>
      </w:pPr>
      <w:r>
        <w:rPr>
          <w:b/>
        </w:rPr>
        <w:t xml:space="preserve">Annual Open Enrollment </w:t>
      </w:r>
      <w:r w:rsidRPr="00FC1885">
        <w:t xml:space="preserve">– </w:t>
      </w:r>
      <w:r w:rsidR="003327E2" w:rsidRPr="008163F4">
        <w:rPr>
          <w:rFonts w:cstheme="minorHAnsi"/>
        </w:rPr>
        <w:t xml:space="preserve">The period each year during which consumers may enroll or change coverage in a </w:t>
      </w:r>
      <w:r w:rsidR="003327E2">
        <w:rPr>
          <w:rFonts w:cstheme="minorHAnsi"/>
        </w:rPr>
        <w:t>QHP</w:t>
      </w:r>
      <w:r w:rsidR="003327E2" w:rsidRPr="008163F4">
        <w:rPr>
          <w:rFonts w:cstheme="minorHAnsi"/>
        </w:rPr>
        <w:t xml:space="preserve"> </w:t>
      </w:r>
      <w:r w:rsidR="003327E2">
        <w:rPr>
          <w:rFonts w:cstheme="minorHAnsi"/>
        </w:rPr>
        <w:t xml:space="preserve">and QDP </w:t>
      </w:r>
      <w:r w:rsidR="003327E2" w:rsidRPr="008163F4">
        <w:rPr>
          <w:rFonts w:cstheme="minorHAnsi"/>
        </w:rPr>
        <w:t xml:space="preserve">through </w:t>
      </w:r>
      <w:r w:rsidR="003327E2" w:rsidRPr="00F17B3A">
        <w:rPr>
          <w:rFonts w:cstheme="minorHAnsi"/>
          <w:i/>
        </w:rPr>
        <w:t>Washington Health</w:t>
      </w:r>
      <w:r w:rsidR="003327E2">
        <w:rPr>
          <w:rFonts w:cstheme="minorHAnsi"/>
          <w:i/>
        </w:rPr>
        <w:t>p</w:t>
      </w:r>
      <w:r w:rsidR="003327E2" w:rsidRPr="00F17B3A">
        <w:rPr>
          <w:rFonts w:cstheme="minorHAnsi"/>
          <w:i/>
        </w:rPr>
        <w:t>lan</w:t>
      </w:r>
      <w:r w:rsidR="003327E2">
        <w:rPr>
          <w:rFonts w:cstheme="minorHAnsi"/>
          <w:i/>
        </w:rPr>
        <w:t>f</w:t>
      </w:r>
      <w:r w:rsidR="003327E2" w:rsidRPr="00F17B3A">
        <w:rPr>
          <w:rFonts w:cstheme="minorHAnsi"/>
          <w:i/>
        </w:rPr>
        <w:t>inder</w:t>
      </w:r>
      <w:r w:rsidR="003327E2" w:rsidRPr="008163F4">
        <w:rPr>
          <w:rFonts w:cstheme="minorHAnsi"/>
        </w:rPr>
        <w:t>.</w:t>
      </w:r>
      <w:r w:rsidR="003327E2">
        <w:rPr>
          <w:rFonts w:cstheme="minorHAnsi"/>
        </w:rPr>
        <w:t xml:space="preserve"> </w:t>
      </w:r>
      <w:r w:rsidR="003327E2" w:rsidRPr="00EB6D32">
        <w:rPr>
          <w:rFonts w:cstheme="minorHAnsi"/>
        </w:rPr>
        <w:t>The open enrollment period for 20</w:t>
      </w:r>
      <w:r w:rsidR="003327E2">
        <w:rPr>
          <w:rFonts w:cstheme="minorHAnsi"/>
        </w:rPr>
        <w:t>21</w:t>
      </w:r>
      <w:r w:rsidR="003327E2" w:rsidRPr="00EB6D32">
        <w:rPr>
          <w:rFonts w:cstheme="minorHAnsi"/>
        </w:rPr>
        <w:t xml:space="preserve"> coverage is from November 1, 20</w:t>
      </w:r>
      <w:r w:rsidR="003327E2">
        <w:rPr>
          <w:rFonts w:cstheme="minorHAnsi"/>
        </w:rPr>
        <w:t>20</w:t>
      </w:r>
      <w:r w:rsidR="003327E2" w:rsidRPr="00EB6D32">
        <w:rPr>
          <w:rFonts w:cstheme="minorHAnsi"/>
        </w:rPr>
        <w:t xml:space="preserve"> through </w:t>
      </w:r>
      <w:r w:rsidR="003327E2">
        <w:rPr>
          <w:rFonts w:cstheme="minorHAnsi"/>
        </w:rPr>
        <w:t>December</w:t>
      </w:r>
      <w:r w:rsidR="003327E2" w:rsidRPr="00EB6D32">
        <w:rPr>
          <w:rFonts w:cstheme="minorHAnsi"/>
        </w:rPr>
        <w:t xml:space="preserve"> </w:t>
      </w:r>
      <w:r w:rsidR="003327E2">
        <w:rPr>
          <w:rFonts w:cstheme="minorHAnsi"/>
        </w:rPr>
        <w:t>15</w:t>
      </w:r>
      <w:r w:rsidR="003327E2" w:rsidRPr="00EB6D32">
        <w:rPr>
          <w:rFonts w:cstheme="minorHAnsi"/>
        </w:rPr>
        <w:t>, 20</w:t>
      </w:r>
      <w:r w:rsidR="003327E2">
        <w:rPr>
          <w:rFonts w:cstheme="minorHAnsi"/>
        </w:rPr>
        <w:t xml:space="preserve">20, unless otherwise published by the Exchange as an amendment to the </w:t>
      </w:r>
      <w:hyperlink r:id="rId11" w:history="1">
        <w:r w:rsidR="003327E2" w:rsidRPr="00E05006">
          <w:rPr>
            <w:rStyle w:val="Hyperlink"/>
            <w:rFonts w:cstheme="minorHAnsi"/>
          </w:rPr>
          <w:t>2021 Guidance for Participation</w:t>
        </w:r>
      </w:hyperlink>
      <w:r w:rsidR="003327E2" w:rsidRPr="00EB6D32">
        <w:rPr>
          <w:rFonts w:cstheme="minorHAnsi"/>
        </w:rPr>
        <w:t>.</w:t>
      </w:r>
    </w:p>
    <w:p w14:paraId="2F77C139" w14:textId="7DC006DC" w:rsidR="004B205A" w:rsidRDefault="004B205A" w:rsidP="00017DEF">
      <w:pPr>
        <w:pStyle w:val="H1paragraph"/>
      </w:pPr>
      <w:r w:rsidRPr="0017298E">
        <w:rPr>
          <w:b/>
        </w:rPr>
        <w:t>Authorized Representative</w:t>
      </w:r>
      <w:r w:rsidR="00F751C3">
        <w:rPr>
          <w:b/>
        </w:rPr>
        <w:t xml:space="preserve"> </w:t>
      </w:r>
      <w:r w:rsidR="00C90BE1" w:rsidRPr="00FC1885">
        <w:t xml:space="preserve">– </w:t>
      </w:r>
      <w:r w:rsidR="009D1199">
        <w:t>A</w:t>
      </w:r>
      <w:r w:rsidRPr="0017298E">
        <w:t xml:space="preserve"> person to whom signature authority has been delegated in writing acting within the limits of his/her authority.</w:t>
      </w:r>
    </w:p>
    <w:p w14:paraId="203C7170" w14:textId="77777777" w:rsidR="003327E2" w:rsidRDefault="003327E2" w:rsidP="00017DEF">
      <w:pPr>
        <w:pStyle w:val="H1paragraph"/>
      </w:pPr>
      <w:r>
        <w:rPr>
          <w:b/>
        </w:rPr>
        <w:t xml:space="preserve">Behavioral Health </w:t>
      </w:r>
      <w:r w:rsidRPr="003327E2">
        <w:t>– Mental health and/or Substance Use Disorders and/or conditions and related benefits.</w:t>
      </w:r>
    </w:p>
    <w:p w14:paraId="49D8A556" w14:textId="77777777" w:rsidR="003327E2" w:rsidRPr="00927418" w:rsidRDefault="003327E2" w:rsidP="00017DEF">
      <w:pPr>
        <w:pStyle w:val="H1paragraph"/>
      </w:pPr>
      <w:r>
        <w:rPr>
          <w:b/>
        </w:rPr>
        <w:t xml:space="preserve">Behavioral Health Agency </w:t>
      </w:r>
      <w:r w:rsidRPr="00927418">
        <w:t>– An entity licensed by the Department of Health to provide behavioral health services.</w:t>
      </w:r>
    </w:p>
    <w:p w14:paraId="174BB14E" w14:textId="77777777" w:rsidR="00FC1885" w:rsidRDefault="00FC1885" w:rsidP="00017DEF">
      <w:pPr>
        <w:pStyle w:val="H1paragraph"/>
        <w:rPr>
          <w:b/>
        </w:rPr>
      </w:pPr>
      <w:r>
        <w:rPr>
          <w:b/>
        </w:rPr>
        <w:t xml:space="preserve">Benefits Start Date </w:t>
      </w:r>
      <w:r w:rsidR="00F751C3" w:rsidRPr="00F751C3">
        <w:t>–</w:t>
      </w:r>
      <w:r w:rsidRPr="00F751C3">
        <w:t xml:space="preserve"> </w:t>
      </w:r>
      <w:r w:rsidR="00F751C3" w:rsidRPr="00F751C3">
        <w:t>The day the ASB will begin providing benefit coverage and services under the Contract. This date is currently scheduled for January 1, 2021.</w:t>
      </w:r>
    </w:p>
    <w:p w14:paraId="4DDDC7BD" w14:textId="77777777" w:rsidR="00927418" w:rsidRPr="00927418" w:rsidRDefault="00927418" w:rsidP="00017DEF">
      <w:pPr>
        <w:pStyle w:val="H1paragraph"/>
      </w:pPr>
      <w:r>
        <w:rPr>
          <w:b/>
        </w:rPr>
        <w:lastRenderedPageBreak/>
        <w:t xml:space="preserve">Book-of-Business </w:t>
      </w:r>
      <w:r w:rsidRPr="00927418">
        <w:t>– All commerical business of the Contractor, including any and all fully insured self-insured products within the Applicant’s accounts.</w:t>
      </w:r>
    </w:p>
    <w:p w14:paraId="504485A9" w14:textId="6061CC5C" w:rsidR="00EC744A" w:rsidRDefault="00915C01" w:rsidP="00017DEF">
      <w:pPr>
        <w:pStyle w:val="H1paragraph"/>
      </w:pPr>
      <w:r>
        <w:rPr>
          <w:b/>
        </w:rPr>
        <w:t xml:space="preserve">Breach </w:t>
      </w:r>
      <w:r w:rsidR="00C90BE1" w:rsidRPr="00FC1885">
        <w:t xml:space="preserve">– </w:t>
      </w:r>
      <w:r w:rsidRPr="00915C01">
        <w:t>T</w:t>
      </w:r>
      <w:r w:rsidR="00272080" w:rsidRPr="00915C01">
        <w:t>he</w:t>
      </w:r>
      <w:r w:rsidR="00272080" w:rsidRPr="00313472">
        <w:t xml:space="preserve"> </w:t>
      </w:r>
      <w:r w:rsidR="00EC744A" w:rsidRPr="00313472">
        <w:t xml:space="preserve">unauthorized </w:t>
      </w:r>
      <w:r w:rsidR="00272080" w:rsidRPr="00313472">
        <w:t xml:space="preserve">acquisition, access, use, or disclosure of </w:t>
      </w:r>
      <w:r w:rsidR="00EC744A" w:rsidRPr="00313472">
        <w:t>Confidential</w:t>
      </w:r>
      <w:r w:rsidR="00272080" w:rsidRPr="00313472">
        <w:t xml:space="preserve"> Information </w:t>
      </w:r>
      <w:r w:rsidR="00EC744A" w:rsidRPr="00313472">
        <w:t>that compromises the security, confidentiality, or integrity of the Confidential Information.</w:t>
      </w:r>
    </w:p>
    <w:p w14:paraId="6FC882BA" w14:textId="77777777" w:rsidR="002D7B73" w:rsidRPr="002D7B73" w:rsidRDefault="002D7B73" w:rsidP="00017DEF">
      <w:pPr>
        <w:pStyle w:val="H1paragraph"/>
      </w:pPr>
      <w:r>
        <w:rPr>
          <w:b/>
        </w:rPr>
        <w:t xml:space="preserve">Bree Collaborative </w:t>
      </w:r>
      <w:r w:rsidRPr="002D7B73">
        <w:t xml:space="preserve">– </w:t>
      </w:r>
      <w:r w:rsidR="009D1199">
        <w:t>The</w:t>
      </w:r>
      <w:r w:rsidR="009D1199" w:rsidRPr="00FB0A3F">
        <w:t xml:space="preserve"> statewide public-private consortium established in 2011 by the</w:t>
      </w:r>
      <w:r w:rsidR="009D1199">
        <w:t xml:space="preserve"> </w:t>
      </w:r>
      <w:r w:rsidR="009D1199" w:rsidRPr="00FB0A3F">
        <w:t xml:space="preserve">Legislature “to provide a mechanism through which public and private health care stakeholders can work together to improve quality, health outcomes, and cost effectiveness of care in Washington State." Annually, the Bree </w:t>
      </w:r>
      <w:r w:rsidR="009D1199">
        <w:t xml:space="preserve">Collaborative </w:t>
      </w:r>
      <w:r w:rsidR="009D1199" w:rsidRPr="00FB0A3F">
        <w:t xml:space="preserve">identifies up to three areas where there is substantial variation in practice patterns and/or high utilization trends that do not produce better care outcomes. Recommendations from the Bree </w:t>
      </w:r>
      <w:r w:rsidR="009D1199">
        <w:t xml:space="preserve">Collaborative </w:t>
      </w:r>
      <w:r w:rsidR="009D1199" w:rsidRPr="00FB0A3F">
        <w:t>are sent to HCA to guide state purchasing for programs such as Medicaid and P</w:t>
      </w:r>
      <w:r w:rsidR="009D1199">
        <w:t>EBB</w:t>
      </w:r>
      <w:r w:rsidR="009D1199" w:rsidRPr="00192EF3">
        <w:rPr>
          <w:i/>
        </w:rPr>
        <w:t>. See generally</w:t>
      </w:r>
      <w:r w:rsidR="009D1199">
        <w:t xml:space="preserve"> RCW 70.250</w:t>
      </w:r>
      <w:r w:rsidR="009D1199" w:rsidRPr="00FB0A3F">
        <w:t>.</w:t>
      </w:r>
    </w:p>
    <w:p w14:paraId="7A4C0DB5" w14:textId="1E22212F" w:rsidR="00193CC6" w:rsidRDefault="00915C01" w:rsidP="00017DEF">
      <w:pPr>
        <w:pStyle w:val="H1paragraph"/>
      </w:pPr>
      <w:r>
        <w:rPr>
          <w:b/>
        </w:rPr>
        <w:t xml:space="preserve">Business Associate </w:t>
      </w:r>
      <w:r w:rsidR="00220E21" w:rsidRPr="00FC1885">
        <w:t xml:space="preserve">– </w:t>
      </w:r>
      <w:r>
        <w:t>A</w:t>
      </w:r>
      <w:r w:rsidR="00193CC6" w:rsidRPr="00E55414">
        <w:t xml:space="preserve"> Business Associate as defined in 45 CFR 160.103, who performs or assists in the performance of an activity for or on behalf of HCA, a Covered Entity, that involves the use or disclosure of protected health information (PHI).  Any reference to Business Associate in this </w:t>
      </w:r>
      <w:r w:rsidR="002C0D8A">
        <w:t xml:space="preserve">Contract </w:t>
      </w:r>
      <w:r w:rsidR="00193CC6" w:rsidRPr="00E55414">
        <w:t>includes Business Associate’s employees, agents, officers, Subcontractors, third party contractors, volunteers, or directors.</w:t>
      </w:r>
    </w:p>
    <w:p w14:paraId="52B6C792" w14:textId="41BFBC23" w:rsidR="004B205A" w:rsidRDefault="004B205A" w:rsidP="00017DEF">
      <w:pPr>
        <w:pStyle w:val="H1paragraph"/>
      </w:pPr>
      <w:r w:rsidRPr="000B00D5">
        <w:rPr>
          <w:b/>
        </w:rPr>
        <w:t>Business Days and Hours</w:t>
      </w:r>
      <w:r w:rsidR="00915C01">
        <w:rPr>
          <w:b/>
        </w:rPr>
        <w:t xml:space="preserve"> </w:t>
      </w:r>
      <w:r w:rsidR="00C90BE1" w:rsidRPr="00FC1885">
        <w:t xml:space="preserve">– </w:t>
      </w:r>
      <w:r w:rsidRPr="000B00D5">
        <w:t>Monday through Friday, 8:00 a.m. to 5:00 p.m., Pacific Time, except for holidays observed by the state of Washington.</w:t>
      </w:r>
    </w:p>
    <w:p w14:paraId="49131EC1" w14:textId="77777777" w:rsidR="00915C01" w:rsidRDefault="00915C01" w:rsidP="00017DEF">
      <w:pPr>
        <w:pStyle w:val="H1paragraph"/>
      </w:pPr>
      <w:r>
        <w:rPr>
          <w:b/>
        </w:rPr>
        <w:t xml:space="preserve">Calendar Day </w:t>
      </w:r>
      <w:r w:rsidRPr="00915C01">
        <w:t>– Any day of the week, month, or year. Includes weekends and holidays. When “days” are not specified, Calendar Days shall prevail.</w:t>
      </w:r>
    </w:p>
    <w:p w14:paraId="7D8FAF78" w14:textId="77777777" w:rsidR="009D1199" w:rsidRPr="009D1199" w:rsidRDefault="009D1199" w:rsidP="00017DEF">
      <w:pPr>
        <w:pStyle w:val="H1paragraph"/>
      </w:pPr>
      <w:r>
        <w:rPr>
          <w:b/>
        </w:rPr>
        <w:t xml:space="preserve">Care Coordination </w:t>
      </w:r>
      <w:r w:rsidRPr="009D1199">
        <w:t>– The coordination of patient care activities between two or more participants (including the patient) involved in a patient’s care to facilitate the appropriate delivery of health care services. Organizing care involves the marshalling of personnel and other resources needed to carry out all required patient care activities, and is often managed by the exchange of information among participants responsible for different aspects of care.</w:t>
      </w:r>
    </w:p>
    <w:p w14:paraId="0C4B9B3D" w14:textId="5DE4EF46" w:rsidR="009D1199" w:rsidRDefault="009D1199" w:rsidP="00017DEF">
      <w:pPr>
        <w:pStyle w:val="H1paragraph"/>
      </w:pPr>
      <w:r>
        <w:rPr>
          <w:b/>
        </w:rPr>
        <w:t xml:space="preserve">Carrier </w:t>
      </w:r>
      <w:r w:rsidRPr="009D1199">
        <w:t>– A disability</w:t>
      </w:r>
      <w:r>
        <w:t xml:space="preserve"> insurer regulated under chapter 48.20 or 48.21 RCW, a health care service contractor as defined in RCW 48.44.010, or a health maintenance organization as defined in RCW 48.46.020.  </w:t>
      </w:r>
      <w:r w:rsidRPr="00E47385">
        <w:rPr>
          <w:i/>
        </w:rPr>
        <w:t>See generally</w:t>
      </w:r>
      <w:r w:rsidR="00C90BE1">
        <w:t xml:space="preserve"> RCW 48.43.005(27). Contractor </w:t>
      </w:r>
      <w:r>
        <w:t xml:space="preserve">can provide documented proof of </w:t>
      </w:r>
      <w:r w:rsidR="00421026">
        <w:t>initiating the</w:t>
      </w:r>
      <w:r>
        <w:t xml:space="preserve"> process with OIC to become a Carrier.</w:t>
      </w:r>
    </w:p>
    <w:p w14:paraId="4B8F2463" w14:textId="77777777" w:rsidR="009D1199" w:rsidRDefault="009D1199" w:rsidP="00017DEF">
      <w:pPr>
        <w:pStyle w:val="H1paragraph"/>
        <w:rPr>
          <w:b/>
        </w:rPr>
      </w:pPr>
      <w:r>
        <w:rPr>
          <w:b/>
        </w:rPr>
        <w:t xml:space="preserve">Case Management </w:t>
      </w:r>
      <w:r w:rsidRPr="009D1199">
        <w:t>– A collaborative process of assessment, planning, facilitation, Care Coordination, evaluation, and advocacy for options and services to meet an individual’s and family’s comprehensive health needs through communication and available resources to promote quality, cost-effective outcomes.</w:t>
      </w:r>
    </w:p>
    <w:p w14:paraId="4D73D0C4" w14:textId="77777777" w:rsidR="004B205A" w:rsidRDefault="004B205A" w:rsidP="00017DEF">
      <w:pPr>
        <w:pStyle w:val="H1paragraph"/>
      </w:pPr>
      <w:r w:rsidRPr="00BF7BE4">
        <w:rPr>
          <w:b/>
        </w:rPr>
        <w:t xml:space="preserve">Centers for Medicare and Medicaid </w:t>
      </w:r>
      <w:r w:rsidR="009D1199">
        <w:rPr>
          <w:b/>
        </w:rPr>
        <w:t xml:space="preserve">Services </w:t>
      </w:r>
      <w:r w:rsidRPr="00BF7BE4">
        <w:t>or</w:t>
      </w:r>
      <w:r w:rsidR="009D1199">
        <w:rPr>
          <w:b/>
        </w:rPr>
        <w:t xml:space="preserve"> CMS </w:t>
      </w:r>
      <w:r w:rsidR="009D1199" w:rsidRPr="009D1199">
        <w:t>– The federal agency that administers the nation’s major health care programs, including Medicare, Medicaid, and the Children’s Health Insurance Program.</w:t>
      </w:r>
    </w:p>
    <w:p w14:paraId="6F1CD122" w14:textId="57495501" w:rsidR="00B8140E" w:rsidRDefault="00C90BE1" w:rsidP="00017DEF">
      <w:pPr>
        <w:pStyle w:val="H1paragraph"/>
      </w:pPr>
      <w:r>
        <w:rPr>
          <w:b/>
        </w:rPr>
        <w:lastRenderedPageBreak/>
        <w:t xml:space="preserve">Code of Federal Regulations </w:t>
      </w:r>
      <w:r w:rsidRPr="00C90BE1">
        <w:t>or</w:t>
      </w:r>
      <w:r>
        <w:rPr>
          <w:b/>
        </w:rPr>
        <w:t xml:space="preserve"> CFR </w:t>
      </w:r>
      <w:r w:rsidRPr="00FC1885">
        <w:t xml:space="preserve">– </w:t>
      </w:r>
      <w:r w:rsidR="00B8140E" w:rsidRPr="00B20C78">
        <w:t xml:space="preserve">All references in this Contract to CFR chapters or sections include any successor, amended, or replacement regulation. The CFR may be accessed at </w:t>
      </w:r>
      <w:hyperlink r:id="rId12" w:history="1">
        <w:r w:rsidR="00B8140E" w:rsidRPr="00B20C78">
          <w:rPr>
            <w:color w:val="0000FF"/>
            <w:u w:val="single"/>
          </w:rPr>
          <w:t>http://www.ecfr.gov/cgi-bin/ECFR?page=browse</w:t>
        </w:r>
      </w:hyperlink>
      <w:r w:rsidR="005C7F72">
        <w:rPr>
          <w:color w:val="0000FF"/>
          <w:u w:val="single"/>
        </w:rPr>
        <w:t>.</w:t>
      </w:r>
      <w:r w:rsidR="00B8140E" w:rsidRPr="00B20C78">
        <w:t xml:space="preserve"> </w:t>
      </w:r>
    </w:p>
    <w:p w14:paraId="3F8FEEB3" w14:textId="77777777" w:rsidR="009D1199" w:rsidRDefault="009D1199" w:rsidP="00017DEF">
      <w:pPr>
        <w:pStyle w:val="H1paragraph"/>
        <w:rPr>
          <w:b/>
        </w:rPr>
      </w:pPr>
      <w:r>
        <w:rPr>
          <w:b/>
        </w:rPr>
        <w:t xml:space="preserve">Clinical Management </w:t>
      </w:r>
      <w:r w:rsidRPr="009D1199">
        <w:t>– The programs that apply systems, science, incentives, and information to improve medical practice and assist both consumers and their support system to become engaged in a collaborative process designed to manage medical/social/Behavioral Health conditions more effectively. The goal of Clinical Management is to achieve an optimal level of wellness and improve Care Coordination while providing cost effective, non-duplicative services.</w:t>
      </w:r>
    </w:p>
    <w:p w14:paraId="0FC531DB" w14:textId="77777777" w:rsidR="00C43D2C" w:rsidRDefault="00C43D2C" w:rsidP="00017DEF">
      <w:pPr>
        <w:pStyle w:val="H1paragraph"/>
        <w:rPr>
          <w:b/>
        </w:rPr>
      </w:pPr>
      <w:r>
        <w:rPr>
          <w:b/>
        </w:rPr>
        <w:t xml:space="preserve">Clinically Integrated Network </w:t>
      </w:r>
      <w:r w:rsidRPr="00C43D2C">
        <w:t>– A health system or other formal structure of health care providers that has demonstrated clinical leadership by taking accountability for delivering integrated clinical care delivery models for defined populations designed to produce quality, cost-effectiveness, efficiency and value.</w:t>
      </w:r>
    </w:p>
    <w:p w14:paraId="1B165675" w14:textId="77777777" w:rsidR="00C43D2C" w:rsidRDefault="00C43D2C" w:rsidP="00017DEF">
      <w:pPr>
        <w:pStyle w:val="H1paragraph"/>
        <w:rPr>
          <w:b/>
        </w:rPr>
      </w:pPr>
      <w:r>
        <w:rPr>
          <w:b/>
        </w:rPr>
        <w:t xml:space="preserve">CMS-Certified Other Payer Advanced Alternative Payment Models </w:t>
      </w:r>
      <w:r w:rsidRPr="00C43D2C">
        <w:t>or</w:t>
      </w:r>
      <w:r>
        <w:rPr>
          <w:b/>
        </w:rPr>
        <w:t xml:space="preserve"> APMs </w:t>
      </w:r>
      <w:r w:rsidRPr="00C43D2C">
        <w:t>– Payment arrangements that fall into one of the following categories and meet the Other-Payer Advanced APM criteria. These include: Medicaid; Medicare Health Plans (Medicare Advantage, Medicare-Medicaid Plans, 1876 Cost Plans, and Programs of All Inclusive Care for the Elderly (PACE) plans); CMS Multi-Payer 4 Models; and Commercial and private payer arrangements. Annually CMS reviews payment arrangement information submitted by Carriers to determine whether it meets the Other-Payer Advanced APM criteria. Once reviewed and approved, CMS will post a list of Other-Payer Advanced APMs online before the QP Performance Period.</w:t>
      </w:r>
    </w:p>
    <w:p w14:paraId="42FF8D50" w14:textId="72681AD5" w:rsidR="00E0697F" w:rsidRDefault="009D1199" w:rsidP="00017DEF">
      <w:pPr>
        <w:pStyle w:val="H1paragraph"/>
      </w:pPr>
      <w:r>
        <w:rPr>
          <w:b/>
        </w:rPr>
        <w:t xml:space="preserve">Confidential Information </w:t>
      </w:r>
      <w:r w:rsidR="00C90BE1" w:rsidRPr="00FC1885">
        <w:t xml:space="preserve">– </w:t>
      </w:r>
      <w:r w:rsidRPr="009D1199">
        <w:t>I</w:t>
      </w:r>
      <w:r w:rsidR="004B205A" w:rsidRPr="009D1199">
        <w:t>nformation</w:t>
      </w:r>
      <w:r w:rsidR="004B205A" w:rsidRPr="00AD6A45">
        <w:t xml:space="preserve"> that may be exempt from disclosure to the public or other unauthorized persons under chapter 42.56 RCW or chapter 70.02 RCW or other state or federal statutes</w:t>
      </w:r>
      <w:r w:rsidR="00D73E22" w:rsidRPr="00AD6A45">
        <w:t xml:space="preserve"> or regulations</w:t>
      </w:r>
      <w:r w:rsidR="004B205A" w:rsidRPr="00AD6A45">
        <w:t>. Confidential Information includes, but is not limited to, any information identifiable to an individual that relates to a natural person’s health,</w:t>
      </w:r>
      <w:r w:rsidR="007B6355" w:rsidRPr="00AD6A45">
        <w:t xml:space="preserve"> (see also Protected Health Information);</w:t>
      </w:r>
      <w:r w:rsidR="004B205A" w:rsidRPr="00AD6A45">
        <w:t xml:space="preserve"> finances, education, business, use or receipt of governmental services, names, addresses, telephone numbers, social security numbers, driver license numbers, financial profiles, credit card numbers, financial identifiers and any other identifying numbers, law enforcement records, HCA source code or object code, or HCA or State security information.</w:t>
      </w:r>
      <w:r w:rsidR="000737EB" w:rsidRPr="00D97758">
        <w:t xml:space="preserve"> </w:t>
      </w:r>
    </w:p>
    <w:p w14:paraId="60DD027D" w14:textId="0A1E7042" w:rsidR="004B205A" w:rsidRDefault="00C43D2C" w:rsidP="00017DEF">
      <w:pPr>
        <w:pStyle w:val="H1paragraph"/>
      </w:pPr>
      <w:r w:rsidRPr="00C43D2C">
        <w:rPr>
          <w:b/>
        </w:rPr>
        <w:t>Contract</w:t>
      </w:r>
      <w:r w:rsidRPr="00C43D2C">
        <w:t xml:space="preserve"> </w:t>
      </w:r>
      <w:r w:rsidR="00C90BE1" w:rsidRPr="00FC1885">
        <w:t xml:space="preserve">– </w:t>
      </w:r>
      <w:r w:rsidRPr="00C43D2C">
        <w:t>T</w:t>
      </w:r>
      <w:r w:rsidR="004B205A" w:rsidRPr="00C43D2C">
        <w:t>his</w:t>
      </w:r>
      <w:r w:rsidR="004B205A" w:rsidRPr="000B00D5">
        <w:t xml:space="preserve"> Contract document</w:t>
      </w:r>
      <w:r w:rsidR="00D73E22">
        <w:t xml:space="preserve"> and</w:t>
      </w:r>
      <w:r w:rsidR="004B205A" w:rsidRPr="000B00D5">
        <w:t xml:space="preserve"> all schedules, exhibits, attachments, </w:t>
      </w:r>
      <w:r w:rsidR="00DE778A">
        <w:t xml:space="preserve">incorporated documents </w:t>
      </w:r>
      <w:r w:rsidR="004B205A" w:rsidRPr="000B00D5">
        <w:t>and amendments.</w:t>
      </w:r>
    </w:p>
    <w:p w14:paraId="19B559BE" w14:textId="7543278E" w:rsidR="00CC2912" w:rsidRDefault="00CC2912" w:rsidP="00017DEF">
      <w:pPr>
        <w:pStyle w:val="H1paragraph"/>
      </w:pPr>
      <w:r w:rsidRPr="000B00D5">
        <w:rPr>
          <w:b/>
        </w:rPr>
        <w:t>Contractor</w:t>
      </w:r>
      <w:r w:rsidR="00C43D2C">
        <w:rPr>
          <w:b/>
        </w:rPr>
        <w:t xml:space="preserve"> </w:t>
      </w:r>
      <w:r w:rsidR="00C90BE1" w:rsidRPr="00FC1885">
        <w:t xml:space="preserve">–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003D4108">
        <w:t>[Contractor Name]</w:t>
      </w:r>
      <w:r w:rsidR="003D4108">
        <w:fldChar w:fldCharType="end"/>
      </w:r>
      <w:r w:rsidR="00924784">
        <w:t xml:space="preserve">, its employees and agents. Contractor includes </w:t>
      </w:r>
      <w:r>
        <w:t>any</w:t>
      </w:r>
      <w:r w:rsidRPr="000B00D5">
        <w:t xml:space="preserve"> firm, provider, organization, individual or other entity performing services under this Contract. It </w:t>
      </w:r>
      <w:r w:rsidR="00924784">
        <w:t xml:space="preserve">also </w:t>
      </w:r>
      <w:r w:rsidRPr="000B00D5">
        <w:t>include</w:t>
      </w:r>
      <w:r>
        <w:t>s</w:t>
      </w:r>
      <w:r w:rsidRPr="000B00D5">
        <w:t xml:space="preserve"> any </w:t>
      </w:r>
      <w:r>
        <w:t>Subcontractor</w:t>
      </w:r>
      <w:r w:rsidRPr="000B00D5">
        <w:t xml:space="preserve"> retained by </w:t>
      </w:r>
      <w:r w:rsidR="00924784">
        <w:t>Contractor</w:t>
      </w:r>
      <w:r w:rsidRPr="000B00D5">
        <w:t xml:space="preserve"> as permitted under the terms of this Contract.</w:t>
      </w:r>
    </w:p>
    <w:p w14:paraId="5D4089D1" w14:textId="77777777" w:rsidR="00C43D2C" w:rsidRDefault="00C43D2C" w:rsidP="00017DEF">
      <w:pPr>
        <w:pStyle w:val="H1paragraph"/>
        <w:rPr>
          <w:b/>
        </w:rPr>
      </w:pPr>
      <w:r>
        <w:rPr>
          <w:b/>
        </w:rPr>
        <w:t xml:space="preserve">Coverage State Date </w:t>
      </w:r>
      <w:r w:rsidRPr="00C43D2C">
        <w:t>– The day the Contractor will begin provding benefit coverage and services under the Contract. The Coverage State Date for this Contract is January 1, 2021.</w:t>
      </w:r>
    </w:p>
    <w:p w14:paraId="0FF3EED2" w14:textId="51167106" w:rsidR="00CE4189" w:rsidRDefault="00C43D2C" w:rsidP="00017DEF">
      <w:pPr>
        <w:pStyle w:val="H1paragraph"/>
      </w:pPr>
      <w:r>
        <w:rPr>
          <w:b/>
        </w:rPr>
        <w:t xml:space="preserve">Covered Entity </w:t>
      </w:r>
      <w:r w:rsidR="00C90BE1" w:rsidRPr="00FC1885">
        <w:t xml:space="preserve">– </w:t>
      </w:r>
      <w:r w:rsidR="00C90BE1">
        <w:t>A</w:t>
      </w:r>
      <w:r w:rsidR="00CE4189" w:rsidRPr="00CE4189">
        <w:t xml:space="preserve"> health plan, a health care clearinghouse or a health care provider who transmits any health information in electronic form to carry out financial or administrative activities related to health care</w:t>
      </w:r>
      <w:r w:rsidR="00B20C78">
        <w:t>,</w:t>
      </w:r>
      <w:r w:rsidR="00CE4189" w:rsidRPr="00CE4189">
        <w:t xml:space="preserve"> as defined in 45 CFR 160.103.</w:t>
      </w:r>
    </w:p>
    <w:p w14:paraId="1C1DA43D" w14:textId="77777777" w:rsidR="00C43D2C" w:rsidRDefault="00C43D2C" w:rsidP="00017DEF">
      <w:pPr>
        <w:pStyle w:val="H1paragraph"/>
      </w:pPr>
      <w:r>
        <w:rPr>
          <w:b/>
        </w:rPr>
        <w:t>Covered Lives –</w:t>
      </w:r>
      <w:r>
        <w:t xml:space="preserve"> The number of people enrolled in a particular health insurance plan.</w:t>
      </w:r>
    </w:p>
    <w:p w14:paraId="3832899C" w14:textId="77777777" w:rsidR="00C43D2C" w:rsidRDefault="00C43D2C" w:rsidP="00017DEF">
      <w:pPr>
        <w:pStyle w:val="H1paragraph"/>
        <w:rPr>
          <w:b/>
        </w:rPr>
      </w:pPr>
      <w:r>
        <w:rPr>
          <w:b/>
        </w:rPr>
        <w:lastRenderedPageBreak/>
        <w:t xml:space="preserve">Critical Access Hospitals </w:t>
      </w:r>
      <w:r w:rsidRPr="00220E21">
        <w:t>or</w:t>
      </w:r>
      <w:r>
        <w:rPr>
          <w:b/>
        </w:rPr>
        <w:t xml:space="preserve"> CAHs </w:t>
      </w:r>
      <w:r w:rsidRPr="00C43D2C">
        <w:t>– A designation given to eligible rural hospitals by CMS. Congress created the Critical Access Hospital (CAH) through the Balanced Budget Act of 1997 (Public Law 105-33) in response to a series of rural hospital closures during the 1980s and early 1990s.</w:t>
      </w:r>
    </w:p>
    <w:p w14:paraId="05D5EA29" w14:textId="4245D2CA" w:rsidR="00367882" w:rsidRDefault="00D77BFF" w:rsidP="00017DEF">
      <w:pPr>
        <w:pStyle w:val="H1paragraph"/>
      </w:pPr>
      <w:r w:rsidRPr="00D97758">
        <w:rPr>
          <w:b/>
        </w:rPr>
        <w:t>Data</w:t>
      </w:r>
      <w:r w:rsidR="00DF09BA" w:rsidRPr="00C43D2C">
        <w:t xml:space="preserve"> </w:t>
      </w:r>
      <w:r w:rsidR="00C90BE1" w:rsidRPr="00FC1885">
        <w:t xml:space="preserve">– </w:t>
      </w:r>
      <w:r w:rsidR="00C43D2C" w:rsidRPr="00C43D2C">
        <w:t>I</w:t>
      </w:r>
      <w:r w:rsidR="00367882" w:rsidRPr="00C43D2C">
        <w:t xml:space="preserve">nformation </w:t>
      </w:r>
      <w:r w:rsidR="00367882" w:rsidRPr="00D97758">
        <w:t>produced, furnished, acquired, or used by Contractor in meeting requirements under this Contract.</w:t>
      </w:r>
    </w:p>
    <w:p w14:paraId="7A84DB1E" w14:textId="044FAE00" w:rsidR="00052223" w:rsidRDefault="00052223" w:rsidP="00017DEF">
      <w:pPr>
        <w:pStyle w:val="H1paragraph"/>
        <w:rPr>
          <w:b/>
        </w:rPr>
      </w:pPr>
      <w:r>
        <w:rPr>
          <w:b/>
        </w:rPr>
        <w:t xml:space="preserve">Dependent </w:t>
      </w:r>
      <w:r w:rsidR="00F15BE2" w:rsidRPr="00F15BE2">
        <w:t xml:space="preserve">– </w:t>
      </w:r>
      <w:r w:rsidR="004E3744">
        <w:t>A</w:t>
      </w:r>
      <w:r w:rsidR="004E3744">
        <w:t>ny individual who is or may become eligible for coverage under the terms of a group health plan because of a relationship to a participant.</w:t>
      </w:r>
    </w:p>
    <w:p w14:paraId="55D6FEE4" w14:textId="0463B42F" w:rsidR="00CC2912" w:rsidRDefault="00CC2912" w:rsidP="00017DEF">
      <w:pPr>
        <w:pStyle w:val="H1paragraph"/>
      </w:pPr>
      <w:r w:rsidRPr="000B00D5">
        <w:rPr>
          <w:b/>
        </w:rPr>
        <w:t>Effective Date</w:t>
      </w:r>
      <w:r w:rsidR="00C43D2C">
        <w:rPr>
          <w:b/>
        </w:rPr>
        <w:t xml:space="preserve"> </w:t>
      </w:r>
      <w:r w:rsidR="00C90BE1" w:rsidRPr="00FC1885">
        <w:t xml:space="preserve">– </w:t>
      </w:r>
      <w:r w:rsidR="00C43D2C" w:rsidRPr="00C43D2C">
        <w:t>T</w:t>
      </w:r>
      <w:r w:rsidRPr="00C43D2C">
        <w:t>he first</w:t>
      </w:r>
      <w:r w:rsidRPr="000B00D5">
        <w:t xml:space="preserve"> date this Contract is in full force and effect. It may be a specific date agreed to by the parties; or, if not so specified, the date of the last signature of a party to this Contract.</w:t>
      </w:r>
    </w:p>
    <w:p w14:paraId="33FD475F" w14:textId="77777777" w:rsidR="00C43D2C" w:rsidRDefault="00C43D2C" w:rsidP="00017DEF">
      <w:pPr>
        <w:pStyle w:val="H1paragraph"/>
        <w:rPr>
          <w:b/>
        </w:rPr>
      </w:pPr>
      <w:r>
        <w:rPr>
          <w:b/>
        </w:rPr>
        <w:t xml:space="preserve">Evidence of Coverage </w:t>
      </w:r>
      <w:r w:rsidRPr="00C43D2C">
        <w:t>– A summary of the essential features of the group coverage contract produced and made avaialble to each covered person. The Evidence of Coverage is in effect during a given benefit year in which the date of service(s) received by the Member falls.</w:t>
      </w:r>
    </w:p>
    <w:p w14:paraId="16A7D97C" w14:textId="77777777" w:rsidR="00C43D2C" w:rsidRDefault="00C43D2C" w:rsidP="00017DEF">
      <w:pPr>
        <w:pStyle w:val="H1paragraph"/>
        <w:rPr>
          <w:b/>
        </w:rPr>
      </w:pPr>
      <w:r>
        <w:rPr>
          <w:b/>
        </w:rPr>
        <w:t xml:space="preserve">Explanation of Benefits </w:t>
      </w:r>
      <w:r w:rsidRPr="00C43D2C">
        <w:t>or</w:t>
      </w:r>
      <w:r>
        <w:rPr>
          <w:b/>
        </w:rPr>
        <w:t xml:space="preserve"> EOB </w:t>
      </w:r>
      <w:r w:rsidRPr="00C43D2C">
        <w:t>– A statement sent to covered individuals explaing the medical treatments and/or services paid on their behalf.</w:t>
      </w:r>
    </w:p>
    <w:p w14:paraId="404F38F2" w14:textId="58C10F18" w:rsidR="003D0B36" w:rsidRDefault="003D0B36" w:rsidP="00017DEF">
      <w:pPr>
        <w:pStyle w:val="H1paragraph"/>
        <w:rPr>
          <w:b/>
        </w:rPr>
      </w:pPr>
      <w:r w:rsidRPr="00017DEF">
        <w:rPr>
          <w:b/>
        </w:rPr>
        <w:t>HCA Contract Manager</w:t>
      </w:r>
      <w:r w:rsidR="00C43D2C">
        <w:rPr>
          <w:b/>
        </w:rPr>
        <w:t xml:space="preserve"> </w:t>
      </w:r>
      <w:r w:rsidR="00C90BE1" w:rsidRPr="00FC1885">
        <w:t xml:space="preserve">– </w:t>
      </w:r>
      <w:r w:rsidR="00C43D2C" w:rsidRPr="00C43D2C">
        <w:t>T</w:t>
      </w:r>
      <w:r w:rsidRPr="00C43D2C">
        <w:t>he individual</w:t>
      </w:r>
      <w:r w:rsidRPr="00017DEF">
        <w:t xml:space="preserve"> identified on the cover page of this Contract who will provide oversight of the Contractor’s activities conducted under this Contract.</w:t>
      </w:r>
    </w:p>
    <w:p w14:paraId="3A488005" w14:textId="77777777" w:rsidR="00C43D2C" w:rsidRDefault="00C43D2C" w:rsidP="00017DEF">
      <w:pPr>
        <w:pStyle w:val="H1paragraph"/>
        <w:rPr>
          <w:b/>
        </w:rPr>
      </w:pPr>
      <w:r>
        <w:rPr>
          <w:b/>
        </w:rPr>
        <w:t xml:space="preserve">Health Benefit Exchange </w:t>
      </w:r>
      <w:r w:rsidRPr="00C43D2C">
        <w:t>or</w:t>
      </w:r>
      <w:r>
        <w:rPr>
          <w:b/>
        </w:rPr>
        <w:t xml:space="preserve"> HBE </w:t>
      </w:r>
      <w:r w:rsidRPr="00C43D2C">
        <w:t xml:space="preserve">– A public-private partnership created by the Legislature in 2011. HBE is responsible for the operation of the </w:t>
      </w:r>
      <w:r w:rsidRPr="00C43D2C">
        <w:rPr>
          <w:i/>
        </w:rPr>
        <w:t>Washington Healthplanfinder</w:t>
      </w:r>
      <w:r w:rsidRPr="00C43D2C">
        <w:t>, an easily accessible online marketplace, for individuals and families to find, compare and enroll in Qualified Health Plans (QHPs), Qualified Dental Plans (QDPs) and Washington Apple Health (Medicaid).</w:t>
      </w:r>
    </w:p>
    <w:p w14:paraId="0A640D12" w14:textId="10FBFA44" w:rsidR="00CC2912" w:rsidRDefault="00CC2912" w:rsidP="00017DEF">
      <w:pPr>
        <w:pStyle w:val="H1paragraph"/>
      </w:pPr>
      <w:r w:rsidRPr="000B00D5">
        <w:rPr>
          <w:b/>
        </w:rPr>
        <w:t>Health Care Authority</w:t>
      </w:r>
      <w:r>
        <w:rPr>
          <w:b/>
        </w:rPr>
        <w:t xml:space="preserve"> </w:t>
      </w:r>
      <w:r w:rsidRPr="007E661B">
        <w:t>or</w:t>
      </w:r>
      <w:r>
        <w:rPr>
          <w:b/>
        </w:rPr>
        <w:t xml:space="preserve"> </w:t>
      </w:r>
      <w:r w:rsidRPr="000B00D5">
        <w:rPr>
          <w:b/>
        </w:rPr>
        <w:t>HCA</w:t>
      </w:r>
      <w:r w:rsidRPr="000B00D5">
        <w:t xml:space="preserve"> </w:t>
      </w:r>
      <w:r w:rsidR="00C90BE1" w:rsidRPr="00FC1885">
        <w:t xml:space="preserve">– </w:t>
      </w:r>
      <w:r w:rsidR="00C43D2C">
        <w:t>T</w:t>
      </w:r>
      <w:r w:rsidRPr="000B00D5">
        <w:t>he Washington State Health Care Authority, any division, section, office, unit or other entity of HCA, or any of the officers or other officials lawfully representing HCA.</w:t>
      </w:r>
    </w:p>
    <w:p w14:paraId="3B56296E" w14:textId="77777777" w:rsidR="00C43D2C" w:rsidRDefault="00C43D2C" w:rsidP="00017DEF">
      <w:pPr>
        <w:pStyle w:val="H1paragraph"/>
      </w:pPr>
      <w:r>
        <w:rPr>
          <w:b/>
        </w:rPr>
        <w:t xml:space="preserve">Health Equity </w:t>
      </w:r>
      <w:r w:rsidRPr="00C43D2C">
        <w:t>– A status that is achieved when all people have the opportunity to attain their full health potential and no one is disadvantaged from achieving this potential because of social position or any other circumstance. Achieving full health potential must reflect all the dimensions of health, including behavioral, physical, and oral health. This requires removing obstacles to health such as poverty and discrimination, and their consequences, including powerlessness and lack of access to good jobs with fair pay, quality education and housing, safe environments, and health care.</w:t>
      </w:r>
    </w:p>
    <w:p w14:paraId="73803C25" w14:textId="77777777" w:rsidR="00052223" w:rsidRDefault="00052223" w:rsidP="00017DEF">
      <w:pPr>
        <w:pStyle w:val="H1paragraph"/>
      </w:pPr>
      <w:r>
        <w:rPr>
          <w:b/>
        </w:rPr>
        <w:t xml:space="preserve">HIPAA </w:t>
      </w:r>
      <w:r>
        <w:t xml:space="preserve">– The federal </w:t>
      </w:r>
      <w:r w:rsidRPr="00052223">
        <w:t>Health Insurance Portability and Accountability Act of 1996, Public Law 104-191, as amended from time to time, and its corresponding federal regulations.</w:t>
      </w:r>
    </w:p>
    <w:p w14:paraId="199059D2" w14:textId="77777777" w:rsidR="00052223" w:rsidRDefault="00052223" w:rsidP="00017DEF">
      <w:pPr>
        <w:pStyle w:val="H1paragraph"/>
      </w:pPr>
      <w:r>
        <w:rPr>
          <w:b/>
        </w:rPr>
        <w:t xml:space="preserve">Integrated Delivery System </w:t>
      </w:r>
      <w:r w:rsidRPr="00052223">
        <w:t>or</w:t>
      </w:r>
      <w:r>
        <w:rPr>
          <w:b/>
        </w:rPr>
        <w:t xml:space="preserve"> IDS </w:t>
      </w:r>
      <w:r w:rsidRPr="00052223">
        <w:t>– Also known as integrated delivery network (IDN), is a health system with a goal of logical integration of the delivery (provision) of health care or a specific network of health care organizations constituting a corporate group that integrates care and coordinates the patient journey across care transitions.</w:t>
      </w:r>
    </w:p>
    <w:p w14:paraId="51D282DD" w14:textId="77777777" w:rsidR="00052223" w:rsidRPr="00052223" w:rsidRDefault="00052223" w:rsidP="00017DEF">
      <w:pPr>
        <w:pStyle w:val="H1paragraph"/>
      </w:pPr>
      <w:r>
        <w:rPr>
          <w:b/>
        </w:rPr>
        <w:lastRenderedPageBreak/>
        <w:t xml:space="preserve">Member </w:t>
      </w:r>
      <w:r w:rsidRPr="00052223">
        <w:t>– Subscribers and their Dependents who are enrolled in a health plan with a Carrier, and for whom premium payments have been made.</w:t>
      </w:r>
    </w:p>
    <w:p w14:paraId="13F32D42" w14:textId="77777777" w:rsidR="00052223" w:rsidRDefault="00052223" w:rsidP="00017DEF">
      <w:pPr>
        <w:pStyle w:val="H1paragraph"/>
        <w:rPr>
          <w:b/>
        </w:rPr>
      </w:pPr>
      <w:r>
        <w:rPr>
          <w:b/>
        </w:rPr>
        <w:t xml:space="preserve">Non-Standard Plans </w:t>
      </w:r>
      <w:r w:rsidRPr="00052223">
        <w:t>– Current qualified health plans offered on the Exchange in 2020.</w:t>
      </w:r>
    </w:p>
    <w:p w14:paraId="731BEFB3" w14:textId="77777777" w:rsidR="00052223" w:rsidRDefault="00052223" w:rsidP="00017DEF">
      <w:pPr>
        <w:pStyle w:val="H1paragraph"/>
        <w:rPr>
          <w:b/>
        </w:rPr>
      </w:pPr>
      <w:r>
        <w:rPr>
          <w:b/>
        </w:rPr>
        <w:t xml:space="preserve">Office of the Insurance Commissior </w:t>
      </w:r>
      <w:r w:rsidRPr="00052223">
        <w:t>or</w:t>
      </w:r>
      <w:r>
        <w:rPr>
          <w:b/>
        </w:rPr>
        <w:t xml:space="preserve"> OIC </w:t>
      </w:r>
      <w:r w:rsidRPr="00052223">
        <w:t>– The state agency with regulatory oversight of the insurance industry. The OIC oversees Washington State’s insurance industry to protect consumers and to ensure companies, agents, and brokers comply with governing law. The OIC protects consumers, the public interest and the state economy through fair and efficient regulation of the insurance industry.</w:t>
      </w:r>
    </w:p>
    <w:p w14:paraId="11C7A51C" w14:textId="2056FC28" w:rsidR="0026484F" w:rsidRDefault="00052223" w:rsidP="00017DEF">
      <w:pPr>
        <w:pStyle w:val="H1paragraph"/>
      </w:pPr>
      <w:r>
        <w:rPr>
          <w:b/>
        </w:rPr>
        <w:t xml:space="preserve">Overpayment </w:t>
      </w:r>
      <w:r w:rsidR="00C90BE1" w:rsidRPr="00FC1885">
        <w:t xml:space="preserve">– </w:t>
      </w:r>
      <w:r w:rsidR="00C90BE1">
        <w:t>A</w:t>
      </w:r>
      <w:r w:rsidR="0026484F" w:rsidRPr="00C07CEB">
        <w:t>ny payment or benefit to the Contractor in excess of that to which the Contractor is entitled by law, rule, or this Contract, including amounts in dispute.</w:t>
      </w:r>
    </w:p>
    <w:p w14:paraId="3315D90C" w14:textId="77777777" w:rsidR="00052223" w:rsidRDefault="00052223" w:rsidP="00017DEF">
      <w:pPr>
        <w:pStyle w:val="H1paragraph"/>
      </w:pPr>
      <w:r>
        <w:rPr>
          <w:b/>
        </w:rPr>
        <w:t xml:space="preserve">Patient Decision Aid </w:t>
      </w:r>
      <w:r w:rsidRPr="00052223">
        <w:t>– A tool that can help people engage in shared health decisions with their health care provider.</w:t>
      </w:r>
    </w:p>
    <w:p w14:paraId="68346BD6" w14:textId="77777777" w:rsidR="00052223" w:rsidRDefault="00052223" w:rsidP="00017DEF">
      <w:pPr>
        <w:pStyle w:val="H1paragraph"/>
        <w:rPr>
          <w:b/>
        </w:rPr>
      </w:pPr>
      <w:r>
        <w:rPr>
          <w:b/>
        </w:rPr>
        <w:t xml:space="preserve">Patient Reported Outcomes </w:t>
      </w:r>
      <w:r w:rsidRPr="00052223">
        <w:t>– A health outcome directly reported by the patient who experienced it.</w:t>
      </w:r>
    </w:p>
    <w:p w14:paraId="3E19DFB6" w14:textId="1E245AEC" w:rsidR="00CC2912" w:rsidRDefault="00052223" w:rsidP="00017DEF">
      <w:pPr>
        <w:pStyle w:val="H1paragraph"/>
      </w:pPr>
      <w:r>
        <w:rPr>
          <w:b/>
        </w:rPr>
        <w:t xml:space="preserve">Proprietary Information </w:t>
      </w:r>
      <w:r w:rsidR="00C90BE1" w:rsidRPr="00FC1885">
        <w:t xml:space="preserve">– </w:t>
      </w:r>
      <w:r w:rsidRPr="00052223">
        <w:t>I</w:t>
      </w:r>
      <w:r w:rsidR="00CC2912" w:rsidRPr="00052223">
        <w:t>nfor</w:t>
      </w:r>
      <w:r w:rsidR="00CC2912" w:rsidRPr="009978C3">
        <w:t xml:space="preserve">mation owned by </w:t>
      </w:r>
      <w:r w:rsidR="00CC2912">
        <w:t>Contractor</w:t>
      </w:r>
      <w:r w:rsidR="00CC2912" w:rsidRPr="009978C3">
        <w:t xml:space="preserve"> to which </w:t>
      </w:r>
      <w:r w:rsidR="00CC2912">
        <w:t>Contractor</w:t>
      </w:r>
      <w:r w:rsidR="00CC2912" w:rsidRPr="009978C3">
        <w:t xml:space="preserve"> claims a protectable interest under law. Proprietary Information includes, but is not limited to, information protected by copyright, patent, trademark, or trade secret laws.</w:t>
      </w:r>
    </w:p>
    <w:p w14:paraId="01A82356" w14:textId="69891EB8" w:rsidR="005E0C02" w:rsidRDefault="005E0C02" w:rsidP="00017DEF">
      <w:pPr>
        <w:pStyle w:val="H1paragraph"/>
      </w:pPr>
      <w:r w:rsidRPr="00342CD7">
        <w:rPr>
          <w:b/>
        </w:rPr>
        <w:t>Protected Health Information</w:t>
      </w:r>
      <w:r w:rsidRPr="00342CD7">
        <w:t xml:space="preserve"> or </w:t>
      </w:r>
      <w:r w:rsidR="00052223">
        <w:rPr>
          <w:b/>
        </w:rPr>
        <w:t>PHI</w:t>
      </w:r>
      <w:r w:rsidRPr="00342CD7">
        <w:t xml:space="preserve"> </w:t>
      </w:r>
      <w:r w:rsidR="00C90BE1" w:rsidRPr="00FC1885">
        <w:t xml:space="preserve">– </w:t>
      </w:r>
      <w:r w:rsidR="00C90BE1">
        <w:t>I</w:t>
      </w:r>
      <w:r w:rsidR="00250BBA" w:rsidRPr="00342CD7">
        <w:t xml:space="preserve">ndividually identifiable </w:t>
      </w:r>
      <w:r w:rsidRPr="00342CD7">
        <w:t>information that relates to the provision of health care to an individual; the past, present, or future physical or mental health or condition of an individual; or past, present, or future payment for provision of health care to an individual</w:t>
      </w:r>
      <w:r w:rsidR="002E3C77">
        <w:t>,</w:t>
      </w:r>
      <w:r w:rsidR="00250BBA" w:rsidRPr="00342CD7">
        <w:t xml:space="preserve"> as defined in 45 CFR 160.103</w:t>
      </w:r>
      <w:r w:rsidRPr="00342CD7">
        <w:t xml:space="preserve">. </w:t>
      </w:r>
      <w:r w:rsidR="00C56310" w:rsidRPr="00342CD7">
        <w:t xml:space="preserve">Individually identifiable information is information </w:t>
      </w:r>
      <w:r w:rsidRPr="00342CD7">
        <w:t xml:space="preserve">that identifies the individual or about which there is </w:t>
      </w:r>
      <w:r w:rsidR="00C56310" w:rsidRPr="00342CD7">
        <w:t xml:space="preserve">a </w:t>
      </w:r>
      <w:r w:rsidRPr="00342CD7">
        <w:t>reasonable basis to believe</w:t>
      </w:r>
      <w:r w:rsidR="00C56310" w:rsidRPr="00342CD7">
        <w:t xml:space="preserve"> it</w:t>
      </w:r>
      <w:r w:rsidRPr="00342CD7">
        <w:t xml:space="preserve"> can be used to identify the individual</w:t>
      </w:r>
      <w:r w:rsidR="00C56310" w:rsidRPr="00342CD7">
        <w:t>, and includes demographic information</w:t>
      </w:r>
      <w:r w:rsidRPr="00342CD7">
        <w:t>. PHI is information transmitted, maintained, or stored in any form or medium. 45 CFR 164.501. PHI does not include education records covered by the Family Educational Rights and Privacy Act, as amended, 20 USC 1232g(a)(4)(b)(iv).</w:t>
      </w:r>
    </w:p>
    <w:p w14:paraId="2A604208" w14:textId="77777777" w:rsidR="00052223" w:rsidRDefault="00052223" w:rsidP="00017DEF">
      <w:pPr>
        <w:pStyle w:val="H1paragraph"/>
      </w:pPr>
      <w:r>
        <w:rPr>
          <w:b/>
        </w:rPr>
        <w:t xml:space="preserve">Plan Year </w:t>
      </w:r>
      <w:r w:rsidRPr="00052223">
        <w:t>– The twelve (12) month period beginning on January 1 of each year and ending December 31 of the same year.</w:t>
      </w:r>
    </w:p>
    <w:p w14:paraId="49D1F1B1" w14:textId="77777777" w:rsidR="00052223" w:rsidRDefault="00052223" w:rsidP="00017DEF">
      <w:pPr>
        <w:pStyle w:val="H1paragraph"/>
      </w:pPr>
      <w:r>
        <w:rPr>
          <w:b/>
        </w:rPr>
        <w:t xml:space="preserve">Public Option Plan </w:t>
      </w:r>
      <w:r w:rsidRPr="00052223">
        <w:t xml:space="preserve">– A qualified health plan procured by the Health Care Authority and offered on the Health Benefit Exchange as described in RCW 41.05.410 that meets the standard plan design and additional affordability and quality metrics included in </w:t>
      </w:r>
      <w:r>
        <w:t>Exhibit A.</w:t>
      </w:r>
    </w:p>
    <w:p w14:paraId="1631EEE7" w14:textId="77777777" w:rsidR="00052223" w:rsidRDefault="00052223" w:rsidP="00017DEF">
      <w:pPr>
        <w:pStyle w:val="H1paragraph"/>
      </w:pPr>
      <w:r>
        <w:rPr>
          <w:b/>
        </w:rPr>
        <w:t xml:space="preserve">Quadruple Aim </w:t>
      </w:r>
      <w:r w:rsidRPr="00052223">
        <w:t>– A framework that health institutions adopt to help in their efforts to improve patient care and quality outcomes. It is based on the Institute for Healthcare Improvement’s (IHI) Triple Aim, which looks at the patient experience of care, reducing the total cost of care, and population health, and then adds a fourth focus of improving workforce well-being with the mindset that satisfied health care providers equate to satisfied patients.</w:t>
      </w:r>
    </w:p>
    <w:p w14:paraId="14A6DCC0" w14:textId="77777777" w:rsidR="00052223" w:rsidRDefault="00052223" w:rsidP="00017DEF">
      <w:pPr>
        <w:pStyle w:val="H1paragraph"/>
      </w:pPr>
      <w:r>
        <w:rPr>
          <w:b/>
        </w:rPr>
        <w:t xml:space="preserve">Quality Improvement </w:t>
      </w:r>
      <w:r w:rsidRPr="00052223">
        <w:t>– A systematic and continuous set of actions that lead to measurable improvement in health care services and the health status of targeted patient groups.</w:t>
      </w:r>
    </w:p>
    <w:p w14:paraId="606F7A81" w14:textId="77777777" w:rsidR="00052223" w:rsidRDefault="00052223" w:rsidP="00017DEF">
      <w:pPr>
        <w:pStyle w:val="H1paragraph"/>
        <w:rPr>
          <w:b/>
        </w:rPr>
      </w:pPr>
      <w:r>
        <w:rPr>
          <w:b/>
        </w:rPr>
        <w:lastRenderedPageBreak/>
        <w:t xml:space="preserve">Quality Management </w:t>
      </w:r>
      <w:r w:rsidRPr="00052223">
        <w:t>– A planned systematic, organization-wide approach to the monitoring, analysis, and improvement of organizational performance, thereby continually improving the quality of patient care and services provided and the likelihood of desired patient outcomes.</w:t>
      </w:r>
    </w:p>
    <w:p w14:paraId="2FBB8F04" w14:textId="77777777" w:rsidR="00CC2912" w:rsidRDefault="00052223" w:rsidP="00017DEF">
      <w:pPr>
        <w:pStyle w:val="H1paragraph"/>
      </w:pPr>
      <w:r>
        <w:rPr>
          <w:b/>
        </w:rPr>
        <w:t xml:space="preserve">Response – </w:t>
      </w:r>
      <w:r w:rsidR="00CC2912">
        <w:t xml:space="preserve">Contractor’s Response to HCA’s </w:t>
      </w:r>
      <w:r w:rsidR="00CC2912">
        <w:rPr>
          <w:szCs w:val="24"/>
        </w:rPr>
        <w:t>RF</w:t>
      </w:r>
      <w:r w:rsidR="005261FF">
        <w:rPr>
          <w:szCs w:val="24"/>
        </w:rPr>
        <w:t>A</w:t>
      </w:r>
      <w:r w:rsidR="00CC2912">
        <w:rPr>
          <w:szCs w:val="24"/>
        </w:rPr>
        <w:t xml:space="preserve"> </w:t>
      </w:r>
      <w:r w:rsidR="005261FF">
        <w:t>2020HCA1</w:t>
      </w:r>
      <w:r w:rsidR="00CC2912">
        <w:rPr>
          <w:szCs w:val="24"/>
        </w:rPr>
        <w:t xml:space="preserve"> for </w:t>
      </w:r>
      <w:r w:rsidR="000C376F">
        <w:t xml:space="preserve">Public Option Plan(s) on the individual market provided through </w:t>
      </w:r>
      <w:r w:rsidR="000C376F" w:rsidRPr="000C376F">
        <w:rPr>
          <w:i/>
        </w:rPr>
        <w:t>Washington Healthplanfider</w:t>
      </w:r>
      <w:r w:rsidR="00CC2912">
        <w:t xml:space="preserve"> and is Exhibit B hereto.</w:t>
      </w:r>
    </w:p>
    <w:p w14:paraId="496A525C" w14:textId="77777777" w:rsidR="000C376F" w:rsidRDefault="000C376F" w:rsidP="00017DEF">
      <w:pPr>
        <w:pStyle w:val="H1paragraph"/>
        <w:rPr>
          <w:b/>
        </w:rPr>
      </w:pPr>
      <w:r>
        <w:rPr>
          <w:b/>
        </w:rPr>
        <w:t xml:space="preserve">Request for Applications </w:t>
      </w:r>
      <w:r w:rsidRPr="000C376F">
        <w:t>or</w:t>
      </w:r>
      <w:r>
        <w:rPr>
          <w:b/>
        </w:rPr>
        <w:t xml:space="preserve"> RFA </w:t>
      </w:r>
      <w:r w:rsidRPr="000C376F">
        <w:t>– The Request for Applications used as the solicitation document to establish this Contract, including all its amendments and modifications and is Exhibit A hereto.</w:t>
      </w:r>
    </w:p>
    <w:p w14:paraId="0EE67F52" w14:textId="77777777" w:rsidR="000C376F" w:rsidRDefault="000C376F" w:rsidP="00017DEF">
      <w:pPr>
        <w:pStyle w:val="H1paragraph"/>
        <w:rPr>
          <w:b/>
        </w:rPr>
      </w:pPr>
      <w:r>
        <w:rPr>
          <w:b/>
        </w:rPr>
        <w:t xml:space="preserve">Request for Renewal </w:t>
      </w:r>
      <w:r w:rsidRPr="000C376F">
        <w:t>or</w:t>
      </w:r>
      <w:r>
        <w:rPr>
          <w:b/>
        </w:rPr>
        <w:t xml:space="preserve"> RFR </w:t>
      </w:r>
      <w:r w:rsidRPr="000C376F">
        <w:t>– The annual process and accompanying documents used by HCA when issuing requested and/or required changes to the benefits or Contractor’s deliverables for the next Plan Year. Once Contractor and HCA come to an agreement on the benefit change(s) or Contractor’s deliverables, they will be incorporated in to this Contract as an amendment.</w:t>
      </w:r>
    </w:p>
    <w:p w14:paraId="3BAF35D8" w14:textId="4218BFB6" w:rsidR="00CC2912" w:rsidRDefault="00052223" w:rsidP="00017DEF">
      <w:pPr>
        <w:pStyle w:val="H1paragraph"/>
      </w:pPr>
      <w:r>
        <w:rPr>
          <w:b/>
        </w:rPr>
        <w:t xml:space="preserve">Revised Code of Washington </w:t>
      </w:r>
      <w:r w:rsidRPr="00052223">
        <w:t>or</w:t>
      </w:r>
      <w:r>
        <w:rPr>
          <w:b/>
        </w:rPr>
        <w:t xml:space="preserve"> RCW</w:t>
      </w:r>
      <w:r w:rsidR="00CC2912" w:rsidRPr="0055123B">
        <w:rPr>
          <w:b/>
        </w:rPr>
        <w:t xml:space="preserve"> </w:t>
      </w:r>
      <w:r w:rsidR="00C90BE1" w:rsidRPr="00FC1885">
        <w:t xml:space="preserve">– </w:t>
      </w:r>
      <w:r w:rsidR="00CC2912" w:rsidRPr="0055123B">
        <w:t xml:space="preserve">All references in this Contract to RCW chapters or sections include any successor, amended, or replacement statute.  Pertinent RCW chapters can be accessed </w:t>
      </w:r>
      <w:r w:rsidR="00CC2912" w:rsidRPr="006D4089">
        <w:t xml:space="preserve">at:  </w:t>
      </w:r>
      <w:hyperlink r:id="rId13" w:history="1">
        <w:r w:rsidR="00CC2912" w:rsidRPr="007670B3">
          <w:rPr>
            <w:rStyle w:val="Hyperlink"/>
          </w:rPr>
          <w:t>http://apps.leg.wa.gov/rcw/</w:t>
        </w:r>
      </w:hyperlink>
      <w:r w:rsidR="00CC2912" w:rsidRPr="006D4089">
        <w:t>.</w:t>
      </w:r>
    </w:p>
    <w:p w14:paraId="4BB17D21" w14:textId="77777777" w:rsidR="000C376F" w:rsidRDefault="000C376F" w:rsidP="00017DEF">
      <w:pPr>
        <w:pStyle w:val="H1paragraph"/>
      </w:pPr>
      <w:r>
        <w:rPr>
          <w:b/>
        </w:rPr>
        <w:t xml:space="preserve">Shared Decision Making </w:t>
      </w:r>
      <w:r w:rsidRPr="000C376F">
        <w:t>– The process that allows patients and their providers to make health care decisions together, taking into account the best scientific evidence available, as well as the patient’s values and preferences.</w:t>
      </w:r>
    </w:p>
    <w:p w14:paraId="731A36C6" w14:textId="77777777" w:rsidR="003766F8" w:rsidRDefault="003766F8" w:rsidP="00017DEF">
      <w:pPr>
        <w:pStyle w:val="H1paragraph"/>
        <w:rPr>
          <w:b/>
        </w:rPr>
      </w:pPr>
      <w:r>
        <w:rPr>
          <w:b/>
        </w:rPr>
        <w:t xml:space="preserve">Social Determinants of Health </w:t>
      </w:r>
      <w:r w:rsidRPr="003766F8">
        <w:t>– Conditions in the places where people live, work, learn, and play that affect a wide range of health outcomes and risks. Examples include housing, education, transportation, employment, and social support.</w:t>
      </w:r>
    </w:p>
    <w:p w14:paraId="4FB43753" w14:textId="77777777" w:rsidR="003766F8" w:rsidRDefault="003766F8" w:rsidP="00017DEF">
      <w:pPr>
        <w:pStyle w:val="H1paragraph"/>
        <w:rPr>
          <w:b/>
        </w:rPr>
      </w:pPr>
      <w:r>
        <w:rPr>
          <w:b/>
        </w:rPr>
        <w:t xml:space="preserve">Sole Community Hospitals </w:t>
      </w:r>
      <w:r w:rsidRPr="003766F8">
        <w:t>or</w:t>
      </w:r>
      <w:r>
        <w:rPr>
          <w:b/>
        </w:rPr>
        <w:t xml:space="preserve"> SCHs </w:t>
      </w:r>
      <w:r w:rsidRPr="003766F8">
        <w:t xml:space="preserve">– A designation by CMS. </w:t>
      </w:r>
      <w:r w:rsidRPr="003766F8">
        <w:rPr>
          <w:i/>
        </w:rPr>
        <w:t>See generally</w:t>
      </w:r>
      <w:r w:rsidRPr="003766F8">
        <w:t xml:space="preserve"> Section 1886(d)(5)(D) of the Social Security Act.</w:t>
      </w:r>
    </w:p>
    <w:p w14:paraId="4FBB4C7C" w14:textId="77777777" w:rsidR="003766F8" w:rsidRDefault="003766F8" w:rsidP="00017DEF">
      <w:pPr>
        <w:pStyle w:val="H1paragraph"/>
        <w:rPr>
          <w:b/>
        </w:rPr>
      </w:pPr>
      <w:r>
        <w:rPr>
          <w:b/>
        </w:rPr>
        <w:t xml:space="preserve">Standard Plans </w:t>
      </w:r>
      <w:r w:rsidRPr="003766F8">
        <w:t>– A qualified health plan offered on the Health Benefit Exchange (“the Exchange”) as described in RCW 41.05.410 that includes the standard plan benefit design requirements.</w:t>
      </w:r>
    </w:p>
    <w:p w14:paraId="5F720903" w14:textId="77777777" w:rsidR="003766F8" w:rsidRPr="003766F8" w:rsidRDefault="003766F8" w:rsidP="00017DEF">
      <w:pPr>
        <w:pStyle w:val="H1paragraph"/>
      </w:pPr>
      <w:r>
        <w:rPr>
          <w:b/>
        </w:rPr>
        <w:t xml:space="preserve">Standard Benefit Design Plan </w:t>
      </w:r>
      <w:r w:rsidRPr="003766F8">
        <w:t>– A standardized health benefit plan design developed by the Health Benefit Exchange to provide consistent cost-sharing and benefit design across all Carriers; allows consumers the ability to compare plans across Carriers.</w:t>
      </w:r>
    </w:p>
    <w:p w14:paraId="34D09B5F" w14:textId="77777777" w:rsidR="00CC2912" w:rsidRDefault="00CC2912" w:rsidP="00017DEF">
      <w:pPr>
        <w:pStyle w:val="H1paragraph"/>
      </w:pPr>
      <w:r w:rsidRPr="00D90F85">
        <w:rPr>
          <w:b/>
        </w:rPr>
        <w:t>Statement of Work</w:t>
      </w:r>
      <w:r w:rsidRPr="000B00D5">
        <w:rPr>
          <w:b/>
        </w:rPr>
        <w:t xml:space="preserve"> </w:t>
      </w:r>
      <w:r w:rsidRPr="000B00D5">
        <w:t>or</w:t>
      </w:r>
      <w:r w:rsidRPr="000B00D5">
        <w:rPr>
          <w:b/>
        </w:rPr>
        <w:t xml:space="preserve"> </w:t>
      </w:r>
      <w:r w:rsidR="000C376F">
        <w:rPr>
          <w:b/>
        </w:rPr>
        <w:t>SOW</w:t>
      </w:r>
      <w:r w:rsidRPr="000B00D5">
        <w:rPr>
          <w:b/>
        </w:rPr>
        <w:t xml:space="preserve"> </w:t>
      </w:r>
      <w:r w:rsidR="000C376F" w:rsidRPr="000C376F">
        <w:t>– A</w:t>
      </w:r>
      <w:r w:rsidR="000C376F">
        <w:rPr>
          <w:b/>
        </w:rPr>
        <w:t xml:space="preserve"> </w:t>
      </w:r>
      <w:r w:rsidR="00DB55EC" w:rsidRPr="00DB55EC">
        <w:t xml:space="preserve">detailed description </w:t>
      </w:r>
      <w:r w:rsidR="00DB55EC">
        <w:t>of</w:t>
      </w:r>
      <w:r w:rsidR="00DB55EC" w:rsidRPr="00DB55EC">
        <w:t xml:space="preserve"> the work activities the Contractor is required to perform under </w:t>
      </w:r>
      <w:r w:rsidR="00DB55EC" w:rsidRPr="000B00D5">
        <w:t>the terms and conditions of this Contract</w:t>
      </w:r>
      <w:r w:rsidR="00DB55EC" w:rsidRPr="00DB55EC">
        <w:t>,</w:t>
      </w:r>
      <w:r w:rsidR="00DB55EC">
        <w:t xml:space="preserve"> including the deliverables</w:t>
      </w:r>
      <w:r w:rsidR="00DB55EC" w:rsidRPr="00DB55EC">
        <w:t xml:space="preserve"> and timeline</w:t>
      </w:r>
      <w:r>
        <w:t xml:space="preserve">, </w:t>
      </w:r>
      <w:r w:rsidR="00872B19">
        <w:t xml:space="preserve">and is </w:t>
      </w:r>
      <w:r>
        <w:t>Schedule A hereto</w:t>
      </w:r>
      <w:r w:rsidRPr="000B00D5">
        <w:t>.</w:t>
      </w:r>
      <w:r>
        <w:t xml:space="preserve"> </w:t>
      </w:r>
    </w:p>
    <w:p w14:paraId="41E558D7" w14:textId="77777777" w:rsidR="00CC2912" w:rsidRDefault="00CC2912" w:rsidP="00017DEF">
      <w:pPr>
        <w:pStyle w:val="H1paragraph"/>
      </w:pPr>
      <w:r w:rsidRPr="00241D6D">
        <w:rPr>
          <w:b/>
        </w:rPr>
        <w:t>Subcontractor</w:t>
      </w:r>
      <w:r w:rsidR="003766F8">
        <w:rPr>
          <w:b/>
        </w:rPr>
        <w:t xml:space="preserve"> </w:t>
      </w:r>
      <w:r w:rsidR="003766F8" w:rsidRPr="003766F8">
        <w:t xml:space="preserve">– A </w:t>
      </w:r>
      <w:r w:rsidR="00B42531" w:rsidRPr="003766F8">
        <w:t xml:space="preserve">person or entity that is </w:t>
      </w:r>
      <w:r w:rsidRPr="003766F8">
        <w:t xml:space="preserve">not in the employment of </w:t>
      </w:r>
      <w:r w:rsidR="00B42531" w:rsidRPr="003766F8">
        <w:t xml:space="preserve">the </w:t>
      </w:r>
      <w:r w:rsidRPr="003766F8">
        <w:t>Contractor, who is performing all or part of the business activities under this Contract under a separate contract with Contractor. The term “Subcontractor” means subcontractor(s) of any tier.</w:t>
      </w:r>
    </w:p>
    <w:p w14:paraId="168DF4F8" w14:textId="36031579" w:rsidR="00052223" w:rsidRDefault="00052223" w:rsidP="00017DEF">
      <w:pPr>
        <w:pStyle w:val="H1paragraph"/>
        <w:rPr>
          <w:b/>
        </w:rPr>
      </w:pPr>
      <w:r>
        <w:rPr>
          <w:b/>
        </w:rPr>
        <w:t>Subscriber</w:t>
      </w:r>
      <w:r w:rsidR="00F15BE2">
        <w:rPr>
          <w:b/>
        </w:rPr>
        <w:t xml:space="preserve"> </w:t>
      </w:r>
      <w:r w:rsidR="00C90BE1" w:rsidRPr="00FC1885">
        <w:t>–</w:t>
      </w:r>
    </w:p>
    <w:p w14:paraId="5EFB7ECC" w14:textId="77777777" w:rsidR="003766F8" w:rsidRDefault="003766F8" w:rsidP="00017DEF">
      <w:pPr>
        <w:pStyle w:val="H1paragraph"/>
        <w:rPr>
          <w:b/>
        </w:rPr>
      </w:pPr>
      <w:r>
        <w:rPr>
          <w:b/>
        </w:rPr>
        <w:lastRenderedPageBreak/>
        <w:t xml:space="preserve">Summary of Benefits and Coverage </w:t>
      </w:r>
      <w:r w:rsidRPr="003766F8">
        <w:t>– A document, required under the Affordable Care Act, that insurance companies and group health plans provide to consumers comparing benefits and coverage for different plans. The information provided must be concise, in plain language, and consistent with the health plans benefits and coverage information for consumers to easily compare different coverage options in order to select their health plan.</w:t>
      </w:r>
    </w:p>
    <w:p w14:paraId="713C347E" w14:textId="77777777" w:rsidR="007855C5" w:rsidRDefault="003766F8" w:rsidP="00017DEF">
      <w:pPr>
        <w:pStyle w:val="H1paragraph"/>
      </w:pPr>
      <w:r>
        <w:rPr>
          <w:b/>
        </w:rPr>
        <w:t xml:space="preserve">United States Code </w:t>
      </w:r>
      <w:r w:rsidRPr="003766F8">
        <w:t>or</w:t>
      </w:r>
      <w:r>
        <w:rPr>
          <w:b/>
        </w:rPr>
        <w:t xml:space="preserve"> USC</w:t>
      </w:r>
      <w:r w:rsidR="007855C5" w:rsidRPr="000D06F3">
        <w:t xml:space="preserve"> </w:t>
      </w:r>
      <w:r>
        <w:t xml:space="preserve">– All </w:t>
      </w:r>
      <w:r w:rsidR="007855C5" w:rsidRPr="000D06F3">
        <w:t xml:space="preserve">references in this </w:t>
      </w:r>
      <w:r w:rsidR="00EC744A" w:rsidRPr="000D06F3">
        <w:t>Contract</w:t>
      </w:r>
      <w:r w:rsidR="000570A8">
        <w:t xml:space="preserve"> to USC chapters or sections wi</w:t>
      </w:r>
      <w:r w:rsidR="007855C5" w:rsidRPr="000D06F3">
        <w:t xml:space="preserve">ll include any successor, amended, or replacement statute.  The USC may be accessed at </w:t>
      </w:r>
      <w:hyperlink r:id="rId14" w:history="1">
        <w:r w:rsidR="007855C5" w:rsidRPr="000D06F3">
          <w:rPr>
            <w:color w:val="0000FF"/>
            <w:u w:val="single"/>
          </w:rPr>
          <w:t>http://uscode.house.gov/</w:t>
        </w:r>
      </w:hyperlink>
      <w:r w:rsidR="007855C5" w:rsidRPr="000D06F3">
        <w:t xml:space="preserve"> </w:t>
      </w:r>
    </w:p>
    <w:p w14:paraId="2DB6C48E" w14:textId="77777777" w:rsidR="003766F8" w:rsidRDefault="003766F8" w:rsidP="00017DEF">
      <w:pPr>
        <w:pStyle w:val="H1paragraph"/>
        <w:rPr>
          <w:b/>
        </w:rPr>
      </w:pPr>
      <w:r>
        <w:rPr>
          <w:b/>
        </w:rPr>
        <w:t xml:space="preserve">Value-Based Payments </w:t>
      </w:r>
      <w:r w:rsidRPr="003766F8">
        <w:t>– Defined by HCA as payments to providers that are linked to cost and quality, as defined by CMS LAN Categories 2C-4B.</w:t>
      </w:r>
    </w:p>
    <w:p w14:paraId="579F3BF3" w14:textId="77777777" w:rsidR="003766F8" w:rsidRDefault="003766F8" w:rsidP="00017DEF">
      <w:pPr>
        <w:pStyle w:val="H1paragraph"/>
        <w:rPr>
          <w:b/>
        </w:rPr>
      </w:pPr>
      <w:r>
        <w:rPr>
          <w:b/>
        </w:rPr>
        <w:t xml:space="preserve">Value-Based Purchasing </w:t>
      </w:r>
      <w:r w:rsidRPr="003766F8">
        <w:t>or</w:t>
      </w:r>
      <w:r>
        <w:rPr>
          <w:b/>
        </w:rPr>
        <w:t xml:space="preserve"> VBP </w:t>
      </w:r>
      <w:r w:rsidRPr="003766F8">
        <w:t>– Contractural arrangements between a purchaser (e.g., Apple Health, PEBB, CMS) and its contractors and partners (e.g., managed care organizations or third party administrators) that incentivize them to meet specified value-based targets which may include quality, cost, access, patient and provider experience, and other value-based metrics.</w:t>
      </w:r>
    </w:p>
    <w:p w14:paraId="12CBB43E" w14:textId="77777777" w:rsidR="00CC2912" w:rsidRDefault="003766F8" w:rsidP="00017DEF">
      <w:pPr>
        <w:pStyle w:val="H1paragraph"/>
        <w:rPr>
          <w:rStyle w:val="Hyperlink"/>
          <w:kern w:val="24"/>
        </w:rPr>
      </w:pPr>
      <w:r>
        <w:rPr>
          <w:b/>
        </w:rPr>
        <w:t xml:space="preserve">Washington Administration Code </w:t>
      </w:r>
      <w:r w:rsidRPr="00220E21">
        <w:t>or</w:t>
      </w:r>
      <w:r>
        <w:rPr>
          <w:b/>
        </w:rPr>
        <w:t xml:space="preserve"> </w:t>
      </w:r>
      <w:r w:rsidR="00CC2912" w:rsidRPr="00DB318E">
        <w:rPr>
          <w:b/>
        </w:rPr>
        <w:t>WAC</w:t>
      </w:r>
      <w:r>
        <w:rPr>
          <w:b/>
        </w:rPr>
        <w:t xml:space="preserve"> </w:t>
      </w:r>
      <w:r w:rsidRPr="003766F8">
        <w:t>–</w:t>
      </w:r>
      <w:r>
        <w:t xml:space="preserve"> References to specific titles, chapters, or sections of the WAC include any substitute, successor, or replacement title, chapter, or section. </w:t>
      </w:r>
      <w:r w:rsidR="00CC2912">
        <w:t xml:space="preserve">Pertinent WACs may be accessed at:  </w:t>
      </w:r>
      <w:hyperlink r:id="rId15" w:history="1">
        <w:r w:rsidR="00CC2912" w:rsidRPr="00F717AA">
          <w:rPr>
            <w:rStyle w:val="Hyperlink"/>
            <w:kern w:val="24"/>
          </w:rPr>
          <w:t>http://app.leg.wa.gov/wac/</w:t>
        </w:r>
      </w:hyperlink>
      <w:r w:rsidR="00CC2912">
        <w:rPr>
          <w:rStyle w:val="Hyperlink"/>
          <w:kern w:val="24"/>
        </w:rPr>
        <w:t>.</w:t>
      </w:r>
    </w:p>
    <w:p w14:paraId="2BCE75A2" w14:textId="77777777" w:rsidR="003766F8" w:rsidRDefault="003766F8" w:rsidP="00017DEF">
      <w:pPr>
        <w:pStyle w:val="H1paragraph"/>
      </w:pPr>
      <w:r w:rsidRPr="003766F8">
        <w:rPr>
          <w:b/>
          <w:i/>
        </w:rPr>
        <w:t>Washington Healthplanfinder</w:t>
      </w:r>
      <w:r>
        <w:rPr>
          <w:b/>
        </w:rPr>
        <w:t xml:space="preserve"> </w:t>
      </w:r>
      <w:r w:rsidRPr="003766F8">
        <w:t>– The marketplace in Washington State operated by the Washington Health Benefit Exchange where qualified individuals can shop for and enroll in qualified health plans (QHPs) and qualified dental plans (QDPs).</w:t>
      </w:r>
    </w:p>
    <w:p w14:paraId="2A8389CA" w14:textId="77777777" w:rsidR="003766F8" w:rsidRDefault="003766F8" w:rsidP="00017DEF">
      <w:pPr>
        <w:pStyle w:val="H1paragraph"/>
      </w:pPr>
      <w:r>
        <w:rPr>
          <w:b/>
        </w:rPr>
        <w:t xml:space="preserve">Washington State Common Measure Set </w:t>
      </w:r>
      <w:r w:rsidRPr="003766F8">
        <w:t>– A set of statewide measures for Washington State that provide the foundation for health care accountability and measuring performance. Engrossed Second Substitute House Bill 2572 (Laws of 2014, Chapter 223) is the authorizing legislation that enabled the creation, ongoing evolution and implementation of the measure set.</w:t>
      </w:r>
    </w:p>
    <w:p w14:paraId="1349DE3B" w14:textId="77777777" w:rsidR="00F15BE2" w:rsidRDefault="00F15BE2" w:rsidP="00017DEF">
      <w:pPr>
        <w:pStyle w:val="H1paragraph"/>
      </w:pPr>
    </w:p>
    <w:p w14:paraId="13DF3ABA" w14:textId="77777777" w:rsidR="00051CC7" w:rsidRPr="00017DEF" w:rsidRDefault="00CC2912" w:rsidP="008F79CC">
      <w:pPr>
        <w:pStyle w:val="Heading1"/>
      </w:pPr>
      <w:bookmarkStart w:id="9" w:name="_Toc506890392"/>
      <w:bookmarkEnd w:id="8"/>
      <w:r w:rsidRPr="00017DEF">
        <w:t>SPECIAL TERMS AND CONDITIONS</w:t>
      </w:r>
      <w:bookmarkEnd w:id="9"/>
    </w:p>
    <w:p w14:paraId="75DCBB5F" w14:textId="77777777" w:rsidR="00B86200" w:rsidRPr="00017DEF" w:rsidRDefault="00B86200" w:rsidP="00017DEF">
      <w:pPr>
        <w:pStyle w:val="Heading2"/>
        <w:rPr>
          <w:rFonts w:eastAsia="Calibri"/>
        </w:rPr>
      </w:pPr>
      <w:bookmarkStart w:id="10" w:name="_Toc506890393"/>
      <w:r w:rsidRPr="00017DEF">
        <w:t>PERFORMANCE EXPECTATIONS</w:t>
      </w:r>
      <w:r w:rsidR="00053800" w:rsidRPr="00017DEF">
        <w:t xml:space="preserve"> </w:t>
      </w:r>
      <w:bookmarkEnd w:id="10"/>
    </w:p>
    <w:p w14:paraId="300D287E" w14:textId="77777777" w:rsidR="00FC556E" w:rsidRDefault="00B86200" w:rsidP="008F79CC">
      <w:pPr>
        <w:pStyle w:val="Hdg2Paragraph"/>
      </w:pPr>
      <w:r w:rsidRPr="002668DD">
        <w:t xml:space="preserve">Expected performance under this </w:t>
      </w:r>
      <w:r>
        <w:t>Contract</w:t>
      </w:r>
      <w:r w:rsidRPr="002668DD">
        <w:t xml:space="preserve"> includes, but is not limited to, the following:</w:t>
      </w:r>
    </w:p>
    <w:p w14:paraId="03D742B8" w14:textId="77777777" w:rsidR="00B86200" w:rsidRDefault="00B86200" w:rsidP="00B842B4">
      <w:pPr>
        <w:pStyle w:val="Heading3"/>
        <w:ind w:left="1350"/>
      </w:pPr>
      <w:r>
        <w:t>Knowledge of</w:t>
      </w:r>
      <w:r w:rsidRPr="004929BA">
        <w:t xml:space="preserve"> </w:t>
      </w:r>
      <w:r w:rsidRPr="00646D3F">
        <w:t xml:space="preserve">applicable state and federal laws and regulations pertaining to </w:t>
      </w:r>
      <w:r w:rsidR="00FC556E">
        <w:t>subject of contract</w:t>
      </w:r>
      <w:r>
        <w:t>;</w:t>
      </w:r>
    </w:p>
    <w:p w14:paraId="74273142" w14:textId="77777777" w:rsidR="00B86200" w:rsidRDefault="00B86200" w:rsidP="00B842B4">
      <w:pPr>
        <w:pStyle w:val="Heading3"/>
        <w:ind w:left="1350"/>
      </w:pPr>
      <w:r w:rsidRPr="00223F7E">
        <w:t>Use of professional judgment;</w:t>
      </w:r>
    </w:p>
    <w:p w14:paraId="1E999575" w14:textId="77777777" w:rsidR="00B86200" w:rsidRDefault="00B86200" w:rsidP="00B842B4">
      <w:pPr>
        <w:pStyle w:val="Heading3"/>
        <w:ind w:left="1350"/>
      </w:pPr>
      <w:r>
        <w:t>C</w:t>
      </w:r>
      <w:r w:rsidRPr="00223F7E">
        <w:t xml:space="preserve">ollaboration </w:t>
      </w:r>
      <w:r>
        <w:t xml:space="preserve">with </w:t>
      </w:r>
      <w:r w:rsidR="00FC556E">
        <w:t>HCA</w:t>
      </w:r>
      <w:r>
        <w:t xml:space="preserve"> staff in Contractor’s conduct of </w:t>
      </w:r>
      <w:r w:rsidR="00FC556E">
        <w:t>the services</w:t>
      </w:r>
      <w:r>
        <w:t>;</w:t>
      </w:r>
    </w:p>
    <w:p w14:paraId="05077350" w14:textId="77777777" w:rsidR="00B86200" w:rsidRDefault="00B86200" w:rsidP="00B842B4">
      <w:pPr>
        <w:pStyle w:val="Heading3"/>
        <w:ind w:left="1350"/>
      </w:pPr>
      <w:r>
        <w:t xml:space="preserve">Conformance with HCA directions regarding the </w:t>
      </w:r>
      <w:r w:rsidR="00FC556E">
        <w:t>delivery of the services</w:t>
      </w:r>
      <w:r>
        <w:t xml:space="preserve">; </w:t>
      </w:r>
    </w:p>
    <w:p w14:paraId="09DF7452" w14:textId="77777777" w:rsidR="00B86200" w:rsidRDefault="00B86200" w:rsidP="00B842B4">
      <w:pPr>
        <w:pStyle w:val="Heading3"/>
        <w:ind w:left="1350"/>
      </w:pPr>
      <w:r>
        <w:t>T</w:t>
      </w:r>
      <w:r w:rsidRPr="00223F7E">
        <w:t>imely, accurate and informed communications;</w:t>
      </w:r>
    </w:p>
    <w:p w14:paraId="5C7E205D" w14:textId="77777777" w:rsidR="00B86200" w:rsidRDefault="00B86200" w:rsidP="00B842B4">
      <w:pPr>
        <w:pStyle w:val="Heading3"/>
        <w:ind w:left="1350"/>
      </w:pPr>
      <w:r>
        <w:lastRenderedPageBreak/>
        <w:t>Regular</w:t>
      </w:r>
      <w:r w:rsidRPr="00223F7E">
        <w:t xml:space="preserve"> complet</w:t>
      </w:r>
      <w:r>
        <w:t>ion</w:t>
      </w:r>
      <w:r w:rsidRPr="00223F7E">
        <w:t xml:space="preserve"> and updat</w:t>
      </w:r>
      <w:r>
        <w:t>ing of</w:t>
      </w:r>
      <w:r w:rsidRPr="00223F7E">
        <w:t xml:space="preserve"> project </w:t>
      </w:r>
      <w:r>
        <w:t xml:space="preserve">plans, </w:t>
      </w:r>
      <w:r w:rsidRPr="00223F7E">
        <w:t>reports, documentation and communications;</w:t>
      </w:r>
    </w:p>
    <w:p w14:paraId="6DAC80ED" w14:textId="77777777" w:rsidR="00F516A3" w:rsidRDefault="00B86200" w:rsidP="00B842B4">
      <w:pPr>
        <w:pStyle w:val="Heading3"/>
        <w:ind w:left="1350"/>
      </w:pPr>
      <w:r>
        <w:t>Provision</w:t>
      </w:r>
      <w:r w:rsidRPr="00223F7E">
        <w:t xml:space="preserve"> of high quality </w:t>
      </w:r>
      <w:r w:rsidR="00FC556E">
        <w:t>services</w:t>
      </w:r>
      <w:r w:rsidR="00762381">
        <w:t>.</w:t>
      </w:r>
    </w:p>
    <w:p w14:paraId="0DDAE894" w14:textId="52E47F07" w:rsidR="00B86200" w:rsidRDefault="00B86200" w:rsidP="008F79CC">
      <w:pPr>
        <w:pStyle w:val="Hdg2Paragraph"/>
      </w:pPr>
      <w:r w:rsidRPr="002668DD">
        <w:t xml:space="preserve">HCA will review and evaluate the performance </w:t>
      </w:r>
      <w:r>
        <w:t>of</w:t>
      </w:r>
      <w:r w:rsidRPr="002668DD">
        <w:t xml:space="preserve"> </w:t>
      </w:r>
      <w:r w:rsidR="004178C4">
        <w:t>Contractor</w:t>
      </w:r>
      <w:r w:rsidRPr="002668DD">
        <w:t xml:space="preserve"> in accordance with </w:t>
      </w:r>
      <w:r>
        <w:t>Contract</w:t>
      </w:r>
      <w:r w:rsidRPr="002668DD">
        <w:t xml:space="preserve"> and these performance expectations and </w:t>
      </w:r>
      <w:r w:rsidR="00B842B4">
        <w:t>will advise Contrac</w:t>
      </w:r>
      <w:r w:rsidR="00A91653">
        <w:t>to</w:t>
      </w:r>
      <w:r w:rsidR="00B842B4">
        <w:t xml:space="preserve">r </w:t>
      </w:r>
      <w:r w:rsidRPr="002668DD">
        <w:t xml:space="preserve">if expectations are not met </w:t>
      </w:r>
      <w:r>
        <w:t>or</w:t>
      </w:r>
      <w:r w:rsidRPr="002668DD">
        <w:t xml:space="preserve"> </w:t>
      </w:r>
      <w:r>
        <w:t>Contractor’s</w:t>
      </w:r>
      <w:r w:rsidRPr="002668DD">
        <w:t xml:space="preserve"> performance is unsatisfactory.</w:t>
      </w:r>
    </w:p>
    <w:p w14:paraId="3DA89AA8" w14:textId="77777777" w:rsidR="00034A52" w:rsidRDefault="000A38DB" w:rsidP="00017DEF">
      <w:pPr>
        <w:pStyle w:val="Heading2"/>
      </w:pPr>
      <w:bookmarkStart w:id="11" w:name="_Toc410209854"/>
      <w:bookmarkStart w:id="12" w:name="_Toc506890394"/>
      <w:r w:rsidRPr="00525C60">
        <w:t>TERM</w:t>
      </w:r>
      <w:bookmarkEnd w:id="11"/>
      <w:bookmarkEnd w:id="12"/>
    </w:p>
    <w:p w14:paraId="0841F7FA" w14:textId="19A8374A" w:rsidR="00B43286" w:rsidRDefault="003A0757" w:rsidP="00C749E8">
      <w:pPr>
        <w:pStyle w:val="Heading3"/>
      </w:pPr>
      <w:r>
        <w:t xml:space="preserve">The initial term for implementation will commence on </w:t>
      </w:r>
      <w:r w:rsidR="00A91653">
        <w:t xml:space="preserve">the </w:t>
      </w:r>
      <w:r>
        <w:t>date of last signature</w:t>
      </w:r>
      <w:r w:rsidR="00A91653">
        <w:t xml:space="preserve"> </w:t>
      </w:r>
      <w:r>
        <w:t>and continue until implementation is complete</w:t>
      </w:r>
      <w:r w:rsidR="00B43286">
        <w:t xml:space="preserve"> or the commencement of the Coverage Start Date identified in Section 3.2.2, whichever is later. If implementation continues beyond January 1, 2021, Contractor will be required </w:t>
      </w:r>
      <w:r w:rsidR="00C32FFE">
        <w:t>to</w:t>
      </w:r>
      <w:r w:rsidR="00B43286">
        <w:t xml:space="preserve"> begin coverage for Subscribers in addition to finishing imp</w:t>
      </w:r>
      <w:r w:rsidR="00C32FFE">
        <w:t>lementation requirements</w:t>
      </w:r>
      <w:r w:rsidR="00B43286">
        <w:t>.</w:t>
      </w:r>
    </w:p>
    <w:p w14:paraId="65D2D63C" w14:textId="30D75271" w:rsidR="008E4A5E" w:rsidRDefault="003A0757" w:rsidP="00C749E8">
      <w:pPr>
        <w:pStyle w:val="Heading3"/>
      </w:pPr>
      <w:r>
        <w:t>Coverage state date for Subscribers</w:t>
      </w:r>
      <w:r w:rsidR="008E4A5E" w:rsidRPr="00DC38C2">
        <w:t xml:space="preserve"> </w:t>
      </w:r>
      <w:r w:rsidR="006B5C04" w:rsidRPr="00DC38C2">
        <w:t xml:space="preserve">will </w:t>
      </w:r>
      <w:r w:rsidR="008E4A5E" w:rsidRPr="00DC38C2">
        <w:t>commence on</w:t>
      </w:r>
      <w:r w:rsidR="0089327C" w:rsidRPr="00DC38C2">
        <w:t xml:space="preserve"> </w:t>
      </w:r>
      <w:r w:rsidR="00823E4E">
        <w:t>January 1, 2021</w:t>
      </w:r>
      <w:r w:rsidR="00A91653">
        <w:t xml:space="preserve"> </w:t>
      </w:r>
      <w:r w:rsidR="008E4A5E" w:rsidRPr="00DC38C2">
        <w:t>and continue through</w:t>
      </w:r>
      <w:r w:rsidR="009E0D90" w:rsidRPr="00DC38C2">
        <w:t xml:space="preserve"> </w:t>
      </w:r>
      <w:r w:rsidR="00A91653">
        <w:t>December 31, 2023</w:t>
      </w:r>
      <w:r w:rsidR="008E4A5E" w:rsidRPr="00DC38C2">
        <w:t xml:space="preserve">, unless terminated sooner as provided herein. </w:t>
      </w:r>
    </w:p>
    <w:p w14:paraId="6471A046" w14:textId="77777777" w:rsidR="008E4A5E" w:rsidRDefault="00B66DA7" w:rsidP="008F79CC">
      <w:pPr>
        <w:pStyle w:val="Heading3"/>
      </w:pPr>
      <w:r>
        <w:t xml:space="preserve">HCA reserves the right, at its sole discretion, to extend the Contract for up to two (2) additional two (2) year periods. </w:t>
      </w:r>
      <w:r w:rsidR="008E4A5E">
        <w:t xml:space="preserve">No change in terms and conditions </w:t>
      </w:r>
      <w:r w:rsidR="006B5C04">
        <w:t xml:space="preserve">will </w:t>
      </w:r>
      <w:r w:rsidR="008E4A5E">
        <w:t>be permitted during these extensions unless specifically agreed to in writing</w:t>
      </w:r>
      <w:r w:rsidR="00482064">
        <w:t>.</w:t>
      </w:r>
    </w:p>
    <w:p w14:paraId="761E8D85" w14:textId="77777777" w:rsidR="008E4A5E" w:rsidRDefault="008E4A5E" w:rsidP="008F79CC">
      <w:pPr>
        <w:pStyle w:val="Heading3"/>
      </w:pPr>
      <w:r>
        <w:t xml:space="preserve">Work performed without a contract or amendment </w:t>
      </w:r>
      <w:r w:rsidR="00A349B4" w:rsidRPr="000B00D5">
        <w:t xml:space="preserve">signed by </w:t>
      </w:r>
      <w:r w:rsidR="0017298E">
        <w:t>the</w:t>
      </w:r>
      <w:r w:rsidR="00615D54">
        <w:t xml:space="preserve"> </w:t>
      </w:r>
      <w:r w:rsidR="000654B2">
        <w:t>a</w:t>
      </w:r>
      <w:r w:rsidR="00A349B4" w:rsidRPr="000B00D5">
        <w:t xml:space="preserve">uthorized </w:t>
      </w:r>
      <w:r w:rsidR="000654B2">
        <w:t>r</w:t>
      </w:r>
      <w:r w:rsidR="00A349B4" w:rsidRPr="000B00D5">
        <w:t>epresentative</w:t>
      </w:r>
      <w:r w:rsidR="0017298E">
        <w:t>s</w:t>
      </w:r>
      <w:r w:rsidR="00A349B4" w:rsidRPr="000B00D5">
        <w:t xml:space="preserve"> of both parties</w:t>
      </w:r>
      <w:r w:rsidR="00A349B4">
        <w:t xml:space="preserve"> </w:t>
      </w:r>
      <w:r>
        <w:t>will be at the sole risk of the Contractor. HCA will not pay any costs incurred before a contract or any subsequent amendment</w:t>
      </w:r>
      <w:r w:rsidR="00002BC8">
        <w:t>(</w:t>
      </w:r>
      <w:r>
        <w:t>s</w:t>
      </w:r>
      <w:r w:rsidR="00002BC8">
        <w:t>)</w:t>
      </w:r>
      <w:r>
        <w:t xml:space="preserve"> is fully executed.</w:t>
      </w:r>
    </w:p>
    <w:p w14:paraId="56F9FCA7" w14:textId="1B35DF53" w:rsidR="000A7584" w:rsidRDefault="000A7584" w:rsidP="00017DEF">
      <w:pPr>
        <w:pStyle w:val="Heading2"/>
      </w:pPr>
      <w:bookmarkStart w:id="13" w:name="_Ref410139171"/>
      <w:bookmarkStart w:id="14" w:name="_Toc410209856"/>
      <w:bookmarkStart w:id="15" w:name="_Toc506890398"/>
      <w:r w:rsidRPr="000B00D5">
        <w:t>CO</w:t>
      </w:r>
      <w:r w:rsidR="00C32FFE">
        <w:t>nsideration</w:t>
      </w:r>
      <w:bookmarkEnd w:id="13"/>
      <w:bookmarkEnd w:id="14"/>
      <w:bookmarkEnd w:id="15"/>
    </w:p>
    <w:p w14:paraId="4F5E640A" w14:textId="64BCA403" w:rsidR="00AB7872" w:rsidRDefault="00AB7872" w:rsidP="00A91653">
      <w:pPr>
        <w:ind w:left="630"/>
      </w:pPr>
      <w:r>
        <w:t>Senate Bill 5526 requires HCA</w:t>
      </w:r>
      <w:r w:rsidR="002340A4">
        <w:t xml:space="preserve">, in </w:t>
      </w:r>
      <w:r w:rsidR="00D964A9">
        <w:t>partnership</w:t>
      </w:r>
      <w:r w:rsidR="002340A4">
        <w:t xml:space="preserve"> with HBE and the OIC, to implement Cascade Care and contract with carriers to provide Public Option Plans on the Exchange. Contractor has successfully passed HCA, HBE and OIC's respective reviews and is awarded the opportunity to offer a Public Option Plan(s) on the Exchange.</w:t>
      </w:r>
    </w:p>
    <w:p w14:paraId="3A41833A" w14:textId="77777777" w:rsidR="00A77C62" w:rsidRDefault="00B45EDD" w:rsidP="00017DEF">
      <w:pPr>
        <w:pStyle w:val="Heading2"/>
      </w:pPr>
      <w:bookmarkStart w:id="16" w:name="_Toc410209858"/>
      <w:bookmarkStart w:id="17" w:name="_Toc506890400"/>
      <w:r>
        <w:t xml:space="preserve">CONTRACTOR </w:t>
      </w:r>
      <w:r w:rsidR="00B77965">
        <w:t xml:space="preserve">and HCA </w:t>
      </w:r>
      <w:r w:rsidR="005F373A">
        <w:t>CONTRACT MANAGER</w:t>
      </w:r>
      <w:bookmarkEnd w:id="16"/>
      <w:r w:rsidR="00156143">
        <w:t>S</w:t>
      </w:r>
      <w:bookmarkEnd w:id="17"/>
      <w:r w:rsidR="00FE0E57" w:rsidRPr="000B00D5">
        <w:t xml:space="preserve"> </w:t>
      </w:r>
    </w:p>
    <w:p w14:paraId="7E542221" w14:textId="77777777" w:rsidR="00B77965" w:rsidRDefault="00215CD5" w:rsidP="008F79CC">
      <w:pPr>
        <w:pStyle w:val="Heading3"/>
      </w:pPr>
      <w:r w:rsidRPr="00215CD5">
        <w:t xml:space="preserve">Contractor’s </w:t>
      </w:r>
      <w:r>
        <w:t>Contract</w:t>
      </w:r>
      <w:r w:rsidRPr="00215CD5">
        <w:t xml:space="preserve"> Manager </w:t>
      </w:r>
      <w:r>
        <w:t>will</w:t>
      </w:r>
      <w:r w:rsidRPr="00215CD5">
        <w:t xml:space="preserve"> have prime responsibility and final authority for the services provided under this Contract and be the principal point of contact for the HCA </w:t>
      </w:r>
      <w:r>
        <w:t>Contract Manager</w:t>
      </w:r>
      <w:r w:rsidRPr="00215CD5">
        <w:t xml:space="preserve"> for all business matters, performance matters, and administrative activities.</w:t>
      </w:r>
    </w:p>
    <w:p w14:paraId="7CAE58ED" w14:textId="4598A0BF" w:rsidR="00B77965" w:rsidRDefault="00E95047" w:rsidP="008F79CC">
      <w:pPr>
        <w:pStyle w:val="Heading3"/>
      </w:pPr>
      <w:r w:rsidRPr="00E95047">
        <w:t xml:space="preserve">HCA’s Contract Manager is responsible for monitoring the Contractor’s performance and </w:t>
      </w:r>
      <w:r>
        <w:t>will</w:t>
      </w:r>
      <w:r w:rsidRPr="00E95047">
        <w:t xml:space="preserve"> be the contact person for all communications regarding contract performan</w:t>
      </w:r>
      <w:r>
        <w:t>ce</w:t>
      </w:r>
      <w:r w:rsidR="00FF2DB7">
        <w:t xml:space="preserve"> and </w:t>
      </w:r>
      <w:r w:rsidR="00824BEB">
        <w:t>deliverables.</w:t>
      </w:r>
      <w:r w:rsidR="00824BEB" w:rsidRPr="00E95047">
        <w:t xml:space="preserve"> The</w:t>
      </w:r>
      <w:r w:rsidRPr="00E95047">
        <w:t xml:space="preserve"> </w:t>
      </w:r>
      <w:r w:rsidR="00B77965">
        <w:t xml:space="preserve">HCA </w:t>
      </w:r>
      <w:r w:rsidRPr="00E95047">
        <w:t>Contract Manager has the authority to accept or reject the services provided</w:t>
      </w:r>
      <w:r w:rsidR="00B77965">
        <w:t xml:space="preserve"> and </w:t>
      </w:r>
      <w:r w:rsidR="002340A4">
        <w:t>has final approval on all reviews and renewals provided herein.</w:t>
      </w:r>
      <w:r w:rsidRPr="00E95047">
        <w:t xml:space="preserve"> </w:t>
      </w:r>
    </w:p>
    <w:p w14:paraId="47966F90" w14:textId="77777777" w:rsidR="00D46FD9" w:rsidRDefault="00D46FD9" w:rsidP="008F79CC">
      <w:pPr>
        <w:pStyle w:val="Heading3"/>
      </w:pPr>
      <w:r w:rsidRPr="00113B78">
        <w:lastRenderedPageBreak/>
        <w:t>The contact information provided below may be changed by written notice of the change (email acceptable) to the other party.</w:t>
      </w:r>
    </w:p>
    <w:tbl>
      <w:tblPr>
        <w:tblW w:w="9180" w:type="dxa"/>
        <w:tblInd w:w="64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260"/>
        <w:gridCol w:w="3330"/>
        <w:gridCol w:w="1260"/>
        <w:gridCol w:w="3330"/>
      </w:tblGrid>
      <w:tr w:rsidR="00A77C62" w:rsidRPr="002B1E4E" w14:paraId="2303FD91" w14:textId="77777777" w:rsidTr="000D1671">
        <w:trPr>
          <w:trHeight w:val="423"/>
        </w:trPr>
        <w:tc>
          <w:tcPr>
            <w:tcW w:w="4590" w:type="dxa"/>
            <w:gridSpan w:val="2"/>
            <w:tcBorders>
              <w:top w:val="double" w:sz="6" w:space="0" w:color="auto"/>
              <w:bottom w:val="single" w:sz="4" w:space="0" w:color="auto"/>
              <w:right w:val="double" w:sz="6" w:space="0" w:color="auto"/>
            </w:tcBorders>
            <w:shd w:val="clear" w:color="auto" w:fill="F3F3F3"/>
            <w:vAlign w:val="center"/>
          </w:tcPr>
          <w:p w14:paraId="7142BDB4" w14:textId="77777777" w:rsidR="00034A52" w:rsidRPr="002B1E4E" w:rsidRDefault="00A77C62" w:rsidP="002B1E4E">
            <w:pPr>
              <w:pStyle w:val="TableTitle2"/>
            </w:pPr>
            <w:r w:rsidRPr="002B1E4E">
              <w:t>CONTRACTOR</w:t>
            </w:r>
          </w:p>
          <w:p w14:paraId="28748CCA" w14:textId="77777777" w:rsidR="00A77C62" w:rsidRPr="002B1E4E" w:rsidRDefault="00E95047" w:rsidP="002B1E4E">
            <w:pPr>
              <w:pStyle w:val="TableTitle2"/>
            </w:pPr>
            <w:r w:rsidRPr="002B1E4E">
              <w:t xml:space="preserve">Contract Manager </w:t>
            </w:r>
            <w:r w:rsidR="00A77C62" w:rsidRPr="002B1E4E">
              <w:t>Information</w:t>
            </w:r>
          </w:p>
        </w:tc>
        <w:tc>
          <w:tcPr>
            <w:tcW w:w="4590" w:type="dxa"/>
            <w:gridSpan w:val="2"/>
            <w:tcBorders>
              <w:top w:val="double" w:sz="6" w:space="0" w:color="auto"/>
              <w:left w:val="nil"/>
              <w:bottom w:val="single" w:sz="4" w:space="0" w:color="auto"/>
            </w:tcBorders>
            <w:shd w:val="clear" w:color="auto" w:fill="F3F3F3"/>
            <w:vAlign w:val="center"/>
          </w:tcPr>
          <w:p w14:paraId="1A49F887" w14:textId="77777777" w:rsidR="00034A52" w:rsidRPr="002B1E4E" w:rsidRDefault="00A77C62" w:rsidP="002B1E4E">
            <w:pPr>
              <w:pStyle w:val="TableTitle2"/>
            </w:pPr>
            <w:r w:rsidRPr="002B1E4E">
              <w:t>H</w:t>
            </w:r>
            <w:r w:rsidR="00F300B0" w:rsidRPr="002B1E4E">
              <w:t xml:space="preserve">ealth </w:t>
            </w:r>
            <w:r w:rsidRPr="002B1E4E">
              <w:t>C</w:t>
            </w:r>
            <w:r w:rsidR="00F300B0" w:rsidRPr="002B1E4E">
              <w:t xml:space="preserve">are </w:t>
            </w:r>
            <w:r w:rsidRPr="002B1E4E">
              <w:t>A</w:t>
            </w:r>
            <w:r w:rsidR="00F300B0" w:rsidRPr="002B1E4E">
              <w:t>uthority</w:t>
            </w:r>
          </w:p>
          <w:p w14:paraId="22D01009" w14:textId="77777777" w:rsidR="00A77C62" w:rsidRPr="002B1E4E" w:rsidRDefault="00A77C62" w:rsidP="002B1E4E">
            <w:pPr>
              <w:pStyle w:val="TableTitle2"/>
            </w:pPr>
            <w:r w:rsidRPr="002B1E4E">
              <w:t>Contract Manager Information</w:t>
            </w:r>
          </w:p>
        </w:tc>
      </w:tr>
      <w:tr w:rsidR="000D1671" w:rsidRPr="000B00D5" w14:paraId="741A78BD" w14:textId="77777777" w:rsidTr="003D4108">
        <w:trPr>
          <w:trHeight w:val="337"/>
        </w:trPr>
        <w:tc>
          <w:tcPr>
            <w:tcW w:w="1260" w:type="dxa"/>
            <w:tcBorders>
              <w:top w:val="single" w:sz="4" w:space="0" w:color="auto"/>
              <w:bottom w:val="single" w:sz="4" w:space="0" w:color="auto"/>
              <w:right w:val="single" w:sz="4" w:space="0" w:color="auto"/>
            </w:tcBorders>
            <w:vAlign w:val="center"/>
          </w:tcPr>
          <w:p w14:paraId="6B236469" w14:textId="77777777" w:rsidR="000D1671" w:rsidRPr="00762C35" w:rsidRDefault="000D1671" w:rsidP="002B1E4E">
            <w:pPr>
              <w:pStyle w:val="TableNormal2"/>
            </w:pPr>
            <w:r w:rsidRPr="00762C35">
              <w:t>Name:</w:t>
            </w:r>
          </w:p>
        </w:tc>
        <w:tc>
          <w:tcPr>
            <w:tcW w:w="3330" w:type="dxa"/>
            <w:tcBorders>
              <w:top w:val="single" w:sz="4" w:space="0" w:color="auto"/>
              <w:left w:val="single" w:sz="4" w:space="0" w:color="auto"/>
              <w:bottom w:val="single" w:sz="4" w:space="0" w:color="auto"/>
              <w:right w:val="double" w:sz="6" w:space="0" w:color="auto"/>
            </w:tcBorders>
            <w:vAlign w:val="center"/>
          </w:tcPr>
          <w:p w14:paraId="47D00DF3" w14:textId="77777777" w:rsidR="000D1671" w:rsidRPr="000B00D5" w:rsidRDefault="003D4108" w:rsidP="002B1E4E">
            <w:pPr>
              <w:pStyle w:val="TableNormal2"/>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13B3FC38" w14:textId="77777777" w:rsidR="000D1671" w:rsidRPr="00762C35" w:rsidRDefault="000D1671" w:rsidP="002B1E4E">
            <w:pPr>
              <w:pStyle w:val="TableNormal2"/>
            </w:pPr>
            <w:r w:rsidRPr="00762C35">
              <w:t>Name:</w:t>
            </w:r>
          </w:p>
        </w:tc>
        <w:tc>
          <w:tcPr>
            <w:tcW w:w="3330" w:type="dxa"/>
            <w:tcBorders>
              <w:top w:val="single" w:sz="4" w:space="0" w:color="auto"/>
              <w:left w:val="single" w:sz="4" w:space="0" w:color="auto"/>
              <w:bottom w:val="single" w:sz="4" w:space="0" w:color="auto"/>
              <w:right w:val="double" w:sz="6" w:space="0" w:color="auto"/>
            </w:tcBorders>
            <w:vAlign w:val="center"/>
          </w:tcPr>
          <w:p w14:paraId="7ADFBB1E" w14:textId="77777777" w:rsidR="000D1671" w:rsidRPr="000B00D5" w:rsidRDefault="003D4108" w:rsidP="002B1E4E">
            <w:pPr>
              <w:pStyle w:val="TableNormal2"/>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1671" w:rsidRPr="000B00D5" w14:paraId="65013F6F" w14:textId="77777777" w:rsidTr="003D4108">
        <w:trPr>
          <w:trHeight w:val="333"/>
        </w:trPr>
        <w:tc>
          <w:tcPr>
            <w:tcW w:w="1260" w:type="dxa"/>
            <w:tcBorders>
              <w:top w:val="single" w:sz="4" w:space="0" w:color="auto"/>
              <w:bottom w:val="single" w:sz="4" w:space="0" w:color="auto"/>
              <w:right w:val="single" w:sz="4" w:space="0" w:color="auto"/>
            </w:tcBorders>
            <w:vAlign w:val="center"/>
          </w:tcPr>
          <w:p w14:paraId="3696DAD4" w14:textId="77777777" w:rsidR="000D1671" w:rsidRPr="00762C35" w:rsidRDefault="000D1671" w:rsidP="002B1E4E">
            <w:pPr>
              <w:pStyle w:val="TableNormal2"/>
            </w:pPr>
            <w:r w:rsidRPr="00762C35">
              <w:t>Title:</w:t>
            </w:r>
          </w:p>
        </w:tc>
        <w:tc>
          <w:tcPr>
            <w:tcW w:w="3330" w:type="dxa"/>
            <w:tcBorders>
              <w:top w:val="single" w:sz="4" w:space="0" w:color="auto"/>
              <w:left w:val="single" w:sz="4" w:space="0" w:color="auto"/>
              <w:bottom w:val="single" w:sz="4" w:space="0" w:color="auto"/>
              <w:right w:val="double" w:sz="6" w:space="0" w:color="auto"/>
            </w:tcBorders>
            <w:vAlign w:val="center"/>
          </w:tcPr>
          <w:p w14:paraId="5455CDB5"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7AC178A9" w14:textId="77777777" w:rsidR="000D1671" w:rsidRPr="00762C35" w:rsidRDefault="000D1671" w:rsidP="002B1E4E">
            <w:pPr>
              <w:pStyle w:val="TableNormal2"/>
            </w:pPr>
            <w:r w:rsidRPr="00762C35">
              <w:t>Title:</w:t>
            </w:r>
          </w:p>
        </w:tc>
        <w:tc>
          <w:tcPr>
            <w:tcW w:w="3330" w:type="dxa"/>
            <w:tcBorders>
              <w:top w:val="single" w:sz="4" w:space="0" w:color="auto"/>
              <w:left w:val="single" w:sz="4" w:space="0" w:color="auto"/>
              <w:bottom w:val="single" w:sz="4" w:space="0" w:color="auto"/>
              <w:right w:val="double" w:sz="6" w:space="0" w:color="auto"/>
            </w:tcBorders>
            <w:vAlign w:val="center"/>
          </w:tcPr>
          <w:p w14:paraId="6B3ED86A"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1671" w:rsidRPr="000B00D5" w14:paraId="2DB520B4" w14:textId="77777777" w:rsidTr="003D4108">
        <w:trPr>
          <w:trHeight w:val="333"/>
        </w:trPr>
        <w:tc>
          <w:tcPr>
            <w:tcW w:w="1260" w:type="dxa"/>
            <w:tcBorders>
              <w:top w:val="single" w:sz="4" w:space="0" w:color="auto"/>
              <w:bottom w:val="single" w:sz="4" w:space="0" w:color="auto"/>
              <w:right w:val="single" w:sz="4" w:space="0" w:color="auto"/>
            </w:tcBorders>
            <w:vAlign w:val="center"/>
          </w:tcPr>
          <w:p w14:paraId="7BEB78EF" w14:textId="77777777" w:rsidR="000D1671" w:rsidRPr="00762C35" w:rsidRDefault="000D1671" w:rsidP="002B1E4E">
            <w:pPr>
              <w:pStyle w:val="TableNormal2"/>
            </w:pPr>
            <w:r w:rsidRPr="00762C35">
              <w:t>Address:</w:t>
            </w:r>
          </w:p>
        </w:tc>
        <w:tc>
          <w:tcPr>
            <w:tcW w:w="3330" w:type="dxa"/>
            <w:tcBorders>
              <w:top w:val="single" w:sz="4" w:space="0" w:color="auto"/>
              <w:left w:val="single" w:sz="4" w:space="0" w:color="auto"/>
              <w:bottom w:val="single" w:sz="4" w:space="0" w:color="auto"/>
              <w:right w:val="double" w:sz="6" w:space="0" w:color="auto"/>
            </w:tcBorders>
            <w:vAlign w:val="center"/>
          </w:tcPr>
          <w:p w14:paraId="138B7372" w14:textId="77777777" w:rsidR="00216202"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67D89163" w14:textId="77777777" w:rsidR="000D1671" w:rsidRPr="00762C35" w:rsidRDefault="000D1671" w:rsidP="002B1E4E">
            <w:pPr>
              <w:pStyle w:val="TableNormal2"/>
            </w:pPr>
            <w:r w:rsidRPr="00762C35">
              <w:t>Address:</w:t>
            </w:r>
          </w:p>
        </w:tc>
        <w:tc>
          <w:tcPr>
            <w:tcW w:w="3330" w:type="dxa"/>
            <w:tcBorders>
              <w:top w:val="single" w:sz="4" w:space="0" w:color="auto"/>
              <w:left w:val="single" w:sz="4" w:space="0" w:color="auto"/>
              <w:bottom w:val="single" w:sz="4" w:space="0" w:color="auto"/>
              <w:right w:val="double" w:sz="6" w:space="0" w:color="auto"/>
            </w:tcBorders>
            <w:vAlign w:val="center"/>
          </w:tcPr>
          <w:p w14:paraId="7A4E6CE9"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1671" w:rsidRPr="000B00D5" w14:paraId="0CF5B0F2" w14:textId="77777777" w:rsidTr="003D4108">
        <w:trPr>
          <w:trHeight w:val="333"/>
        </w:trPr>
        <w:tc>
          <w:tcPr>
            <w:tcW w:w="1260" w:type="dxa"/>
            <w:tcBorders>
              <w:top w:val="single" w:sz="4" w:space="0" w:color="auto"/>
              <w:bottom w:val="single" w:sz="4" w:space="0" w:color="auto"/>
              <w:right w:val="single" w:sz="4" w:space="0" w:color="auto"/>
            </w:tcBorders>
            <w:vAlign w:val="center"/>
          </w:tcPr>
          <w:p w14:paraId="18B46F30" w14:textId="77777777" w:rsidR="000D1671" w:rsidRPr="00762C35" w:rsidRDefault="000D1671" w:rsidP="002B1E4E">
            <w:pPr>
              <w:pStyle w:val="TableNormal2"/>
            </w:pPr>
            <w:r w:rsidRPr="00762C35">
              <w:t xml:space="preserve">Phone: </w:t>
            </w:r>
          </w:p>
        </w:tc>
        <w:tc>
          <w:tcPr>
            <w:tcW w:w="3330" w:type="dxa"/>
            <w:tcBorders>
              <w:top w:val="single" w:sz="4" w:space="0" w:color="auto"/>
              <w:left w:val="single" w:sz="4" w:space="0" w:color="auto"/>
              <w:bottom w:val="single" w:sz="4" w:space="0" w:color="auto"/>
              <w:right w:val="double" w:sz="6" w:space="0" w:color="auto"/>
            </w:tcBorders>
            <w:vAlign w:val="center"/>
          </w:tcPr>
          <w:p w14:paraId="5D1A3716"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51C03F1A" w14:textId="77777777" w:rsidR="000D1671" w:rsidRPr="00762C35" w:rsidRDefault="000D1671" w:rsidP="002B1E4E">
            <w:pPr>
              <w:pStyle w:val="TableNormal2"/>
            </w:pPr>
            <w:r w:rsidRPr="00762C35">
              <w:t xml:space="preserve">Phone: </w:t>
            </w:r>
          </w:p>
        </w:tc>
        <w:tc>
          <w:tcPr>
            <w:tcW w:w="3330" w:type="dxa"/>
            <w:tcBorders>
              <w:top w:val="single" w:sz="4" w:space="0" w:color="auto"/>
              <w:left w:val="single" w:sz="4" w:space="0" w:color="auto"/>
              <w:bottom w:val="single" w:sz="4" w:space="0" w:color="auto"/>
              <w:right w:val="double" w:sz="6" w:space="0" w:color="auto"/>
            </w:tcBorders>
            <w:vAlign w:val="center"/>
          </w:tcPr>
          <w:p w14:paraId="5741A8CD"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1671" w:rsidRPr="000B00D5" w14:paraId="55117ED0" w14:textId="77777777" w:rsidTr="003D4108">
        <w:trPr>
          <w:trHeight w:val="333"/>
        </w:trPr>
        <w:tc>
          <w:tcPr>
            <w:tcW w:w="1260" w:type="dxa"/>
            <w:tcBorders>
              <w:top w:val="single" w:sz="4" w:space="0" w:color="auto"/>
              <w:bottom w:val="double" w:sz="6" w:space="0" w:color="auto"/>
              <w:right w:val="single" w:sz="4" w:space="0" w:color="auto"/>
            </w:tcBorders>
            <w:vAlign w:val="center"/>
          </w:tcPr>
          <w:p w14:paraId="4891D9AD" w14:textId="77777777" w:rsidR="000D1671" w:rsidRPr="00762C35" w:rsidRDefault="000D1671" w:rsidP="002B1E4E">
            <w:pPr>
              <w:pStyle w:val="TableNormal2"/>
            </w:pPr>
            <w:r w:rsidRPr="00762C35">
              <w:t xml:space="preserve">Email: </w:t>
            </w:r>
          </w:p>
        </w:tc>
        <w:tc>
          <w:tcPr>
            <w:tcW w:w="3330" w:type="dxa"/>
            <w:tcBorders>
              <w:top w:val="single" w:sz="4" w:space="0" w:color="auto"/>
              <w:left w:val="single" w:sz="4" w:space="0" w:color="auto"/>
              <w:bottom w:val="double" w:sz="6" w:space="0" w:color="auto"/>
              <w:right w:val="double" w:sz="6" w:space="0" w:color="auto"/>
            </w:tcBorders>
            <w:vAlign w:val="center"/>
          </w:tcPr>
          <w:p w14:paraId="1E58B0AB"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double" w:sz="6" w:space="0" w:color="auto"/>
              <w:right w:val="single" w:sz="4" w:space="0" w:color="auto"/>
            </w:tcBorders>
            <w:vAlign w:val="center"/>
          </w:tcPr>
          <w:p w14:paraId="4B7E5C66" w14:textId="77777777" w:rsidR="000D1671" w:rsidRPr="00762C35" w:rsidRDefault="000D1671" w:rsidP="002B1E4E">
            <w:pPr>
              <w:pStyle w:val="TableNormal2"/>
            </w:pPr>
            <w:r w:rsidRPr="00762C35">
              <w:t xml:space="preserve">Email: </w:t>
            </w:r>
          </w:p>
        </w:tc>
        <w:tc>
          <w:tcPr>
            <w:tcW w:w="3330" w:type="dxa"/>
            <w:tcBorders>
              <w:top w:val="single" w:sz="4" w:space="0" w:color="auto"/>
              <w:left w:val="single" w:sz="4" w:space="0" w:color="auto"/>
              <w:bottom w:val="double" w:sz="6" w:space="0" w:color="auto"/>
              <w:right w:val="double" w:sz="6" w:space="0" w:color="auto"/>
            </w:tcBorders>
            <w:vAlign w:val="center"/>
          </w:tcPr>
          <w:p w14:paraId="49AB8B72"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3AC8B5" w14:textId="77777777" w:rsidR="00FE535F" w:rsidRDefault="003344D2" w:rsidP="00017DEF">
      <w:pPr>
        <w:pStyle w:val="Heading2"/>
      </w:pPr>
      <w:bookmarkStart w:id="18" w:name="_Toc410209859"/>
      <w:bookmarkStart w:id="19" w:name="_Toc506890402"/>
      <w:r>
        <w:t>LEGAL</w:t>
      </w:r>
      <w:r w:rsidR="004C189B" w:rsidRPr="004C189B">
        <w:t xml:space="preserve"> </w:t>
      </w:r>
      <w:r w:rsidR="00FE535F" w:rsidRPr="004C189B">
        <w:t>NOTICES</w:t>
      </w:r>
      <w:bookmarkEnd w:id="18"/>
      <w:bookmarkEnd w:id="19"/>
    </w:p>
    <w:p w14:paraId="393284BF" w14:textId="703B9E24" w:rsidR="004C189B" w:rsidRDefault="004C189B" w:rsidP="008F79CC">
      <w:pPr>
        <w:pStyle w:val="Hdg2Paragraph"/>
      </w:pPr>
      <w:r w:rsidRPr="00913864">
        <w:t>Any notice or demand or other communication required or permitted to be given under this Contract or ap</w:t>
      </w:r>
      <w:r w:rsidRPr="00913864">
        <w:rPr>
          <w:rStyle w:val="Hdg2ParagraphChar"/>
        </w:rPr>
        <w:t>plicable law is effective only if it is in writing and signed by the applicable party, properly</w:t>
      </w:r>
      <w:r w:rsidRPr="00913864">
        <w:t xml:space="preserve"> addressed, and delivered in person,</w:t>
      </w:r>
      <w:r w:rsidR="00D964A9">
        <w:t xml:space="preserve"> </w:t>
      </w:r>
      <w:r w:rsidR="00FF655E">
        <w:t>via email,</w:t>
      </w:r>
      <w:r w:rsidRPr="00913864">
        <w:t xml:space="preserve"> or by a recognized courier service, or deposited with the United States Postal Service as first-class mail, postage prepaid certified mail, return receipt requested, to the parties at the addresses provided in this section.</w:t>
      </w:r>
    </w:p>
    <w:p w14:paraId="621B67AE" w14:textId="77777777" w:rsidR="00FE535F" w:rsidRDefault="00FE535F" w:rsidP="008F79CC">
      <w:pPr>
        <w:pStyle w:val="Heading3"/>
      </w:pPr>
      <w:r w:rsidRPr="007770A8">
        <w:t>In the c</w:t>
      </w:r>
      <w:r w:rsidR="004C189B" w:rsidRPr="007770A8">
        <w:t>ase of notice to the Contractor</w:t>
      </w:r>
      <w:r w:rsidRPr="007770A8">
        <w:t>:</w:t>
      </w:r>
    </w:p>
    <w:p w14:paraId="50656550" w14:textId="77777777" w:rsidR="008B1397" w:rsidRPr="002B1E4E" w:rsidRDefault="003D4108" w:rsidP="002B1E4E">
      <w:pPr>
        <w:pStyle w:val="Hdg3Paragraph"/>
      </w:pPr>
      <w:r w:rsidRPr="002B1E4E">
        <w:fldChar w:fldCharType="begin">
          <w:ffData>
            <w:name w:val=""/>
            <w:enabled/>
            <w:calcOnExit w:val="0"/>
            <w:textInput>
              <w:default w:val="[Contractor Contact Information]"/>
            </w:textInput>
          </w:ffData>
        </w:fldChar>
      </w:r>
      <w:r w:rsidRPr="002B1E4E">
        <w:instrText xml:space="preserve"> FORMTEXT </w:instrText>
      </w:r>
      <w:r w:rsidRPr="002B1E4E">
        <w:fldChar w:fldCharType="separate"/>
      </w:r>
      <w:r w:rsidRPr="002B1E4E">
        <w:t>[Contractor Contact Information]</w:t>
      </w:r>
      <w:r w:rsidRPr="002B1E4E">
        <w:fldChar w:fldCharType="end"/>
      </w:r>
    </w:p>
    <w:p w14:paraId="5CEC8581" w14:textId="77777777" w:rsidR="00FE535F" w:rsidRDefault="00FE535F" w:rsidP="008F79CC">
      <w:pPr>
        <w:pStyle w:val="Heading3"/>
      </w:pPr>
      <w:r w:rsidRPr="007770A8">
        <w:t>In the case of notice to HCA</w:t>
      </w:r>
      <w:r w:rsidR="004C189B" w:rsidRPr="007770A8">
        <w:t>:</w:t>
      </w:r>
    </w:p>
    <w:p w14:paraId="78CA7EBA" w14:textId="77777777" w:rsidR="00FE535F" w:rsidRPr="000B00D5" w:rsidRDefault="00FE535F" w:rsidP="002B1E4E">
      <w:pPr>
        <w:pStyle w:val="Hdg3Paragraph"/>
      </w:pPr>
      <w:r w:rsidRPr="004C189B">
        <w:rPr>
          <w:b/>
        </w:rPr>
        <w:t>Attention:</w:t>
      </w:r>
      <w:r w:rsidRPr="000B00D5">
        <w:t xml:space="preserve">  Contract</w:t>
      </w:r>
      <w:r w:rsidR="00976796">
        <w:t>s</w:t>
      </w:r>
      <w:r w:rsidRPr="000B00D5">
        <w:t xml:space="preserve"> Administrator</w:t>
      </w:r>
    </w:p>
    <w:p w14:paraId="0B6C8FBF" w14:textId="77777777" w:rsidR="00FE535F" w:rsidRPr="000B00D5" w:rsidRDefault="00FE535F" w:rsidP="002B1E4E">
      <w:pPr>
        <w:pStyle w:val="Hdg3Paragraph"/>
      </w:pPr>
      <w:r w:rsidRPr="000B00D5">
        <w:t>Health Care Authority</w:t>
      </w:r>
    </w:p>
    <w:p w14:paraId="5ED354B2" w14:textId="77777777" w:rsidR="00FE535F" w:rsidRPr="000B00D5" w:rsidRDefault="00FE535F" w:rsidP="002B1E4E">
      <w:pPr>
        <w:pStyle w:val="Hdg3Paragraph"/>
      </w:pPr>
      <w:r w:rsidRPr="000B00D5">
        <w:t>Division of Legal Services</w:t>
      </w:r>
    </w:p>
    <w:p w14:paraId="6C652759" w14:textId="77777777" w:rsidR="00FE535F" w:rsidRPr="000B00D5" w:rsidRDefault="00FE535F" w:rsidP="002B1E4E">
      <w:pPr>
        <w:pStyle w:val="Hdg3Paragraph"/>
      </w:pPr>
      <w:r w:rsidRPr="000B00D5">
        <w:t>Post Office Box 42702</w:t>
      </w:r>
    </w:p>
    <w:p w14:paraId="7FA376BE" w14:textId="77777777" w:rsidR="00FE535F" w:rsidRPr="000B00D5" w:rsidRDefault="00FE535F" w:rsidP="002B1E4E">
      <w:pPr>
        <w:pStyle w:val="Hdg3Paragraph"/>
      </w:pPr>
      <w:r w:rsidRPr="000B00D5">
        <w:t>Olympia, WA  98504-2702</w:t>
      </w:r>
    </w:p>
    <w:p w14:paraId="3D0F4924" w14:textId="77777777" w:rsidR="004C189B" w:rsidRDefault="004C189B" w:rsidP="008F79CC">
      <w:pPr>
        <w:pStyle w:val="Heading3"/>
      </w:pPr>
      <w:r>
        <w:t xml:space="preserve">Notices are effective upon receipt or four (4) Business Days after mailing, whichever is earlier. </w:t>
      </w:r>
    </w:p>
    <w:p w14:paraId="0E75B622" w14:textId="77777777" w:rsidR="004C189B" w:rsidRDefault="004C189B" w:rsidP="008F79CC">
      <w:pPr>
        <w:pStyle w:val="Heading3"/>
      </w:pPr>
      <w:r>
        <w:t>The notice address and information provided above may be changed by written notice of the change given as provided above</w:t>
      </w:r>
      <w:r w:rsidR="0023186B">
        <w:t xml:space="preserve">. </w:t>
      </w:r>
      <w:r w:rsidRPr="004C189B">
        <w:t xml:space="preserve"> </w:t>
      </w:r>
    </w:p>
    <w:p w14:paraId="54D8F7D7" w14:textId="77777777" w:rsidR="00E72671" w:rsidRDefault="00861E8A" w:rsidP="00017DEF">
      <w:pPr>
        <w:pStyle w:val="Heading2"/>
      </w:pPr>
      <w:bookmarkStart w:id="20" w:name="_Toc410209860"/>
      <w:bookmarkStart w:id="21" w:name="_Toc506890403"/>
      <w:r>
        <w:t xml:space="preserve">INCORPORATION OF DOCUMENTS AND </w:t>
      </w:r>
      <w:r w:rsidR="00E72671" w:rsidRPr="000B00D5">
        <w:t>ORDER OF PRECEDENCE</w:t>
      </w:r>
      <w:bookmarkEnd w:id="20"/>
      <w:bookmarkEnd w:id="21"/>
    </w:p>
    <w:p w14:paraId="22A8C381" w14:textId="77777777" w:rsidR="00E72671" w:rsidRDefault="00E72671" w:rsidP="008F79CC">
      <w:pPr>
        <w:pStyle w:val="Hdg2Paragraph"/>
      </w:pPr>
      <w:r w:rsidRPr="000B00D5">
        <w:t xml:space="preserve">Each of the </w:t>
      </w:r>
      <w:r w:rsidR="00F3003C">
        <w:t>documents</w:t>
      </w:r>
      <w:r w:rsidRPr="000B00D5">
        <w:t xml:space="preserve"> listed below is by this reference incorporated into this </w:t>
      </w:r>
      <w:r w:rsidR="00F10BCE" w:rsidRPr="000B00D5">
        <w:t>Contract</w:t>
      </w:r>
      <w:r w:rsidRPr="000B00D5">
        <w:t>.  In the event of an inconsistency, the inconsistency</w:t>
      </w:r>
      <w:r w:rsidR="00F3003C">
        <w:t xml:space="preserve"> will be</w:t>
      </w:r>
      <w:r w:rsidRPr="000B00D5">
        <w:t xml:space="preserve"> resolved in the following order</w:t>
      </w:r>
      <w:r w:rsidR="00F3003C">
        <w:t xml:space="preserve"> of</w:t>
      </w:r>
      <w:r w:rsidR="00F3003C" w:rsidRPr="00F3003C">
        <w:t xml:space="preserve"> </w:t>
      </w:r>
      <w:r w:rsidR="00F3003C" w:rsidRPr="000B00D5">
        <w:t>precedence</w:t>
      </w:r>
      <w:r w:rsidR="00F3003C">
        <w:t>:</w:t>
      </w:r>
    </w:p>
    <w:p w14:paraId="3F6101E2" w14:textId="77777777" w:rsidR="00E72671" w:rsidRDefault="00E72671" w:rsidP="008F79CC">
      <w:pPr>
        <w:pStyle w:val="Heading3"/>
      </w:pPr>
      <w:r w:rsidRPr="00D23C33">
        <w:t>Applicable Federal and State of Washington statutes and regulations</w:t>
      </w:r>
      <w:r w:rsidR="00577E72" w:rsidRPr="00D23C33">
        <w:t>;</w:t>
      </w:r>
    </w:p>
    <w:p w14:paraId="079202A9" w14:textId="77777777" w:rsidR="009F701E" w:rsidRDefault="009F701E" w:rsidP="008F79CC">
      <w:pPr>
        <w:pStyle w:val="Heading3"/>
        <w:rPr>
          <w:rStyle w:val="InstructionsChar"/>
        </w:rPr>
      </w:pPr>
      <w:r w:rsidRPr="00430C50">
        <w:t>Business Associate Agreement, HCA Contract N</w:t>
      </w:r>
      <w:r w:rsidR="003D4108">
        <w:t xml:space="preserve">umber </w:t>
      </w:r>
      <w:r w:rsidR="003D4108">
        <w:fldChar w:fldCharType="begin">
          <w:ffData>
            <w:name w:val=""/>
            <w:enabled/>
            <w:calcOnExit w:val="0"/>
            <w:textInput/>
          </w:ffData>
        </w:fldChar>
      </w:r>
      <w:r w:rsidR="003D4108">
        <w:instrText xml:space="preserve"> FORMTEXT </w:instrText>
      </w:r>
      <w:r w:rsidR="003D4108">
        <w:fldChar w:fldCharType="separate"/>
      </w:r>
      <w:r w:rsidR="003D4108">
        <w:rPr>
          <w:noProof/>
        </w:rPr>
        <w:t> </w:t>
      </w:r>
      <w:r w:rsidR="003D4108">
        <w:rPr>
          <w:noProof/>
        </w:rPr>
        <w:t> </w:t>
      </w:r>
      <w:r w:rsidR="003D4108">
        <w:rPr>
          <w:noProof/>
        </w:rPr>
        <w:t> </w:t>
      </w:r>
      <w:r w:rsidR="003D4108">
        <w:rPr>
          <w:noProof/>
        </w:rPr>
        <w:t> </w:t>
      </w:r>
      <w:r w:rsidR="003D4108">
        <w:rPr>
          <w:noProof/>
        </w:rPr>
        <w:t> </w:t>
      </w:r>
      <w:r w:rsidR="003D4108">
        <w:fldChar w:fldCharType="end"/>
      </w:r>
      <w:r w:rsidR="003D4108">
        <w:t>;</w:t>
      </w:r>
      <w:r w:rsidR="00D46FD9" w:rsidRPr="00430C50">
        <w:t xml:space="preserve"> </w:t>
      </w:r>
      <w:r w:rsidR="00B66DA7">
        <w:rPr>
          <w:rStyle w:val="InstructionsChar"/>
        </w:rPr>
        <w:t>(if applicable</w:t>
      </w:r>
      <w:r w:rsidR="00D46FD9" w:rsidRPr="00430C50">
        <w:rPr>
          <w:rStyle w:val="InstructionsChar"/>
        </w:rPr>
        <w:t>)</w:t>
      </w:r>
    </w:p>
    <w:p w14:paraId="077CD2C8" w14:textId="77777777" w:rsidR="003D4108" w:rsidRDefault="003D4108" w:rsidP="008F79CC">
      <w:pPr>
        <w:pStyle w:val="Heading3"/>
        <w:rPr>
          <w:rStyle w:val="InstructionsChar"/>
        </w:rPr>
      </w:pPr>
      <w:r>
        <w:lastRenderedPageBreak/>
        <w:t xml:space="preserve">Data Share Agreement, HCA Contract Number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B66DA7">
        <w:rPr>
          <w:rStyle w:val="InstructionsChar"/>
        </w:rPr>
        <w:t>(if applicable</w:t>
      </w:r>
      <w:r w:rsidRPr="00430C50">
        <w:rPr>
          <w:rStyle w:val="InstructionsChar"/>
        </w:rPr>
        <w:t>)</w:t>
      </w:r>
    </w:p>
    <w:p w14:paraId="5AAEFDC6" w14:textId="77777777" w:rsidR="00557358" w:rsidRDefault="00557358" w:rsidP="008F79CC">
      <w:pPr>
        <w:pStyle w:val="Heading3"/>
      </w:pPr>
      <w:r>
        <w:t xml:space="preserve">Recitals </w:t>
      </w:r>
    </w:p>
    <w:p w14:paraId="064A7AD6" w14:textId="77777777" w:rsidR="006535DC" w:rsidRDefault="00ED2982" w:rsidP="008F79CC">
      <w:pPr>
        <w:pStyle w:val="Heading3"/>
      </w:pPr>
      <w:r w:rsidRPr="00D23C33">
        <w:t xml:space="preserve">Special </w:t>
      </w:r>
      <w:r w:rsidR="006535DC" w:rsidRPr="00D23C33">
        <w:t>Terms and Conditions</w:t>
      </w:r>
      <w:r w:rsidR="00577E72" w:rsidRPr="00D23C33">
        <w:t>;</w:t>
      </w:r>
    </w:p>
    <w:p w14:paraId="7257186A" w14:textId="77777777" w:rsidR="00E72671" w:rsidRDefault="00ED2982" w:rsidP="008F79CC">
      <w:pPr>
        <w:pStyle w:val="Heading3"/>
      </w:pPr>
      <w:r w:rsidRPr="00D23C33">
        <w:t xml:space="preserve">General </w:t>
      </w:r>
      <w:r w:rsidR="00E72671" w:rsidRPr="00D23C33">
        <w:t>Terms and Conditions</w:t>
      </w:r>
      <w:r w:rsidR="00577E72" w:rsidRPr="00D23C33">
        <w:t>;</w:t>
      </w:r>
    </w:p>
    <w:p w14:paraId="12508EF3" w14:textId="77777777" w:rsidR="009F701E" w:rsidRDefault="00F07543" w:rsidP="008F79CC">
      <w:pPr>
        <w:pStyle w:val="Heading3"/>
        <w:rPr>
          <w:rStyle w:val="InstructionsChar"/>
        </w:rPr>
      </w:pPr>
      <w:r>
        <w:t xml:space="preserve">Attachment 1:  </w:t>
      </w:r>
      <w:r w:rsidR="000D54B3" w:rsidRPr="00F07543">
        <w:t>Confidential Information</w:t>
      </w:r>
      <w:r w:rsidR="009F701E" w:rsidRPr="00F07543">
        <w:t xml:space="preserve"> Security Requirements</w:t>
      </w:r>
      <w:r w:rsidR="005C7F72">
        <w:t>;</w:t>
      </w:r>
      <w:r w:rsidR="008F4783">
        <w:t xml:space="preserve"> </w:t>
      </w:r>
      <w:r w:rsidR="00B66DA7">
        <w:rPr>
          <w:rStyle w:val="InstructionsChar"/>
        </w:rPr>
        <w:t>(if applicable</w:t>
      </w:r>
      <w:r w:rsidR="008F4783" w:rsidRPr="008F4783">
        <w:rPr>
          <w:rStyle w:val="InstructionsChar"/>
        </w:rPr>
        <w:t>)</w:t>
      </w:r>
    </w:p>
    <w:p w14:paraId="3788BE3E" w14:textId="77777777" w:rsidR="00E72671" w:rsidRDefault="00F07543" w:rsidP="008F79CC">
      <w:pPr>
        <w:pStyle w:val="Heading3"/>
      </w:pPr>
      <w:r>
        <w:t>Schedule A</w:t>
      </w:r>
      <w:r w:rsidR="008D2FD2">
        <w:t>(s)</w:t>
      </w:r>
      <w:r>
        <w:t xml:space="preserve">:  </w:t>
      </w:r>
      <w:r w:rsidR="00E72671" w:rsidRPr="00F07543">
        <w:t>Statement</w:t>
      </w:r>
      <w:r w:rsidR="008D2FD2">
        <w:t>(s)</w:t>
      </w:r>
      <w:r w:rsidR="00E72671" w:rsidRPr="00F07543">
        <w:t xml:space="preserve"> of Work</w:t>
      </w:r>
      <w:r w:rsidR="00577E72" w:rsidRPr="00D23C33">
        <w:t>;</w:t>
      </w:r>
    </w:p>
    <w:p w14:paraId="13F732AF" w14:textId="77777777" w:rsidR="00E72671" w:rsidRDefault="00F07543" w:rsidP="008F79CC">
      <w:pPr>
        <w:pStyle w:val="Heading3"/>
      </w:pPr>
      <w:r>
        <w:t xml:space="preserve">Exhibit A:  </w:t>
      </w:r>
      <w:r w:rsidR="00417611" w:rsidRPr="00784D5B">
        <w:rPr>
          <w:i/>
        </w:rPr>
        <w:t>HCA RF</w:t>
      </w:r>
      <w:r w:rsidR="00B66DA7" w:rsidRPr="004F5A5F">
        <w:rPr>
          <w:rStyle w:val="InstructionsChar"/>
          <w:color w:val="auto"/>
        </w:rPr>
        <w:t>A 2020HCA1</w:t>
      </w:r>
      <w:r w:rsidR="00B66DA7">
        <w:t xml:space="preserve"> for Public Option Plans to be offered on </w:t>
      </w:r>
      <w:r w:rsidR="00B66DA7" w:rsidRPr="00B66DA7">
        <w:rPr>
          <w:i/>
        </w:rPr>
        <w:t>Washington Healthplanfinder</w:t>
      </w:r>
      <w:r w:rsidR="007F41F7" w:rsidRPr="00D23C33">
        <w:t xml:space="preserve">, </w:t>
      </w:r>
      <w:r w:rsidR="00417611" w:rsidRPr="00D23C33">
        <w:t xml:space="preserve">dated </w:t>
      </w:r>
      <w:r w:rsidR="00B66DA7">
        <w:t>February 27, 2020</w:t>
      </w:r>
      <w:r w:rsidR="00577E72" w:rsidRPr="00D23C33">
        <w:t>;</w:t>
      </w:r>
    </w:p>
    <w:p w14:paraId="0D60151B" w14:textId="77777777" w:rsidR="00E72671" w:rsidRDefault="00F07543" w:rsidP="008F79CC">
      <w:pPr>
        <w:pStyle w:val="Heading3"/>
      </w:pPr>
      <w:r>
        <w:t xml:space="preserve">Exhibit B:  </w:t>
      </w:r>
      <w:r w:rsidR="00E72671" w:rsidRPr="00F07543">
        <w:rPr>
          <w:i/>
        </w:rPr>
        <w:t>Contractor’s Response</w:t>
      </w:r>
      <w:r w:rsidR="00417611" w:rsidRPr="00D23C33">
        <w:t xml:space="preserve"> dated </w:t>
      </w:r>
      <w:r w:rsidR="003D4108">
        <w:fldChar w:fldCharType="begin">
          <w:ffData>
            <w:name w:val=""/>
            <w:enabled/>
            <w:calcOnExit w:val="0"/>
            <w:textInput/>
          </w:ffData>
        </w:fldChar>
      </w:r>
      <w:r w:rsidR="003D4108">
        <w:instrText xml:space="preserve"> FORMTEXT </w:instrText>
      </w:r>
      <w:r w:rsidR="003D4108">
        <w:fldChar w:fldCharType="separate"/>
      </w:r>
      <w:r w:rsidR="003D4108">
        <w:rPr>
          <w:noProof/>
        </w:rPr>
        <w:t> </w:t>
      </w:r>
      <w:r w:rsidR="003D4108">
        <w:rPr>
          <w:noProof/>
        </w:rPr>
        <w:t> </w:t>
      </w:r>
      <w:r w:rsidR="003D4108">
        <w:rPr>
          <w:noProof/>
        </w:rPr>
        <w:t> </w:t>
      </w:r>
      <w:r w:rsidR="003D4108">
        <w:rPr>
          <w:noProof/>
        </w:rPr>
        <w:t> </w:t>
      </w:r>
      <w:r w:rsidR="003D4108">
        <w:rPr>
          <w:noProof/>
        </w:rPr>
        <w:t> </w:t>
      </w:r>
      <w:r w:rsidR="003D4108">
        <w:fldChar w:fldCharType="end"/>
      </w:r>
      <w:r w:rsidR="007F41F7" w:rsidRPr="00D23C33">
        <w:t>;</w:t>
      </w:r>
      <w:r w:rsidR="005C7F72">
        <w:t xml:space="preserve"> and</w:t>
      </w:r>
    </w:p>
    <w:p w14:paraId="3A1662C2" w14:textId="77777777" w:rsidR="00BA3A98" w:rsidRDefault="00E72671" w:rsidP="008F79CC">
      <w:pPr>
        <w:pStyle w:val="Heading3"/>
      </w:pPr>
      <w:r w:rsidRPr="00D23C33">
        <w:t>Any other provision, term or material incorporated herein by reference or otherwise incorporated</w:t>
      </w:r>
      <w:r w:rsidR="00577E72" w:rsidRPr="00D23C33">
        <w:t>.</w:t>
      </w:r>
    </w:p>
    <w:p w14:paraId="07D77DED" w14:textId="77777777" w:rsidR="001644FA" w:rsidRDefault="001644FA" w:rsidP="00017DEF">
      <w:pPr>
        <w:pStyle w:val="Heading2"/>
      </w:pPr>
      <w:bookmarkStart w:id="22" w:name="_Toc410209884"/>
      <w:bookmarkStart w:id="23" w:name="_Toc506890404"/>
      <w:r w:rsidRPr="000B00D5">
        <w:t>INSURANCE</w:t>
      </w:r>
      <w:bookmarkEnd w:id="22"/>
      <w:bookmarkEnd w:id="23"/>
    </w:p>
    <w:p w14:paraId="7106B194" w14:textId="77777777" w:rsidR="001644FA" w:rsidRDefault="001644FA" w:rsidP="008F79CC">
      <w:pPr>
        <w:pStyle w:val="Hdg2Paragraph"/>
      </w:pPr>
      <w:r w:rsidRPr="000B00D5">
        <w:t xml:space="preserve">Contractor </w:t>
      </w:r>
      <w:r>
        <w:t>must</w:t>
      </w:r>
      <w:r w:rsidRPr="000B00D5">
        <w:t xml:space="preserve"> provide insurance coverage as set out in this section.  The intent of the required insurance is to protect the State should there be any claims, suits, actions, costs, damages or expenses arising from any negligent or intentional act or omission of Contractor or </w:t>
      </w:r>
      <w:r>
        <w:t>Subcontractor</w:t>
      </w:r>
      <w:r w:rsidRPr="000B00D5">
        <w:t>, or agents of either, while performing under the terms of this Contract.</w:t>
      </w:r>
      <w:r>
        <w:t xml:space="preserve"> </w:t>
      </w:r>
      <w:r w:rsidRPr="000B00D5">
        <w:t xml:space="preserve">Contractor </w:t>
      </w:r>
      <w:r>
        <w:t>must</w:t>
      </w:r>
      <w:r w:rsidRPr="000B00D5">
        <w:t xml:space="preserve"> provide insurance coverage that </w:t>
      </w:r>
      <w:r>
        <w:t>is</w:t>
      </w:r>
      <w:r w:rsidRPr="000B00D5">
        <w:t xml:space="preserve"> maintained in full force and effect during the term of this Contract, as follows:</w:t>
      </w:r>
    </w:p>
    <w:p w14:paraId="28D77BB8" w14:textId="77777777" w:rsidR="001644FA" w:rsidRDefault="001644FA" w:rsidP="008F79CC">
      <w:pPr>
        <w:pStyle w:val="Heading3"/>
      </w:pPr>
      <w:r w:rsidRPr="000B00D5">
        <w:t xml:space="preserve">Commercial General Liability Insurance Policy - Provide a Commercial General Liability Insurance Policy, including contractual liability, in adequate quantity to protect against legal liability arising out of contract activity but no less than </w:t>
      </w:r>
      <w:r>
        <w:t>$1 </w:t>
      </w:r>
      <w:r w:rsidRPr="00CF4E6D">
        <w:t>million per occurrence/$2 million general aggregate</w:t>
      </w:r>
      <w:r w:rsidRPr="000B00D5">
        <w:t xml:space="preserve">.  Additionally, Contractor is responsible for ensuring that any </w:t>
      </w:r>
      <w:r>
        <w:t>Subcontractor</w:t>
      </w:r>
      <w:r w:rsidRPr="000B00D5">
        <w:t>s provide adequate insurance coverage for the activities arising out of subcontracts.</w:t>
      </w:r>
    </w:p>
    <w:p w14:paraId="6DB20C8B" w14:textId="77777777" w:rsidR="001644FA" w:rsidRDefault="001644FA" w:rsidP="008F79CC">
      <w:pPr>
        <w:pStyle w:val="Heading3"/>
      </w:pPr>
      <w:r w:rsidRPr="000B00D5">
        <w:t xml:space="preserve">Business Automobile Liability.  In the event that services delivered pursuant to this Contract involve the use of vehicles, either owned, hired, or non-owned by the Contractor, automobile liability insurance </w:t>
      </w:r>
      <w:r>
        <w:t>is</w:t>
      </w:r>
      <w:r w:rsidRPr="000B00D5">
        <w:t xml:space="preserve"> required covering the risks of bodily injury (including death) and property damage, including coverage for contractual liability.  The minimum limit for automobile liability is</w:t>
      </w:r>
      <w:r>
        <w:t xml:space="preserve"> </w:t>
      </w:r>
      <w:r w:rsidRPr="000B00D5">
        <w:t>$1,000,000 per occurrence, using a Combined Single Limit for bodily injury and property damage.</w:t>
      </w:r>
    </w:p>
    <w:p w14:paraId="6298345E" w14:textId="77777777" w:rsidR="001644FA" w:rsidRDefault="001644FA" w:rsidP="008F79CC">
      <w:pPr>
        <w:pStyle w:val="Heading3"/>
      </w:pPr>
      <w:r w:rsidRPr="00CF4E6D">
        <w:t xml:space="preserve">Professional </w:t>
      </w:r>
      <w:r>
        <w:t xml:space="preserve">Liability Errors and Omissions – Provide a policy </w:t>
      </w:r>
      <w:r w:rsidRPr="00CF4E6D">
        <w:t>with coverage of not less than $1 million per claim/$</w:t>
      </w:r>
      <w:r>
        <w:t>2 million general aggregate.</w:t>
      </w:r>
    </w:p>
    <w:p w14:paraId="041DEE5E" w14:textId="77777777" w:rsidR="001644FA" w:rsidRDefault="001644FA" w:rsidP="008F79CC">
      <w:pPr>
        <w:pStyle w:val="Heading3"/>
      </w:pPr>
      <w:r w:rsidRPr="000B00D5">
        <w:t xml:space="preserve">The insurance required </w:t>
      </w:r>
      <w:r>
        <w:t>must</w:t>
      </w:r>
      <w:r w:rsidRPr="000B00D5">
        <w:t xml:space="preserve"> be issued by an insurance company/ies authorized to do business within the state of Washington, and </w:t>
      </w:r>
      <w:r>
        <w:t>must</w:t>
      </w:r>
      <w:r w:rsidRPr="000B00D5">
        <w:t xml:space="preserve"> name HCA and </w:t>
      </w:r>
      <w:r>
        <w:t>t</w:t>
      </w:r>
      <w:r w:rsidRPr="000B00D5">
        <w:t xml:space="preserve">he </w:t>
      </w:r>
      <w:r>
        <w:t>s</w:t>
      </w:r>
      <w:r w:rsidRPr="000B00D5">
        <w:t xml:space="preserve">tate of Washington, its agents and employees as additional insured’s </w:t>
      </w:r>
      <w:r>
        <w:t>under</w:t>
      </w:r>
      <w:r w:rsidR="00511E91">
        <w:t xml:space="preserve"> any Commercial </w:t>
      </w:r>
      <w:r w:rsidR="00511E91">
        <w:lastRenderedPageBreak/>
        <w:t>General and</w:t>
      </w:r>
      <w:r w:rsidR="00434EDC">
        <w:t>/or</w:t>
      </w:r>
      <w:r w:rsidR="00511E91">
        <w:t xml:space="preserve"> Business Automobile Liability</w:t>
      </w:r>
      <w:r>
        <w:t xml:space="preserve"> policy/ies.</w:t>
      </w:r>
      <w:r w:rsidRPr="000B00D5">
        <w:t xml:space="preserve"> All policies </w:t>
      </w:r>
      <w:r>
        <w:t>must</w:t>
      </w:r>
      <w:r w:rsidRPr="000B00D5">
        <w:t xml:space="preserve"> be primary to any other valid and collectable ins</w:t>
      </w:r>
      <w:r>
        <w:t>urance.</w:t>
      </w:r>
      <w:r w:rsidRPr="000B00D5">
        <w:t xml:space="preserve"> </w:t>
      </w:r>
      <w:r w:rsidRPr="00D06200">
        <w:t xml:space="preserve">In the event of cancellation, non-renewal, revocation or other termination of any insurance coverage required by this Contract, </w:t>
      </w:r>
      <w:r>
        <w:t>Contractor</w:t>
      </w:r>
      <w:r w:rsidRPr="00D06200">
        <w:t xml:space="preserve"> </w:t>
      </w:r>
      <w:r>
        <w:t>must</w:t>
      </w:r>
      <w:r w:rsidRPr="00D06200">
        <w:t xml:space="preserve"> provide written notice of such to </w:t>
      </w:r>
      <w:r>
        <w:t>HCA</w:t>
      </w:r>
      <w:r w:rsidRPr="00D06200">
        <w:t xml:space="preserve"> within one (1) Business Day of </w:t>
      </w:r>
      <w:r>
        <w:t>Contractor’s</w:t>
      </w:r>
      <w:r w:rsidRPr="00D06200">
        <w:t xml:space="preserve"> receipt of such notice. Failure to buy and maintain the required insurance may, at </w:t>
      </w:r>
      <w:r>
        <w:t>HCA’s</w:t>
      </w:r>
      <w:r w:rsidRPr="00D06200">
        <w:t xml:space="preserve"> sole option, result in this Contract’s termination.</w:t>
      </w:r>
    </w:p>
    <w:p w14:paraId="0B4E3510" w14:textId="77777777" w:rsidR="001644FA" w:rsidRDefault="001644FA" w:rsidP="008F79CC">
      <w:pPr>
        <w:pStyle w:val="Hdg2Paragraph"/>
      </w:pPr>
      <w:r w:rsidRPr="000B00D5">
        <w:t xml:space="preserve">Upon request, Contractor </w:t>
      </w:r>
      <w:r>
        <w:t>must</w:t>
      </w:r>
      <w:r w:rsidRPr="000B00D5">
        <w:t xml:space="preserve"> submit to HCA a certificate of insurance that outlines the coverage and limits defined in the Insurance secti</w:t>
      </w:r>
      <w:r>
        <w:t>on.</w:t>
      </w:r>
      <w:r w:rsidRPr="000B00D5">
        <w:t xml:space="preserve"> If a certificate of insurance is requested, Contractor </w:t>
      </w:r>
      <w:r>
        <w:t>must</w:t>
      </w:r>
      <w:r w:rsidRPr="000B00D5">
        <w:t xml:space="preserve"> submit renewal certificates as appropriate during the term of the contract.</w:t>
      </w:r>
    </w:p>
    <w:p w14:paraId="52566108" w14:textId="77777777" w:rsidR="00577E72" w:rsidRDefault="006535DC" w:rsidP="008F79CC">
      <w:pPr>
        <w:pStyle w:val="Heading1"/>
      </w:pPr>
      <w:bookmarkStart w:id="24" w:name="_Toc410209861"/>
      <w:bookmarkStart w:id="25" w:name="_Toc506890405"/>
      <w:r w:rsidRPr="00A20F8F">
        <w:t>GENERAL</w:t>
      </w:r>
      <w:r w:rsidRPr="000B00D5">
        <w:t xml:space="preserve"> TERMS</w:t>
      </w:r>
      <w:r w:rsidR="00577E72" w:rsidRPr="000B00D5">
        <w:t xml:space="preserve"> AND CONDITIONS</w:t>
      </w:r>
      <w:bookmarkEnd w:id="24"/>
      <w:bookmarkEnd w:id="25"/>
      <w:r w:rsidRPr="000B00D5">
        <w:t xml:space="preserve"> </w:t>
      </w:r>
    </w:p>
    <w:p w14:paraId="56D54EEA" w14:textId="77777777" w:rsidR="00E72D0F" w:rsidRDefault="00E72D0F" w:rsidP="00017DEF">
      <w:pPr>
        <w:pStyle w:val="Heading2"/>
      </w:pPr>
      <w:bookmarkStart w:id="26" w:name="_Toc410209863"/>
      <w:bookmarkStart w:id="27" w:name="_Toc506890406"/>
      <w:r w:rsidRPr="00A93B92">
        <w:t>ACCESS TO DATA</w:t>
      </w:r>
      <w:bookmarkEnd w:id="26"/>
      <w:bookmarkEnd w:id="27"/>
    </w:p>
    <w:p w14:paraId="50414D22" w14:textId="77777777" w:rsidR="00E72D0F" w:rsidRDefault="00E72D0F" w:rsidP="008F79CC">
      <w:pPr>
        <w:pStyle w:val="Hdg2Paragraph"/>
      </w:pPr>
      <w:r w:rsidRPr="00113B78">
        <w:t xml:space="preserve">In compliance with </w:t>
      </w:r>
      <w:r w:rsidR="008C08BF" w:rsidRPr="00113B78">
        <w:t>RCW</w:t>
      </w:r>
      <w:r w:rsidRPr="00113B78">
        <w:t xml:space="preserve"> 39.</w:t>
      </w:r>
      <w:r w:rsidR="008C08BF" w:rsidRPr="00113B78">
        <w:t>26.180 (2)</w:t>
      </w:r>
      <w:r w:rsidR="00BB1030" w:rsidRPr="00113B78">
        <w:t xml:space="preserve"> and federal rules</w:t>
      </w:r>
      <w:r w:rsidRPr="00113B78">
        <w:t xml:space="preserve">, the Contractor </w:t>
      </w:r>
      <w:r w:rsidR="00FF096A" w:rsidRPr="00113B78">
        <w:t>must</w:t>
      </w:r>
      <w:r w:rsidRPr="00113B78">
        <w:t xml:space="preserve"> provide access to </w:t>
      </w:r>
      <w:r w:rsidR="008C08BF" w:rsidRPr="00113B78">
        <w:t xml:space="preserve">any </w:t>
      </w:r>
      <w:r w:rsidRPr="00113B78">
        <w:t xml:space="preserve">data generated under this </w:t>
      </w:r>
      <w:r w:rsidR="00F10BCE" w:rsidRPr="00113B78">
        <w:t>Contract</w:t>
      </w:r>
      <w:r w:rsidRPr="00113B78">
        <w:t xml:space="preserve"> to </w:t>
      </w:r>
      <w:r w:rsidR="00FC2D70" w:rsidRPr="00113B78">
        <w:t>HCA</w:t>
      </w:r>
      <w:r w:rsidRPr="00113B78">
        <w:t>, the Joint Legislative Audit and Review Committee, the State Auditor</w:t>
      </w:r>
      <w:r w:rsidR="001136D4" w:rsidRPr="00113B78">
        <w:t xml:space="preserve">, and </w:t>
      </w:r>
      <w:r w:rsidR="00067B61" w:rsidRPr="00113B78">
        <w:t xml:space="preserve">any </w:t>
      </w:r>
      <w:r w:rsidR="001136D4" w:rsidRPr="00113B78">
        <w:t xml:space="preserve">other state </w:t>
      </w:r>
      <w:r w:rsidR="00067B61" w:rsidRPr="00113B78">
        <w:t>or</w:t>
      </w:r>
      <w:r w:rsidR="001136D4" w:rsidRPr="00113B78">
        <w:t xml:space="preserve"> federal officials so authorized by law, rule, regulation, or agreement </w:t>
      </w:r>
      <w:r w:rsidR="00057B94" w:rsidRPr="00113B78">
        <w:t xml:space="preserve">at no additional cost. </w:t>
      </w:r>
      <w:r w:rsidRPr="00113B78">
        <w:t>This includes access to all information that supports the findings, conclusions, and recommendations of the Contractor’s reports, including computer models and methodology for those models.</w:t>
      </w:r>
    </w:p>
    <w:p w14:paraId="7439014B" w14:textId="77777777" w:rsidR="00E72D0F" w:rsidRDefault="00E72D0F" w:rsidP="00017DEF">
      <w:pPr>
        <w:pStyle w:val="Heading2"/>
      </w:pPr>
      <w:bookmarkStart w:id="28" w:name="_Toc410209864"/>
      <w:bookmarkStart w:id="29" w:name="_Toc506890407"/>
      <w:r w:rsidRPr="000B00D5">
        <w:t>ADVANCE PAYMENT PROHIBITED</w:t>
      </w:r>
      <w:bookmarkEnd w:id="28"/>
      <w:bookmarkEnd w:id="29"/>
    </w:p>
    <w:p w14:paraId="49F38252" w14:textId="77777777" w:rsidR="00E72D0F" w:rsidRDefault="00E72D0F" w:rsidP="008F79CC">
      <w:pPr>
        <w:pStyle w:val="Hdg2Paragraph"/>
      </w:pPr>
      <w:r w:rsidRPr="000B00D5">
        <w:t xml:space="preserve">No advance payment </w:t>
      </w:r>
      <w:r w:rsidR="006B5C04">
        <w:t>will</w:t>
      </w:r>
      <w:r w:rsidR="006B5C04" w:rsidRPr="000B00D5">
        <w:t xml:space="preserve"> </w:t>
      </w:r>
      <w:r w:rsidRPr="000B00D5">
        <w:t xml:space="preserve">be made for services furnished by the Contractor pursuant to this </w:t>
      </w:r>
      <w:r w:rsidR="00F10BCE" w:rsidRPr="000B00D5">
        <w:t>Contract</w:t>
      </w:r>
      <w:r w:rsidRPr="000B00D5">
        <w:t>.</w:t>
      </w:r>
    </w:p>
    <w:p w14:paraId="1DDB692B" w14:textId="77777777" w:rsidR="00F52643" w:rsidRDefault="00F52643" w:rsidP="00017DEF">
      <w:pPr>
        <w:pStyle w:val="Heading2"/>
      </w:pPr>
      <w:bookmarkStart w:id="30" w:name="_Toc506890408"/>
      <w:r>
        <w:t>AMENDMENTS</w:t>
      </w:r>
      <w:bookmarkEnd w:id="30"/>
    </w:p>
    <w:p w14:paraId="055E673F" w14:textId="77777777" w:rsidR="00F52643" w:rsidRDefault="00F52643" w:rsidP="002B1E4E">
      <w:pPr>
        <w:pStyle w:val="Hdg2Paragraph"/>
      </w:pPr>
      <w:r w:rsidRPr="00F52643">
        <w:t>This Contract may be amended by mutual agreement of the parties. Such amendments will</w:t>
      </w:r>
      <w:r w:rsidRPr="002B1E4E">
        <w:t xml:space="preserve"> </w:t>
      </w:r>
      <w:r w:rsidRPr="00F52643">
        <w:t>not be binding unless they are in writing and signed by personnel authorized to bind each of the parties.</w:t>
      </w:r>
    </w:p>
    <w:p w14:paraId="11ABA073" w14:textId="77777777" w:rsidR="00264F04" w:rsidRDefault="00E72D0F" w:rsidP="00017DEF">
      <w:pPr>
        <w:pStyle w:val="Heading2"/>
      </w:pPr>
      <w:bookmarkStart w:id="31" w:name="_Toc461808719"/>
      <w:bookmarkStart w:id="32" w:name="_Toc461808720"/>
      <w:bookmarkStart w:id="33" w:name="_Toc461808721"/>
      <w:bookmarkStart w:id="34" w:name="_Toc461808722"/>
      <w:bookmarkStart w:id="35" w:name="_Toc461808723"/>
      <w:bookmarkStart w:id="36" w:name="_Toc410209866"/>
      <w:bookmarkStart w:id="37" w:name="_Toc506890409"/>
      <w:bookmarkEnd w:id="31"/>
      <w:bookmarkEnd w:id="32"/>
      <w:bookmarkEnd w:id="33"/>
      <w:bookmarkEnd w:id="34"/>
      <w:bookmarkEnd w:id="35"/>
      <w:r w:rsidRPr="000B00D5">
        <w:t>ASSIGNMENT</w:t>
      </w:r>
      <w:bookmarkEnd w:id="36"/>
      <w:bookmarkEnd w:id="37"/>
    </w:p>
    <w:p w14:paraId="003716FA" w14:textId="77777777" w:rsidR="006653F2" w:rsidRDefault="00F657DE" w:rsidP="008F79CC">
      <w:pPr>
        <w:pStyle w:val="Heading3"/>
      </w:pPr>
      <w:bookmarkStart w:id="38" w:name="_Ref478462142"/>
      <w:r w:rsidRPr="00F657DE">
        <w:t xml:space="preserve">Contractor may not assign or transfer </w:t>
      </w:r>
      <w:r w:rsidR="009229EB">
        <w:t xml:space="preserve">all or any portion of </w:t>
      </w:r>
      <w:r w:rsidRPr="00F657DE">
        <w:t xml:space="preserve">this Contract or any of its rights hereunder, or delegate any of its duties hereunder, except delegations as set forth in </w:t>
      </w:r>
      <w:r w:rsidRPr="00953504">
        <w:t>Section</w:t>
      </w:r>
      <w:r w:rsidR="00953504">
        <w:t xml:space="preserve"> </w:t>
      </w:r>
      <w:r w:rsidR="00953504">
        <w:fldChar w:fldCharType="begin"/>
      </w:r>
      <w:r w:rsidR="00953504">
        <w:instrText xml:space="preserve"> REF _Ref394681840 \r \h </w:instrText>
      </w:r>
      <w:r w:rsidR="006653F2">
        <w:instrText xml:space="preserve"> \* MERGEFORMAT </w:instrText>
      </w:r>
      <w:r w:rsidR="00953504">
        <w:fldChar w:fldCharType="separate"/>
      </w:r>
      <w:r w:rsidR="006102AB">
        <w:t>4.37</w:t>
      </w:r>
      <w:r w:rsidR="00953504">
        <w:fldChar w:fldCharType="end"/>
      </w:r>
      <w:r w:rsidRPr="00953504">
        <w:t>,</w:t>
      </w:r>
      <w:r>
        <w:t xml:space="preserve"> </w:t>
      </w:r>
      <w:r w:rsidRPr="004F286E">
        <w:rPr>
          <w:i/>
        </w:rPr>
        <w:t>Subcontract</w:t>
      </w:r>
      <w:r w:rsidR="00953504" w:rsidRPr="004F286E">
        <w:rPr>
          <w:i/>
        </w:rPr>
        <w:t>ing</w:t>
      </w:r>
      <w:r w:rsidRPr="00F657DE">
        <w:t>, without the prior written consent of HCA</w:t>
      </w:r>
      <w:r w:rsidR="009229EB">
        <w:t>.  A</w:t>
      </w:r>
      <w:r w:rsidRPr="00F657DE">
        <w:t xml:space="preserve">ny permitted assignment </w:t>
      </w:r>
      <w:r>
        <w:t>will</w:t>
      </w:r>
      <w:r w:rsidRPr="00F657DE">
        <w:t xml:space="preserve"> not operate to relieve Contractor of any of its duties and obligations hereunder, nor </w:t>
      </w:r>
      <w:r>
        <w:t>will</w:t>
      </w:r>
      <w:r w:rsidRPr="00F657DE">
        <w:t xml:space="preserve"> such assignment affect any remedies available to HCA that may arise from any breach of the provisions of this Contract or warranties made herein</w:t>
      </w:r>
      <w:r w:rsidR="009229EB">
        <w:t>,</w:t>
      </w:r>
      <w:r w:rsidRPr="00F657DE">
        <w:t xml:space="preserve"> including but not</w:t>
      </w:r>
      <w:r w:rsidR="000323BB">
        <w:t xml:space="preserve"> limited to, rights of setoff. </w:t>
      </w:r>
      <w:r w:rsidRPr="00F657DE">
        <w:t>Any attempted assignment, transfer or delegation in contravention of this S</w:t>
      </w:r>
      <w:r w:rsidR="004F286E">
        <w:t>ubs</w:t>
      </w:r>
      <w:r w:rsidRPr="00F657DE">
        <w:t xml:space="preserve">ection </w:t>
      </w:r>
      <w:r w:rsidR="004F286E">
        <w:fldChar w:fldCharType="begin"/>
      </w:r>
      <w:r w:rsidR="004F286E">
        <w:instrText xml:space="preserve"> REF _Ref478462142 \r \h </w:instrText>
      </w:r>
      <w:r w:rsidR="004F286E">
        <w:fldChar w:fldCharType="separate"/>
      </w:r>
      <w:r w:rsidR="006102AB">
        <w:t>4.4.1</w:t>
      </w:r>
      <w:r w:rsidR="004F286E">
        <w:fldChar w:fldCharType="end"/>
      </w:r>
      <w:r w:rsidR="004F286E">
        <w:t xml:space="preserve"> </w:t>
      </w:r>
      <w:r w:rsidRPr="00F657DE">
        <w:t>of the Co</w:t>
      </w:r>
      <w:r>
        <w:t xml:space="preserve">ntract </w:t>
      </w:r>
      <w:r w:rsidR="006B5C04">
        <w:t xml:space="preserve">will </w:t>
      </w:r>
      <w:r>
        <w:t>be null and void.</w:t>
      </w:r>
      <w:bookmarkEnd w:id="38"/>
      <w:r>
        <w:t xml:space="preserve"> </w:t>
      </w:r>
    </w:p>
    <w:p w14:paraId="5C7914F7" w14:textId="77777777" w:rsidR="006653F2" w:rsidRDefault="009229EB" w:rsidP="008F79CC">
      <w:pPr>
        <w:pStyle w:val="Heading3"/>
      </w:pPr>
      <w:r w:rsidRPr="004F286E">
        <w:t>HCA may assign this Contract to any public agency, commission, board, or the like, within the political boundaries of the State of Washington</w:t>
      </w:r>
      <w:r w:rsidR="00B70C51" w:rsidRPr="004F286E">
        <w:t>, with written notice of thirty (30) calendar days to Contractor</w:t>
      </w:r>
      <w:r w:rsidRPr="004F286E">
        <w:t xml:space="preserve">. </w:t>
      </w:r>
    </w:p>
    <w:p w14:paraId="2C261EA6" w14:textId="77777777" w:rsidR="00F657DE" w:rsidRDefault="00F657DE" w:rsidP="008F79CC">
      <w:pPr>
        <w:pStyle w:val="Heading3"/>
      </w:pPr>
      <w:r w:rsidRPr="00F657DE">
        <w:lastRenderedPageBreak/>
        <w:t xml:space="preserve">This Contract </w:t>
      </w:r>
      <w:r w:rsidR="006B5C04">
        <w:t>will</w:t>
      </w:r>
      <w:r w:rsidR="006B5C04" w:rsidRPr="00F657DE">
        <w:t xml:space="preserve"> </w:t>
      </w:r>
      <w:r w:rsidRPr="00F657DE">
        <w:t>inure to the benefit of and be binding on the parties hereto and their permitted successors and assigns</w:t>
      </w:r>
      <w:r>
        <w:t>.</w:t>
      </w:r>
    </w:p>
    <w:p w14:paraId="4D72A324" w14:textId="77777777" w:rsidR="00E72D0F" w:rsidRDefault="00E72D0F" w:rsidP="00017DEF">
      <w:pPr>
        <w:pStyle w:val="Heading2"/>
      </w:pPr>
      <w:bookmarkStart w:id="39" w:name="_Toc410209867"/>
      <w:bookmarkStart w:id="40" w:name="_Toc506890410"/>
      <w:r w:rsidRPr="000B00D5">
        <w:t>ATTORNEYS’ FEES</w:t>
      </w:r>
      <w:bookmarkEnd w:id="39"/>
      <w:bookmarkEnd w:id="40"/>
    </w:p>
    <w:p w14:paraId="41E977F1" w14:textId="77777777" w:rsidR="00E72D0F" w:rsidRDefault="00E72D0F" w:rsidP="008F79CC">
      <w:pPr>
        <w:pStyle w:val="Hdg2Paragraph"/>
      </w:pPr>
      <w:r w:rsidRPr="000B00D5">
        <w:t xml:space="preserve">In the event of litigation or other action brought to enforce </w:t>
      </w:r>
      <w:r w:rsidR="00B70C51">
        <w:t>the terms of this C</w:t>
      </w:r>
      <w:r w:rsidRPr="000B00D5">
        <w:t>ontract, each party agrees to bear its own attorneys</w:t>
      </w:r>
      <w:r w:rsidR="00615D54">
        <w:t>’</w:t>
      </w:r>
      <w:r w:rsidRPr="000B00D5">
        <w:t xml:space="preserve"> fees and costs.</w:t>
      </w:r>
    </w:p>
    <w:p w14:paraId="34AB268D" w14:textId="77777777" w:rsidR="003A0549" w:rsidRDefault="003A0549" w:rsidP="00017DEF">
      <w:pPr>
        <w:pStyle w:val="Heading2"/>
      </w:pPr>
      <w:bookmarkStart w:id="41" w:name="_Toc410209869"/>
      <w:bookmarkStart w:id="42" w:name="_Toc506890411"/>
      <w:r w:rsidRPr="000B00D5">
        <w:t>CHANGE IN STATUS</w:t>
      </w:r>
      <w:bookmarkEnd w:id="41"/>
      <w:bookmarkEnd w:id="42"/>
    </w:p>
    <w:p w14:paraId="24F2CC6F" w14:textId="77777777" w:rsidR="003A0549" w:rsidRDefault="003A0549" w:rsidP="008F79CC">
      <w:pPr>
        <w:pStyle w:val="Hdg2Paragraph"/>
      </w:pPr>
      <w:r w:rsidRPr="000B00D5">
        <w:t xml:space="preserve">In the event of </w:t>
      </w:r>
      <w:r w:rsidR="00B70C51">
        <w:t xml:space="preserve">any </w:t>
      </w:r>
      <w:r w:rsidRPr="000B00D5">
        <w:t xml:space="preserve">substantive change in </w:t>
      </w:r>
      <w:r w:rsidR="00B70C51">
        <w:t>its</w:t>
      </w:r>
      <w:r w:rsidRPr="000B00D5">
        <w:t xml:space="preserve"> legal status, organizational structure, or fiscal reporting responsibility, Contractor </w:t>
      </w:r>
      <w:r w:rsidR="00B70C51">
        <w:t>will</w:t>
      </w:r>
      <w:r w:rsidR="00520509">
        <w:t xml:space="preserve"> notify HCA of the change. </w:t>
      </w:r>
      <w:r w:rsidRPr="000B00D5">
        <w:t xml:space="preserve">Contractor </w:t>
      </w:r>
      <w:r w:rsidR="006B5C04">
        <w:t>must</w:t>
      </w:r>
      <w:r w:rsidR="006B5C04" w:rsidRPr="000B00D5">
        <w:t xml:space="preserve"> </w:t>
      </w:r>
      <w:r w:rsidRPr="000B00D5">
        <w:t xml:space="preserve">provide notice as soon as practicable, but no later than thirty </w:t>
      </w:r>
      <w:r w:rsidR="004F5A5F">
        <w:t>(30) C</w:t>
      </w:r>
      <w:r w:rsidR="00B70C51">
        <w:t xml:space="preserve">alendar </w:t>
      </w:r>
      <w:r w:rsidR="004F5A5F">
        <w:t>D</w:t>
      </w:r>
      <w:r w:rsidRPr="000B00D5">
        <w:t>ays after such a change takes effect.</w:t>
      </w:r>
    </w:p>
    <w:p w14:paraId="119996AB" w14:textId="77777777" w:rsidR="00E72D0F" w:rsidRDefault="005939B2" w:rsidP="00017DEF">
      <w:pPr>
        <w:pStyle w:val="Heading2"/>
      </w:pPr>
      <w:bookmarkStart w:id="43" w:name="_Ref410204369"/>
      <w:bookmarkStart w:id="44" w:name="_Toc410209870"/>
      <w:bookmarkStart w:id="45" w:name="_Toc506890412"/>
      <w:r w:rsidRPr="00E04878">
        <w:t xml:space="preserve">CONFIDENTIAL </w:t>
      </w:r>
      <w:r w:rsidR="00B45AA2" w:rsidRPr="00E04878">
        <w:t>INFORMATION</w:t>
      </w:r>
      <w:r w:rsidRPr="00E04878">
        <w:t xml:space="preserve"> PROTECTION</w:t>
      </w:r>
      <w:bookmarkEnd w:id="43"/>
      <w:bookmarkEnd w:id="44"/>
      <w:bookmarkEnd w:id="45"/>
    </w:p>
    <w:p w14:paraId="4C35D784" w14:textId="77777777" w:rsidR="005939B2" w:rsidRDefault="005939B2" w:rsidP="008F79CC">
      <w:pPr>
        <w:pStyle w:val="Heading3"/>
      </w:pPr>
      <w:r w:rsidRPr="000B00D5">
        <w:t xml:space="preserve">Contractor acknowledges that some of the material and information that may come into its possession or knowledge in connection with this Contract or its performance may consist </w:t>
      </w:r>
      <w:r w:rsidR="00B72C6B">
        <w:t xml:space="preserve">of Confidential Information. </w:t>
      </w:r>
      <w:r w:rsidRPr="000B00D5">
        <w:t xml:space="preserve">Contractor agrees to hold Confidential Information in strictest confidence and not to make use of Confidential Information for any purpose other than the performance of this Contract, to release it only to authorized employees or Subcontractors requiring such information for the purposes of carrying out this Contract, and not to release, divulge, publish, transfer, sell, disclose, or otherwise make the information known to any other party without HCA’s express written consent or as provided by law. Contractor agrees to implement physical, electronic, and managerial safeguards to prevent unauthorized access to Confidential Information </w:t>
      </w:r>
      <w:r w:rsidR="002D6796">
        <w:t>(See Attachment</w:t>
      </w:r>
      <w:r w:rsidR="005625ED">
        <w:t xml:space="preserve"> </w:t>
      </w:r>
      <w:r w:rsidR="002D6796">
        <w:t xml:space="preserve">1:  </w:t>
      </w:r>
      <w:r w:rsidR="000D54B3">
        <w:rPr>
          <w:i/>
        </w:rPr>
        <w:t>Confidential Information</w:t>
      </w:r>
      <w:r w:rsidR="002D6796" w:rsidRPr="00630D23">
        <w:rPr>
          <w:i/>
        </w:rPr>
        <w:t xml:space="preserve"> Security Requirements</w:t>
      </w:r>
      <w:r w:rsidR="002D6796">
        <w:t>)</w:t>
      </w:r>
      <w:r w:rsidR="005625ED">
        <w:t>.</w:t>
      </w:r>
    </w:p>
    <w:p w14:paraId="4899C209" w14:textId="77777777" w:rsidR="00633E0D" w:rsidRDefault="00633E0D" w:rsidP="008F79CC">
      <w:pPr>
        <w:pStyle w:val="Heading3"/>
      </w:pPr>
      <w:r w:rsidRPr="00EC7823">
        <w:t xml:space="preserve">Contractors that come into contact with Protected Health Information </w:t>
      </w:r>
      <w:r w:rsidR="000274B2" w:rsidRPr="00EC7823">
        <w:t xml:space="preserve">may </w:t>
      </w:r>
      <w:r w:rsidRPr="00EC7823">
        <w:t xml:space="preserve">be required to enter into a Business Associate Agreement with HCA in compliance with the requirements of the Health Insurance Portability and Accountability Act of 1996, Pub. L. 104-191, as modified by the American Recovery and Reinvestment Act of 2009 (“ARRA”), Sec. 13400 – 13424, H.R. 1 (2009) (HITECH Act) (HIPAA). </w:t>
      </w:r>
    </w:p>
    <w:p w14:paraId="4DB5C05D" w14:textId="77777777" w:rsidR="005939B2" w:rsidRDefault="005939B2" w:rsidP="008F79CC">
      <w:pPr>
        <w:pStyle w:val="Heading3"/>
      </w:pPr>
      <w:r w:rsidRPr="000B00D5">
        <w:t>HCA reserves the right to monitor, audit, or investigate the use of Confidential Information collected, used, or acquired by Contractor through this Contract. Violation of this section by Contractor or its Subcontractors may result in termination of this Contract and demand for return of all Confidential Information, monetary damages, or penalties.</w:t>
      </w:r>
    </w:p>
    <w:p w14:paraId="50A19B9B" w14:textId="77777777" w:rsidR="003A0549" w:rsidRDefault="005939B2" w:rsidP="008F79CC">
      <w:pPr>
        <w:pStyle w:val="Heading3"/>
      </w:pPr>
      <w:r w:rsidRPr="000B00D5">
        <w:t xml:space="preserve">The obligations set forth in this Section </w:t>
      </w:r>
      <w:r w:rsidR="006B5C04">
        <w:t>will</w:t>
      </w:r>
      <w:r w:rsidR="006B5C04" w:rsidRPr="000B00D5">
        <w:t xml:space="preserve"> </w:t>
      </w:r>
      <w:r w:rsidRPr="000B00D5">
        <w:t>survive completion, cancellation, expiration, or termination of this Contract.</w:t>
      </w:r>
    </w:p>
    <w:p w14:paraId="62DB71C2" w14:textId="77777777" w:rsidR="001F48B5" w:rsidRDefault="001F48B5" w:rsidP="00017DEF">
      <w:pPr>
        <w:pStyle w:val="Heading2"/>
      </w:pPr>
      <w:bookmarkStart w:id="46" w:name="_Toc506890413"/>
      <w:bookmarkStart w:id="47" w:name="_Ref410204419"/>
      <w:bookmarkStart w:id="48" w:name="_Toc410209871"/>
      <w:r w:rsidRPr="00E04878">
        <w:t>CONFIDENTIAL INFORMATION SECURITY</w:t>
      </w:r>
      <w:bookmarkEnd w:id="46"/>
    </w:p>
    <w:p w14:paraId="17A80143" w14:textId="77777777" w:rsidR="001F48B5" w:rsidRDefault="001F48B5" w:rsidP="008F79CC">
      <w:pPr>
        <w:pStyle w:val="Hdg2Paragraph"/>
      </w:pPr>
      <w:r w:rsidRPr="00740547">
        <w:t xml:space="preserve">The </w:t>
      </w:r>
      <w:r>
        <w:t>f</w:t>
      </w:r>
      <w:r w:rsidRPr="00740547">
        <w:t xml:space="preserve">ederal </w:t>
      </w:r>
      <w:r>
        <w:t>g</w:t>
      </w:r>
      <w:r w:rsidRPr="00740547">
        <w:t xml:space="preserve">overnment, </w:t>
      </w:r>
      <w:r w:rsidR="007B6CB6">
        <w:t xml:space="preserve">including </w:t>
      </w:r>
      <w:r>
        <w:t>the Centers for Medicare and Medicaid Services (CMS)</w:t>
      </w:r>
      <w:r w:rsidRPr="00740547">
        <w:t xml:space="preserve">, and the State of Washington all maintain security requirements regarding privacy, data access, and other areas. Contractor </w:t>
      </w:r>
      <w:r>
        <w:t>is</w:t>
      </w:r>
      <w:r w:rsidRPr="00740547">
        <w:t xml:space="preserve"> required to comply with the </w:t>
      </w:r>
      <w:r>
        <w:t>Confidential Information</w:t>
      </w:r>
      <w:r w:rsidRPr="00740547">
        <w:t xml:space="preserve"> Security </w:t>
      </w:r>
      <w:r w:rsidRPr="00740547">
        <w:lastRenderedPageBreak/>
        <w:t>Requirements set out in Attachment 1 to</w:t>
      </w:r>
      <w:r>
        <w:t xml:space="preserve"> this</w:t>
      </w:r>
      <w:r w:rsidRPr="00740547">
        <w:t xml:space="preserve"> Contract and appropriate portions of the Washington OCIO Security Standard, 141.10 (</w:t>
      </w:r>
      <w:hyperlink r:id="rId16" w:history="1">
        <w:r w:rsidRPr="001415A7">
          <w:rPr>
            <w:rStyle w:val="Hyperlink"/>
          </w:rPr>
          <w:t>https://ocio.wa.gov/policies/141-securing-information-technology-assets/14110-securing-information-technology-assets</w:t>
        </w:r>
      </w:hyperlink>
      <w:r w:rsidRPr="00740547">
        <w:t>).</w:t>
      </w:r>
    </w:p>
    <w:p w14:paraId="23451C64" w14:textId="77777777" w:rsidR="003A0549" w:rsidRDefault="00FA7BFD" w:rsidP="00017DEF">
      <w:pPr>
        <w:pStyle w:val="Heading2"/>
      </w:pPr>
      <w:bookmarkStart w:id="49" w:name="_Toc506890414"/>
      <w:r w:rsidRPr="00E04878">
        <w:t>CONFIDENTIAL</w:t>
      </w:r>
      <w:r w:rsidR="00EC744A" w:rsidRPr="00E04878">
        <w:t xml:space="preserve"> </w:t>
      </w:r>
      <w:r w:rsidR="00B45AA2" w:rsidRPr="00E04878">
        <w:t>INFORMATION</w:t>
      </w:r>
      <w:r w:rsidRPr="00E04878">
        <w:t xml:space="preserve"> BREACH – REQUIRED NOTIFICATION</w:t>
      </w:r>
      <w:bookmarkEnd w:id="47"/>
      <w:bookmarkEnd w:id="48"/>
      <w:bookmarkEnd w:id="49"/>
      <w:r w:rsidRPr="00E04878">
        <w:t xml:space="preserve"> </w:t>
      </w:r>
    </w:p>
    <w:p w14:paraId="2D5EF2E2" w14:textId="77777777" w:rsidR="003A0549" w:rsidRDefault="003A0549" w:rsidP="008F79CC">
      <w:pPr>
        <w:pStyle w:val="Heading3"/>
      </w:pPr>
      <w:r w:rsidRPr="000B00D5">
        <w:t xml:space="preserve">Contractor </w:t>
      </w:r>
      <w:r w:rsidR="006B5C04">
        <w:t>must</w:t>
      </w:r>
      <w:r w:rsidR="006B5C04" w:rsidRPr="000B00D5">
        <w:t xml:space="preserve"> </w:t>
      </w:r>
      <w:r w:rsidRPr="000B00D5">
        <w:t xml:space="preserve">notify the </w:t>
      </w:r>
      <w:r w:rsidRPr="002C3AD6">
        <w:t xml:space="preserve">HCA </w:t>
      </w:r>
      <w:r w:rsidR="00DC6526" w:rsidRPr="002C3AD6">
        <w:t>Privacy</w:t>
      </w:r>
      <w:r w:rsidRPr="002C3AD6">
        <w:t xml:space="preserve"> Officer</w:t>
      </w:r>
      <w:r w:rsidR="002C3AD6">
        <w:t xml:space="preserve"> (</w:t>
      </w:r>
      <w:hyperlink r:id="rId17" w:history="1">
        <w:r w:rsidR="002C3AD6" w:rsidRPr="00365AA1">
          <w:rPr>
            <w:rStyle w:val="Hyperlink"/>
          </w:rPr>
          <w:t>HCAPrivacyOfficer@hca.wa.gov</w:t>
        </w:r>
      </w:hyperlink>
      <w:r w:rsidR="001D41E8">
        <w:t>)</w:t>
      </w:r>
      <w:r w:rsidR="00E116FC">
        <w:t xml:space="preserve"> within five Business Days</w:t>
      </w:r>
      <w:r w:rsidR="00653E7A">
        <w:t xml:space="preserve"> of discovery of any Breach or suspected Breach</w:t>
      </w:r>
      <w:r w:rsidR="00653E7A" w:rsidRPr="00653E7A">
        <w:t xml:space="preserve"> </w:t>
      </w:r>
      <w:r w:rsidR="00653E7A" w:rsidRPr="000B00D5">
        <w:t xml:space="preserve">of </w:t>
      </w:r>
      <w:r w:rsidR="00653E7A">
        <w:t>Confidential Information.</w:t>
      </w:r>
    </w:p>
    <w:p w14:paraId="2E9897AD" w14:textId="77777777" w:rsidR="009C79AD" w:rsidRDefault="009C79AD" w:rsidP="008F79CC">
      <w:pPr>
        <w:pStyle w:val="Heading3"/>
      </w:pPr>
      <w:r w:rsidRPr="00DB5A25">
        <w:t>Contractor will take steps necessary to mitigate any known harmful effects of such unauthorized access including, but not limited to, sanctioning employees and taking steps necessary to stop further unauthorized access. Contractor agrees to indemnify and hold</w:t>
      </w:r>
      <w:r>
        <w:t xml:space="preserve"> HCA</w:t>
      </w:r>
      <w:r w:rsidRPr="00DB5A25">
        <w:t xml:space="preserve"> harmless for any damages related to unauthorized use or disclosure of Confidential Information by Contractor, its officers, directors, employees, Subcontractors or agents.</w:t>
      </w:r>
    </w:p>
    <w:p w14:paraId="2EFF9DF1" w14:textId="77777777" w:rsidR="00653E7A" w:rsidRDefault="00C031DB" w:rsidP="008F79CC">
      <w:pPr>
        <w:pStyle w:val="Heading3"/>
      </w:pPr>
      <w:r>
        <w:t>If</w:t>
      </w:r>
      <w:r w:rsidR="00653E7A">
        <w:t xml:space="preserve"> notification of </w:t>
      </w:r>
      <w:r>
        <w:t>the Breach</w:t>
      </w:r>
      <w:r w:rsidR="00FE0515">
        <w:t xml:space="preserve"> or possible Breach</w:t>
      </w:r>
      <w:r w:rsidR="00653E7A">
        <w:t xml:space="preserve"> must (in the judgment of HCA) be made under the HIPAA Breach Notification Rule</w:t>
      </w:r>
      <w:r w:rsidR="006463F2">
        <w:t>, or RCW 42.56.590 or RCW 19.255</w:t>
      </w:r>
      <w:r w:rsidR="00653E7A">
        <w:t>.010, or other law or rule, then:</w:t>
      </w:r>
    </w:p>
    <w:p w14:paraId="1F5AF514" w14:textId="77777777" w:rsidR="00653E7A" w:rsidRDefault="00653E7A" w:rsidP="002B1E4E">
      <w:pPr>
        <w:pStyle w:val="Heading4"/>
      </w:pPr>
      <w:r>
        <w:t xml:space="preserve">HCA may choose to make any required notifications to the individuals, to the U.S. Department of Health and Human Services Secretary (DHHS) Secretary, and to the media, or direct </w:t>
      </w:r>
      <w:r w:rsidR="00C031DB">
        <w:t>Contractor</w:t>
      </w:r>
      <w:r w:rsidR="00C4288C">
        <w:t xml:space="preserve"> to make them or any of them.</w:t>
      </w:r>
      <w:r>
        <w:t xml:space="preserve"> </w:t>
      </w:r>
    </w:p>
    <w:p w14:paraId="7F78C186" w14:textId="77777777" w:rsidR="00653E7A" w:rsidRDefault="00653E7A" w:rsidP="002B1E4E">
      <w:pPr>
        <w:pStyle w:val="Heading4"/>
      </w:pPr>
      <w:r w:rsidRPr="00317C8E">
        <w:t xml:space="preserve">In any case, </w:t>
      </w:r>
      <w:r w:rsidR="00C031DB" w:rsidRPr="00317C8E">
        <w:t>Contractor</w:t>
      </w:r>
      <w:r w:rsidRPr="00317C8E">
        <w:t xml:space="preserve"> will pay the reasonable costs of notification to individuals, media, and governmental agencies and of other actions HCA reasonably considers appropriate to protect </w:t>
      </w:r>
      <w:r w:rsidR="00236559" w:rsidRPr="00317C8E">
        <w:t>HCA c</w:t>
      </w:r>
      <w:r w:rsidRPr="00317C8E">
        <w:t>lients (such as paying for regular credit watches in some cases).</w:t>
      </w:r>
    </w:p>
    <w:p w14:paraId="56A539E6" w14:textId="77777777" w:rsidR="00653E7A" w:rsidRDefault="00FE0515" w:rsidP="002B1E4E">
      <w:pPr>
        <w:pStyle w:val="Heading4"/>
      </w:pPr>
      <w:r w:rsidRPr="00317C8E">
        <w:t>Contractor</w:t>
      </w:r>
      <w:r w:rsidR="00236559" w:rsidRPr="00317C8E">
        <w:t xml:space="preserve"> will compensate HCA c</w:t>
      </w:r>
      <w:r w:rsidR="00653E7A" w:rsidRPr="00317C8E">
        <w:t xml:space="preserve">lients for harms caused to them by any Breach or possible Breach. </w:t>
      </w:r>
    </w:p>
    <w:p w14:paraId="1BAB0F17" w14:textId="77777777" w:rsidR="000014E1" w:rsidRDefault="003A0549" w:rsidP="008F79CC">
      <w:pPr>
        <w:pStyle w:val="Heading3"/>
      </w:pPr>
      <w:r w:rsidRPr="000B00D5">
        <w:t xml:space="preserve">Any breach of this clause may result in termination of the </w:t>
      </w:r>
      <w:r w:rsidR="00F10BCE" w:rsidRPr="000B00D5">
        <w:t>Contract</w:t>
      </w:r>
      <w:r w:rsidRPr="000B00D5">
        <w:t xml:space="preserve"> and the demand for return </w:t>
      </w:r>
      <w:r w:rsidR="006848FE">
        <w:t xml:space="preserve">or disposition (Attachment 1, Section </w:t>
      </w:r>
      <w:r w:rsidR="009A6734">
        <w:t>6</w:t>
      </w:r>
      <w:r w:rsidR="006848FE">
        <w:t xml:space="preserve">) </w:t>
      </w:r>
      <w:r w:rsidRPr="000B00D5">
        <w:t xml:space="preserve">of all </w:t>
      </w:r>
      <w:r w:rsidR="005939B2" w:rsidRPr="000B00D5">
        <w:t>C</w:t>
      </w:r>
      <w:r w:rsidRPr="000B00D5">
        <w:t xml:space="preserve">onfidential </w:t>
      </w:r>
      <w:r w:rsidR="005939B2" w:rsidRPr="000B00D5">
        <w:t>I</w:t>
      </w:r>
      <w:r w:rsidRPr="000B00D5">
        <w:t>nformation.</w:t>
      </w:r>
      <w:r w:rsidR="000014E1" w:rsidRPr="000014E1">
        <w:t xml:space="preserve"> </w:t>
      </w:r>
    </w:p>
    <w:p w14:paraId="0C6E935D" w14:textId="77777777" w:rsidR="000014E1" w:rsidRDefault="00236559" w:rsidP="008F79CC">
      <w:pPr>
        <w:pStyle w:val="Heading3"/>
      </w:pPr>
      <w:r>
        <w:t>Contractor’s obligations regarding B</w:t>
      </w:r>
      <w:r w:rsidR="000014E1">
        <w:t xml:space="preserve">reach notification survive the termination of this </w:t>
      </w:r>
      <w:r>
        <w:t>Contract</w:t>
      </w:r>
      <w:r w:rsidR="000014E1">
        <w:t xml:space="preserve"> and continue for as long as </w:t>
      </w:r>
      <w:r>
        <w:t>Contractor</w:t>
      </w:r>
      <w:r w:rsidR="000014E1">
        <w:t xml:space="preserve"> maintains the </w:t>
      </w:r>
      <w:r>
        <w:t>Confidential Information</w:t>
      </w:r>
      <w:r w:rsidR="000014E1">
        <w:t xml:space="preserve"> and for any breach or possible breach at any time. </w:t>
      </w:r>
    </w:p>
    <w:p w14:paraId="09181E7F" w14:textId="77777777" w:rsidR="006F09D5" w:rsidRDefault="006F09D5" w:rsidP="00017DEF">
      <w:pPr>
        <w:pStyle w:val="Heading2"/>
      </w:pPr>
      <w:bookmarkStart w:id="50" w:name="_Toc461808731"/>
      <w:bookmarkStart w:id="51" w:name="_Toc506890415"/>
      <w:bookmarkStart w:id="52" w:name="_Toc410209874"/>
      <w:bookmarkEnd w:id="50"/>
      <w:r>
        <w:t>CONTRACTOR’S PROPRIETARY INFORMATION</w:t>
      </w:r>
      <w:bookmarkEnd w:id="51"/>
    </w:p>
    <w:p w14:paraId="7D569B17" w14:textId="77777777" w:rsidR="006F09D5" w:rsidRDefault="006F09D5" w:rsidP="008F79CC">
      <w:pPr>
        <w:pStyle w:val="Hdg2Paragraph"/>
      </w:pPr>
      <w:r w:rsidRPr="006F09D5">
        <w:t xml:space="preserve">Contractor acknowledges </w:t>
      </w:r>
      <w:r>
        <w:t>that</w:t>
      </w:r>
      <w:r w:rsidRPr="006F09D5">
        <w:t xml:space="preserve"> HCA is subject to chapter 42.56 RCW</w:t>
      </w:r>
      <w:r>
        <w:t>, the Public Records Act,</w:t>
      </w:r>
      <w:r w:rsidRPr="006F09D5">
        <w:t xml:space="preserve"> and that this Contract </w:t>
      </w:r>
      <w:r>
        <w:t>will</w:t>
      </w:r>
      <w:r w:rsidRPr="006F09D5">
        <w:t xml:space="preserve"> be a public record as</w:t>
      </w:r>
      <w:r>
        <w:t xml:space="preserve"> defined in chapter 42.56 RCW. </w:t>
      </w:r>
      <w:r w:rsidRPr="006F09D5">
        <w:t xml:space="preserve">Any specific information that is claimed by Contractor to be Proprietary Information must be clearly identified as such by Contractor. To the extent consistent with chapter 42.56 RCW, HCA </w:t>
      </w:r>
      <w:r>
        <w:t>will</w:t>
      </w:r>
      <w:r w:rsidRPr="006F09D5">
        <w:t xml:space="preserve"> maintain the confidentiality of </w:t>
      </w:r>
      <w:r>
        <w:t>Contractor’s</w:t>
      </w:r>
      <w:r w:rsidRPr="006F09D5">
        <w:t xml:space="preserve"> information </w:t>
      </w:r>
      <w:r>
        <w:t>in its possession</w:t>
      </w:r>
      <w:r w:rsidRPr="006F09D5">
        <w:t xml:space="preserve"> </w:t>
      </w:r>
      <w:r>
        <w:t xml:space="preserve">that is </w:t>
      </w:r>
      <w:r w:rsidRPr="006F09D5">
        <w:t>marked Proprietary</w:t>
      </w:r>
      <w:r>
        <w:t xml:space="preserve">. </w:t>
      </w:r>
      <w:r w:rsidRPr="006F09D5">
        <w:t>If a public disclosure request is made to view Contractor’s Proprietary Information, HCA will notify Contractor of the request and of the date that such records will be released to the requester unless Contractor obtains a court order from a court of competent jurisdic</w:t>
      </w:r>
      <w:r>
        <w:t xml:space="preserve">tion enjoining that </w:t>
      </w:r>
      <w:r>
        <w:lastRenderedPageBreak/>
        <w:t>disclosure.</w:t>
      </w:r>
      <w:r w:rsidRPr="006F09D5">
        <w:t xml:space="preserve"> If Contractor fails to obtain the court order enjoining disclosure, HCA will release the requested information on the date specified</w:t>
      </w:r>
      <w:r>
        <w:t>.</w:t>
      </w:r>
    </w:p>
    <w:p w14:paraId="7E88C0F4" w14:textId="77777777" w:rsidR="00E72D0F" w:rsidRDefault="00E72D0F" w:rsidP="00017DEF">
      <w:pPr>
        <w:pStyle w:val="Heading2"/>
      </w:pPr>
      <w:bookmarkStart w:id="53" w:name="_Toc506890416"/>
      <w:r w:rsidRPr="000B00D5">
        <w:t>COVENANT AGAINST CONTINGENT FEES</w:t>
      </w:r>
      <w:bookmarkEnd w:id="52"/>
      <w:bookmarkEnd w:id="53"/>
    </w:p>
    <w:p w14:paraId="5F5F5DBB" w14:textId="77777777" w:rsidR="00E72D0F" w:rsidRDefault="00E72D0F" w:rsidP="008F79CC">
      <w:pPr>
        <w:pStyle w:val="Hdg2Paragraph"/>
      </w:pPr>
      <w:r w:rsidRPr="000B00D5">
        <w:t xml:space="preserve">Contractor warrants that no person or selling agent has been employed or retained to solicit or secure this </w:t>
      </w:r>
      <w:r w:rsidR="00F10BCE" w:rsidRPr="000B00D5">
        <w:t>Contract</w:t>
      </w:r>
      <w:r w:rsidRPr="000B00D5">
        <w:t xml:space="preserve"> upon an agreement or understanding for a commission, percentage, brokerage or contingent fee, excepting bona fide employees or bona fide established agents maintained by the Contractor for the purpose of securing business.  </w:t>
      </w:r>
      <w:r w:rsidR="006900FD" w:rsidRPr="000B00D5">
        <w:t xml:space="preserve">HCA </w:t>
      </w:r>
      <w:r w:rsidR="006B5C04">
        <w:t>will</w:t>
      </w:r>
      <w:r w:rsidR="006B5C04" w:rsidRPr="000B00D5">
        <w:t xml:space="preserve"> </w:t>
      </w:r>
      <w:r w:rsidRPr="000B00D5">
        <w:t xml:space="preserve">have the right, in the event of breach of this clause by the Contractor, to annul this </w:t>
      </w:r>
      <w:r w:rsidR="00F10BCE" w:rsidRPr="000B00D5">
        <w:t>Contract</w:t>
      </w:r>
      <w:r w:rsidRPr="000B00D5">
        <w:t xml:space="preserve"> without liability or, in its discretion, to deduct from the contract price or consideration or recover by other means the full amount of such commission, percentage</w:t>
      </w:r>
      <w:r w:rsidR="00F300B0" w:rsidRPr="000B00D5">
        <w:t>, brokerage or contingent fee.</w:t>
      </w:r>
    </w:p>
    <w:p w14:paraId="689BA9F8" w14:textId="77777777" w:rsidR="002F7334" w:rsidRDefault="002F7334" w:rsidP="00017DEF">
      <w:pPr>
        <w:pStyle w:val="Heading2"/>
      </w:pPr>
      <w:bookmarkStart w:id="54" w:name="_Toc461808734"/>
      <w:bookmarkStart w:id="55" w:name="_Toc461808735"/>
      <w:bookmarkStart w:id="56" w:name="_Toc461808736"/>
      <w:bookmarkStart w:id="57" w:name="_Toc410209875"/>
      <w:bookmarkStart w:id="58" w:name="_Toc506890417"/>
      <w:bookmarkEnd w:id="54"/>
      <w:bookmarkEnd w:id="55"/>
      <w:bookmarkEnd w:id="56"/>
      <w:r w:rsidRPr="00FA7BFD">
        <w:t>DEBARMENT</w:t>
      </w:r>
      <w:bookmarkEnd w:id="57"/>
      <w:bookmarkEnd w:id="58"/>
    </w:p>
    <w:p w14:paraId="36D48388" w14:textId="77777777" w:rsidR="002F7334" w:rsidRDefault="008E7EE5" w:rsidP="008F79CC">
      <w:pPr>
        <w:pStyle w:val="Hdg2Paragraph"/>
      </w:pPr>
      <w:r>
        <w:t>By</w:t>
      </w:r>
      <w:r w:rsidR="002F7334" w:rsidRPr="000B00D5">
        <w:t xml:space="preserve"> </w:t>
      </w:r>
      <w:r>
        <w:t>signing</w:t>
      </w:r>
      <w:r w:rsidR="002F7334" w:rsidRPr="000B00D5">
        <w:t xml:space="preserve"> this </w:t>
      </w:r>
      <w:r w:rsidR="00F10BCE" w:rsidRPr="000B00D5">
        <w:t>Contract</w:t>
      </w:r>
      <w:r w:rsidR="002F7334" w:rsidRPr="000B00D5">
        <w:t xml:space="preserve">, </w:t>
      </w:r>
      <w:r w:rsidRPr="000B00D5">
        <w:t xml:space="preserve">Contractor </w:t>
      </w:r>
      <w:r w:rsidR="002F7334" w:rsidRPr="000B00D5">
        <w:t xml:space="preserve">certifies that </w:t>
      </w:r>
      <w:r>
        <w:t>it</w:t>
      </w:r>
      <w:r w:rsidR="002F7334" w:rsidRPr="000B00D5">
        <w:t xml:space="preserve"> is not presently debarre</w:t>
      </w:r>
      <w:r w:rsidR="002F7334" w:rsidRPr="00520509">
        <w:rPr>
          <w:rStyle w:val="Hdg2ParagraphChar"/>
        </w:rPr>
        <w:t>d</w:t>
      </w:r>
      <w:r w:rsidR="002F7334" w:rsidRPr="000B00D5">
        <w:t>, suspended, proposed for debarment, declared ineligible, or voluntarily excluded in any Washington State or Federal department or agency from participat</w:t>
      </w:r>
      <w:r w:rsidR="00520509">
        <w:t>ing in transactions (debarred).</w:t>
      </w:r>
      <w:r w:rsidR="002F7334" w:rsidRPr="000B00D5">
        <w:t xml:space="preserve"> Contractor agrees to include the above requirement in any and all subcontracts into which it enters, and also agrees that it will n</w:t>
      </w:r>
      <w:r w:rsidR="00520509">
        <w:t>ot employ debarred individuals.</w:t>
      </w:r>
      <w:r w:rsidR="002F7334" w:rsidRPr="000B00D5">
        <w:t xml:space="preserve"> Contractor </w:t>
      </w:r>
      <w:r w:rsidR="006B5C04">
        <w:t>must</w:t>
      </w:r>
      <w:r w:rsidR="006B5C04" w:rsidRPr="000B00D5">
        <w:t xml:space="preserve"> </w:t>
      </w:r>
      <w:r w:rsidR="002F7334" w:rsidRPr="000B00D5">
        <w:t>immediately notify HCA if, during the term of this Contract</w:t>
      </w:r>
      <w:r w:rsidR="00520509">
        <w:t xml:space="preserve">, Contractor becomes debarred. </w:t>
      </w:r>
      <w:r w:rsidR="002F7334" w:rsidRPr="000B00D5">
        <w:t>HCA may immediately terminate this Contract by providing Contractor written notice</w:t>
      </w:r>
      <w:r w:rsidR="001C4D7D" w:rsidRPr="000B00D5">
        <w:t>,</w:t>
      </w:r>
      <w:r w:rsidR="002F7334" w:rsidRPr="000B00D5">
        <w:t xml:space="preserve"> if Contractor becomes debarred during the term hereof.</w:t>
      </w:r>
    </w:p>
    <w:p w14:paraId="11C6DC97" w14:textId="77777777" w:rsidR="00E72D0F" w:rsidRDefault="00E72D0F" w:rsidP="00017DEF">
      <w:pPr>
        <w:pStyle w:val="Heading2"/>
      </w:pPr>
      <w:bookmarkStart w:id="59" w:name="_Toc410209876"/>
      <w:bookmarkStart w:id="60" w:name="_Ref412552187"/>
      <w:bookmarkStart w:id="61" w:name="_Ref475623000"/>
      <w:bookmarkStart w:id="62" w:name="_Toc506890418"/>
      <w:r w:rsidRPr="00846804">
        <w:t>DISPUTES</w:t>
      </w:r>
      <w:bookmarkEnd w:id="59"/>
      <w:bookmarkEnd w:id="60"/>
      <w:bookmarkEnd w:id="61"/>
      <w:bookmarkEnd w:id="62"/>
    </w:p>
    <w:p w14:paraId="15093AB7" w14:textId="77777777" w:rsidR="00562372" w:rsidRDefault="00E72D0F" w:rsidP="008F79CC">
      <w:pPr>
        <w:pStyle w:val="Hdg2Paragraph"/>
      </w:pPr>
      <w:r w:rsidRPr="000B00D5">
        <w:t xml:space="preserve">The parties </w:t>
      </w:r>
      <w:r w:rsidR="006B5C04">
        <w:t>will</w:t>
      </w:r>
      <w:r w:rsidRPr="000B00D5">
        <w:t xml:space="preserve"> use their best, good faith efforts to cooperatively resolve disputes and problems that arise in connection with this </w:t>
      </w:r>
      <w:r w:rsidR="009B711F" w:rsidRPr="000B00D5">
        <w:t>Contract</w:t>
      </w:r>
      <w:r w:rsidR="00520509">
        <w:t>.</w:t>
      </w:r>
      <w:r w:rsidRPr="000B00D5">
        <w:t xml:space="preserve"> Both parties will continue without delay to carry out their respective responsibilities under this </w:t>
      </w:r>
      <w:r w:rsidR="00F10BCE" w:rsidRPr="000B00D5">
        <w:t>Contract</w:t>
      </w:r>
      <w:r w:rsidRPr="000B00D5">
        <w:t xml:space="preserve"> while attempting to resolve </w:t>
      </w:r>
      <w:r w:rsidR="00562372">
        <w:t>any</w:t>
      </w:r>
      <w:r w:rsidR="00520509">
        <w:t xml:space="preserve"> dispute.</w:t>
      </w:r>
      <w:r w:rsidRPr="000B00D5">
        <w:t xml:space="preserve"> When a </w:t>
      </w:r>
      <w:r w:rsidR="008E7EE5">
        <w:t>genuine</w:t>
      </w:r>
      <w:r w:rsidRPr="000B00D5">
        <w:t xml:space="preserve"> dispute arises between HCA and the Contractor regarding the terms of this </w:t>
      </w:r>
      <w:r w:rsidR="004943E3" w:rsidRPr="000B00D5">
        <w:t xml:space="preserve">Contract </w:t>
      </w:r>
      <w:r w:rsidRPr="000B00D5">
        <w:t xml:space="preserve">or the responsibilities imposed herein </w:t>
      </w:r>
      <w:r w:rsidR="00562372">
        <w:t>and it</w:t>
      </w:r>
      <w:r w:rsidR="006E3940" w:rsidRPr="000B00D5">
        <w:t xml:space="preserve"> </w:t>
      </w:r>
      <w:r w:rsidRPr="000B00D5">
        <w:t xml:space="preserve">cannot be resolved </w:t>
      </w:r>
      <w:r w:rsidR="00562372">
        <w:t>between the parties</w:t>
      </w:r>
      <w:r w:rsidR="008E7EE5">
        <w:t>’ Contract Managers</w:t>
      </w:r>
      <w:r w:rsidRPr="000B00D5">
        <w:t xml:space="preserve">, either party may </w:t>
      </w:r>
      <w:r w:rsidR="00562372">
        <w:t xml:space="preserve">initiate </w:t>
      </w:r>
      <w:r w:rsidR="007D09CD">
        <w:t xml:space="preserve">the following </w:t>
      </w:r>
      <w:r w:rsidR="00562372">
        <w:t>dispute resolution process.</w:t>
      </w:r>
    </w:p>
    <w:p w14:paraId="1E1E3841" w14:textId="77777777" w:rsidR="00E72D0F" w:rsidRDefault="00562372" w:rsidP="008F79CC">
      <w:pPr>
        <w:pStyle w:val="Heading3"/>
      </w:pPr>
      <w:r w:rsidRPr="00C20DAE">
        <w:t>The initiating party will reduce its description of the dispute to writing and deliver it to the responding party</w:t>
      </w:r>
      <w:r w:rsidR="00EF1FE3" w:rsidRPr="00C20DAE">
        <w:t xml:space="preserve"> (email acceptable)</w:t>
      </w:r>
      <w:r w:rsidRPr="00C20DAE">
        <w:t>.</w:t>
      </w:r>
      <w:r w:rsidR="00EF1FE3" w:rsidRPr="00C20DAE">
        <w:t xml:space="preserve"> </w:t>
      </w:r>
      <w:r w:rsidRPr="00C20DAE">
        <w:t xml:space="preserve">The responding party will respond in writing </w:t>
      </w:r>
      <w:r w:rsidR="00091CB0" w:rsidRPr="00C20DAE">
        <w:t>within five</w:t>
      </w:r>
      <w:r w:rsidR="007D09CD" w:rsidRPr="00C20DAE">
        <w:t xml:space="preserve"> (5)</w:t>
      </w:r>
      <w:r w:rsidRPr="00C20DAE">
        <w:t xml:space="preserve"> Business Days</w:t>
      </w:r>
      <w:r w:rsidR="00EF1FE3" w:rsidRPr="00C20DAE">
        <w:t xml:space="preserve"> (email acceptable)</w:t>
      </w:r>
      <w:r w:rsidRPr="00C20DAE">
        <w:t xml:space="preserve">. </w:t>
      </w:r>
      <w:r w:rsidR="004C2E39">
        <w:t xml:space="preserve">If the initiating party is not satisfied with the response of the responding party, then the initiating party may request that the HCA Director review the dispute. Any such request from the initiating party must be submitted in writing to the HCA Director within five (5) Business Days after receiving the response of the responding party. The HCA Director will have sole discretion in determining the procedural manner in which he or she will review the dispute. The HCA Director will inform the parties in writing within </w:t>
      </w:r>
      <w:r w:rsidR="007D09CD" w:rsidRPr="00C20DAE">
        <w:t>five (5)</w:t>
      </w:r>
      <w:r w:rsidRPr="00C20DAE">
        <w:t xml:space="preserve"> Business Days </w:t>
      </w:r>
      <w:r w:rsidR="004C2E39">
        <w:t>of the procedural manner in which he or she will review the dispute</w:t>
      </w:r>
      <w:r w:rsidR="00B55478">
        <w:t>, including a timeframe in which he or she will issue a written decision</w:t>
      </w:r>
      <w:r w:rsidR="004C2E39">
        <w:t xml:space="preserve">.  </w:t>
      </w:r>
      <w:r w:rsidR="00763169" w:rsidRPr="00C20DAE">
        <w:t xml:space="preserve"> </w:t>
      </w:r>
    </w:p>
    <w:p w14:paraId="0860CAD1" w14:textId="77777777" w:rsidR="00E72D0F" w:rsidRDefault="00E72D0F" w:rsidP="008F79CC">
      <w:pPr>
        <w:pStyle w:val="Heading3"/>
      </w:pPr>
      <w:r w:rsidRPr="000B00D5">
        <w:t>A party's request for a dispute resolution must:</w:t>
      </w:r>
    </w:p>
    <w:p w14:paraId="0451660F" w14:textId="77777777" w:rsidR="00E72D0F" w:rsidRDefault="00ED4A1E" w:rsidP="002B1E4E">
      <w:pPr>
        <w:pStyle w:val="Heading4"/>
      </w:pPr>
      <w:r w:rsidRPr="00E101B6">
        <w:lastRenderedPageBreak/>
        <w:t>B</w:t>
      </w:r>
      <w:r w:rsidR="00E72D0F" w:rsidRPr="00E101B6">
        <w:t>e in writing</w:t>
      </w:r>
      <w:r w:rsidR="00A61FDD" w:rsidRPr="00E101B6">
        <w:t>;</w:t>
      </w:r>
      <w:r w:rsidR="00E72D0F" w:rsidRPr="00E101B6">
        <w:t xml:space="preserve"> </w:t>
      </w:r>
    </w:p>
    <w:p w14:paraId="41C4EE6B" w14:textId="77777777" w:rsidR="00E72D0F" w:rsidRDefault="00AC77C4" w:rsidP="002B1E4E">
      <w:pPr>
        <w:pStyle w:val="Heading4"/>
      </w:pPr>
      <w:r w:rsidRPr="00E101B6">
        <w:t xml:space="preserve">Include </w:t>
      </w:r>
      <w:r w:rsidR="00763169" w:rsidRPr="00E101B6">
        <w:t>a</w:t>
      </w:r>
      <w:r w:rsidRPr="00E101B6">
        <w:t xml:space="preserve"> written description of the dispute;</w:t>
      </w:r>
      <w:r w:rsidR="00E72D0F" w:rsidRPr="00E101B6">
        <w:t xml:space="preserve"> </w:t>
      </w:r>
    </w:p>
    <w:p w14:paraId="3AFB55B7" w14:textId="77777777" w:rsidR="00E72D0F" w:rsidRDefault="00ED4A1E" w:rsidP="002B1E4E">
      <w:pPr>
        <w:pStyle w:val="Heading4"/>
      </w:pPr>
      <w:r w:rsidRPr="00E101B6">
        <w:t>S</w:t>
      </w:r>
      <w:r w:rsidR="00E72D0F" w:rsidRPr="00E101B6">
        <w:t>tate the relative positions of the parties</w:t>
      </w:r>
      <w:r w:rsidR="00312891" w:rsidRPr="00E101B6">
        <w:t xml:space="preserve"> and the remedy sought</w:t>
      </w:r>
      <w:r w:rsidR="006D7325" w:rsidRPr="00E101B6">
        <w:t>;</w:t>
      </w:r>
      <w:r w:rsidR="00E72D0F" w:rsidRPr="00E101B6">
        <w:t xml:space="preserve"> </w:t>
      </w:r>
    </w:p>
    <w:p w14:paraId="571414F6" w14:textId="77777777" w:rsidR="00AC77C4" w:rsidRDefault="00ED4A1E" w:rsidP="002B1E4E">
      <w:pPr>
        <w:pStyle w:val="Heading4"/>
      </w:pPr>
      <w:r w:rsidRPr="00E101B6">
        <w:t>S</w:t>
      </w:r>
      <w:r w:rsidR="00E72D0F" w:rsidRPr="00E101B6">
        <w:t xml:space="preserve">tate the </w:t>
      </w:r>
      <w:r w:rsidR="00AC77C4" w:rsidRPr="00E101B6">
        <w:t>Contract Number and the names and contact information for the parties;</w:t>
      </w:r>
    </w:p>
    <w:p w14:paraId="38750626" w14:textId="77777777" w:rsidR="00E72D0F" w:rsidRDefault="00E72D0F" w:rsidP="008F79CC">
      <w:pPr>
        <w:pStyle w:val="Heading3"/>
      </w:pPr>
      <w:r w:rsidRPr="000B00D5">
        <w:t xml:space="preserve">This dispute resolution process constitutes the sole administrative remedy available under this </w:t>
      </w:r>
      <w:r w:rsidR="004943E3" w:rsidRPr="000B00D5">
        <w:t>Contract</w:t>
      </w:r>
      <w:r w:rsidRPr="000B00D5">
        <w:t xml:space="preserve">. The parties agree that this resolution process </w:t>
      </w:r>
      <w:r w:rsidR="006B5C04">
        <w:t>will</w:t>
      </w:r>
      <w:r w:rsidRPr="000B00D5">
        <w:t xml:space="preserve"> precede any action in a judicial </w:t>
      </w:r>
      <w:r w:rsidR="00367DF4">
        <w:t>or</w:t>
      </w:r>
      <w:r w:rsidRPr="000B00D5">
        <w:t xml:space="preserve"> quasi-judicial tribunal.</w:t>
      </w:r>
    </w:p>
    <w:p w14:paraId="7C799F0A" w14:textId="77777777" w:rsidR="00613283" w:rsidRDefault="00386D50" w:rsidP="00017DEF">
      <w:pPr>
        <w:pStyle w:val="Heading2"/>
      </w:pPr>
      <w:bookmarkStart w:id="63" w:name="_Toc506890419"/>
      <w:bookmarkStart w:id="64" w:name="_Toc410209877"/>
      <w:r>
        <w:t>ENTIRE AGREEMENT</w:t>
      </w:r>
      <w:bookmarkEnd w:id="63"/>
    </w:p>
    <w:p w14:paraId="60D74E86" w14:textId="77777777" w:rsidR="004B051D" w:rsidRDefault="00580FA0" w:rsidP="008F79CC">
      <w:pPr>
        <w:pStyle w:val="Hdg2Paragraph"/>
      </w:pPr>
      <w:r>
        <w:t>HCA</w:t>
      </w:r>
      <w:r w:rsidR="004B051D" w:rsidRPr="00580FA0">
        <w:t xml:space="preserve"> and Contractor agree that the </w:t>
      </w:r>
      <w:r>
        <w:t>Contract</w:t>
      </w:r>
      <w:r w:rsidR="004B051D" w:rsidRPr="00580FA0">
        <w:t xml:space="preserve"> </w:t>
      </w:r>
      <w:r w:rsidR="006066DF">
        <w:t xml:space="preserve">is </w:t>
      </w:r>
      <w:r w:rsidR="004B051D" w:rsidRPr="00580FA0">
        <w:t xml:space="preserve">the complete and exclusive statement of the </w:t>
      </w:r>
      <w:r w:rsidR="00D0604A">
        <w:t xml:space="preserve">agreement </w:t>
      </w:r>
      <w:r w:rsidR="004B051D" w:rsidRPr="00580FA0">
        <w:t xml:space="preserve">between the parties relating to the subject matter of the </w:t>
      </w:r>
      <w:r w:rsidR="00D0604A">
        <w:t>Contract</w:t>
      </w:r>
      <w:r w:rsidR="004B051D" w:rsidRPr="00580FA0">
        <w:t xml:space="preserve"> and supersede</w:t>
      </w:r>
      <w:r w:rsidR="00AA3584">
        <w:t>s</w:t>
      </w:r>
      <w:r w:rsidR="004B051D" w:rsidRPr="00580FA0">
        <w:t xml:space="preserve"> all letters of intent or prior contracts, oral or written, between the parties relating to the subject matter of the </w:t>
      </w:r>
      <w:r w:rsidR="00D0604A">
        <w:t>Contract</w:t>
      </w:r>
      <w:r w:rsidR="004B051D" w:rsidRPr="00580FA0">
        <w:t>, except as provided in</w:t>
      </w:r>
      <w:r w:rsidR="0081787F">
        <w:t xml:space="preserve"> Section </w:t>
      </w:r>
      <w:r w:rsidR="0081787F">
        <w:fldChar w:fldCharType="begin"/>
      </w:r>
      <w:r w:rsidR="0081787F">
        <w:instrText xml:space="preserve"> REF _Ref475457448 \r \h </w:instrText>
      </w:r>
      <w:r w:rsidR="0081787F">
        <w:fldChar w:fldCharType="separate"/>
      </w:r>
      <w:r w:rsidR="006102AB">
        <w:t>4.44</w:t>
      </w:r>
      <w:r w:rsidR="0081787F">
        <w:fldChar w:fldCharType="end"/>
      </w:r>
      <w:r w:rsidR="0081787F">
        <w:t xml:space="preserve"> </w:t>
      </w:r>
      <w:r w:rsidR="0081787F" w:rsidRPr="0081787F">
        <w:rPr>
          <w:i/>
        </w:rPr>
        <w:t>Warranties</w:t>
      </w:r>
      <w:r w:rsidR="0081787F">
        <w:t>.</w:t>
      </w:r>
    </w:p>
    <w:p w14:paraId="3EEC4951" w14:textId="77777777" w:rsidR="00520509" w:rsidRDefault="00520509" w:rsidP="00017DEF">
      <w:pPr>
        <w:pStyle w:val="Heading2"/>
      </w:pPr>
      <w:bookmarkStart w:id="65" w:name="_Toc506890421"/>
      <w:r w:rsidRPr="000B00D5">
        <w:t>FORCE MAJEURE</w:t>
      </w:r>
      <w:bookmarkEnd w:id="64"/>
      <w:bookmarkEnd w:id="65"/>
    </w:p>
    <w:p w14:paraId="09C56BB7" w14:textId="77777777" w:rsidR="00520509" w:rsidRDefault="00520509" w:rsidP="008F79CC">
      <w:pPr>
        <w:pStyle w:val="Hdg2Paragraph"/>
      </w:pPr>
      <w:r w:rsidRPr="000B00D5">
        <w:t xml:space="preserve">A party </w:t>
      </w:r>
      <w:r w:rsidR="006B5C04">
        <w:t>will</w:t>
      </w:r>
      <w:r w:rsidRPr="000B00D5">
        <w:t xml:space="preserve"> not be liable for any failure of or delay in the performance of this Contract for the period that such failure or delay is due to causes beyond its reasonable control, including but not limited to acts of God, war, strikes or labor disputes, embargoes, government orders or any other force majeure event.</w:t>
      </w:r>
    </w:p>
    <w:p w14:paraId="75C2034D" w14:textId="77777777" w:rsidR="00520509" w:rsidRDefault="00983244" w:rsidP="00017DEF">
      <w:pPr>
        <w:pStyle w:val="Heading2"/>
      </w:pPr>
      <w:bookmarkStart w:id="66" w:name="_Toc410209878"/>
      <w:bookmarkStart w:id="67" w:name="_Toc506890422"/>
      <w:r w:rsidRPr="00A93B92">
        <w:t>FUNDING WITHDRAWN, REDUCED OR LIMITED</w:t>
      </w:r>
      <w:bookmarkEnd w:id="66"/>
      <w:bookmarkEnd w:id="67"/>
    </w:p>
    <w:p w14:paraId="2F05872D" w14:textId="77777777" w:rsidR="00520509" w:rsidRDefault="00520509" w:rsidP="008F79CC">
      <w:pPr>
        <w:pStyle w:val="Hdg2Paragraph"/>
      </w:pPr>
      <w:r w:rsidRPr="00520509">
        <w:t xml:space="preserve">If </w:t>
      </w:r>
      <w:r w:rsidR="003C4657">
        <w:t xml:space="preserve">HCA determines in its sole discretion that </w:t>
      </w:r>
      <w:r w:rsidRPr="00520509">
        <w:t xml:space="preserve">the funds </w:t>
      </w:r>
      <w:r w:rsidR="003C4657">
        <w:t>it</w:t>
      </w:r>
      <w:r w:rsidRPr="00520509">
        <w:t xml:space="preserve"> relied upon to establish this Contract</w:t>
      </w:r>
      <w:r w:rsidR="00441EBF">
        <w:t xml:space="preserve"> </w:t>
      </w:r>
      <w:r w:rsidR="003C4657">
        <w:t>have been</w:t>
      </w:r>
      <w:r w:rsidRPr="00520509">
        <w:t xml:space="preserve"> withdrawn, reduced or limited, or if additional or modified conditions are placed on such funding after the effective date of this contract but prior to the normal completion of this Contract</w:t>
      </w:r>
      <w:r w:rsidR="004F0032">
        <w:t xml:space="preserve">, </w:t>
      </w:r>
      <w:r w:rsidR="003C4657">
        <w:t xml:space="preserve">then </w:t>
      </w:r>
      <w:r w:rsidR="004F0032">
        <w:t xml:space="preserve">HCA, at its </w:t>
      </w:r>
      <w:r w:rsidR="00B22FC6">
        <w:t xml:space="preserve">sole </w:t>
      </w:r>
      <w:r w:rsidR="004F0032">
        <w:t>discretion, may</w:t>
      </w:r>
      <w:r w:rsidRPr="00520509">
        <w:t>:</w:t>
      </w:r>
    </w:p>
    <w:p w14:paraId="021F99E6" w14:textId="77777777" w:rsidR="008708F2" w:rsidRDefault="008708F2" w:rsidP="008F79CC">
      <w:pPr>
        <w:pStyle w:val="Heading3"/>
      </w:pPr>
      <w:r>
        <w:t>T</w:t>
      </w:r>
      <w:r w:rsidRPr="008C570E">
        <w:t>erminate th</w:t>
      </w:r>
      <w:r w:rsidRPr="008708F2">
        <w:rPr>
          <w:rStyle w:val="h2listChar"/>
        </w:rPr>
        <w:t>i</w:t>
      </w:r>
      <w:r w:rsidRPr="008C570E">
        <w:t xml:space="preserve">s Contract </w:t>
      </w:r>
      <w:r>
        <w:t xml:space="preserve">pursuant to Section </w:t>
      </w:r>
      <w:r>
        <w:fldChar w:fldCharType="begin"/>
      </w:r>
      <w:r>
        <w:instrText xml:space="preserve"> REF _Ref412551780 \r \h  \* MERGEFORMAT </w:instrText>
      </w:r>
      <w:r>
        <w:fldChar w:fldCharType="separate"/>
      </w:r>
      <w:r w:rsidR="006102AB">
        <w:t>4.41.3</w:t>
      </w:r>
      <w:r>
        <w:fldChar w:fldCharType="end"/>
      </w:r>
      <w:r>
        <w:t xml:space="preserve">, </w:t>
      </w:r>
      <w:r w:rsidRPr="008708F2">
        <w:rPr>
          <w:i/>
        </w:rPr>
        <w:t>Termination for Non-Allocation of Funds</w:t>
      </w:r>
      <w:r>
        <w:t>;</w:t>
      </w:r>
    </w:p>
    <w:p w14:paraId="115FCA26" w14:textId="77777777" w:rsidR="00520509" w:rsidRDefault="004F0032" w:rsidP="008F79CC">
      <w:pPr>
        <w:pStyle w:val="Heading3"/>
      </w:pPr>
      <w:r>
        <w:t>R</w:t>
      </w:r>
      <w:r w:rsidR="00520509" w:rsidRPr="00520509">
        <w:t>enegotiate</w:t>
      </w:r>
      <w:r>
        <w:t xml:space="preserve"> the Contract</w:t>
      </w:r>
      <w:r w:rsidR="00520509" w:rsidRPr="00520509">
        <w:t xml:space="preserve"> under the revised funding conditions</w:t>
      </w:r>
      <w:r>
        <w:t>; or</w:t>
      </w:r>
    </w:p>
    <w:p w14:paraId="22DAD320" w14:textId="77777777" w:rsidR="00520509" w:rsidRDefault="004F0032" w:rsidP="008F79CC">
      <w:pPr>
        <w:pStyle w:val="Heading3"/>
      </w:pPr>
      <w:r>
        <w:t xml:space="preserve">Suspend Contractor’s performance under the Contract </w:t>
      </w:r>
      <w:r w:rsidR="00E475E6">
        <w:t xml:space="preserve">upon </w:t>
      </w:r>
      <w:r w:rsidR="002C3A25">
        <w:t xml:space="preserve">five (5) Business Days’ advance </w:t>
      </w:r>
      <w:r>
        <w:t>written</w:t>
      </w:r>
      <w:r w:rsidR="00520509" w:rsidRPr="00520509">
        <w:t xml:space="preserve"> notice to Contractor</w:t>
      </w:r>
      <w:r>
        <w:t xml:space="preserve">. HCA will use this option only </w:t>
      </w:r>
      <w:r w:rsidR="00520509" w:rsidRPr="00520509">
        <w:t xml:space="preserve">when HCA determines that there is reasonable likelihood that the funding insufficiency may be resolved in a timeframe that would allow Contractor’s performance to be resumed prior to the normal completion date of this </w:t>
      </w:r>
      <w:r w:rsidR="00CF0A6A">
        <w:t>C</w:t>
      </w:r>
      <w:r w:rsidR="00520509" w:rsidRPr="00520509">
        <w:t>ontract.</w:t>
      </w:r>
    </w:p>
    <w:p w14:paraId="3FE22966" w14:textId="77777777" w:rsidR="00520509" w:rsidRDefault="00520509" w:rsidP="002B1E4E">
      <w:pPr>
        <w:pStyle w:val="Heading4"/>
      </w:pPr>
      <w:r w:rsidRPr="00520509">
        <w:t>During the period of suspension of performance, each party will inform the other of any conditions that may reasonably affect the potential for resumption of performance.</w:t>
      </w:r>
    </w:p>
    <w:p w14:paraId="625AFF6D" w14:textId="77777777" w:rsidR="00520509" w:rsidRDefault="00520509" w:rsidP="002B1E4E">
      <w:pPr>
        <w:pStyle w:val="Heading4"/>
      </w:pPr>
      <w:r w:rsidRPr="00520509">
        <w:t xml:space="preserve">When HCA determines </w:t>
      </w:r>
      <w:r w:rsidR="003C4657">
        <w:t xml:space="preserve">in its sole discretion </w:t>
      </w:r>
      <w:r w:rsidRPr="00520509">
        <w:t>that the funding insufficiency is resolved, it will give Contractor written</w:t>
      </w:r>
      <w:r w:rsidR="005D0F86">
        <w:t xml:space="preserve"> notice to resume performance. </w:t>
      </w:r>
      <w:r w:rsidRPr="00520509">
        <w:t xml:space="preserve">Upon the </w:t>
      </w:r>
      <w:r w:rsidRPr="00520509">
        <w:lastRenderedPageBreak/>
        <w:t>receipt of this notice, Contractor will provide written notice to HCA informing HCA whether it can resume performance and, if so,</w:t>
      </w:r>
      <w:r w:rsidR="005D0F86">
        <w:t xml:space="preserve"> the date of resumption. </w:t>
      </w:r>
      <w:r w:rsidRPr="00520509">
        <w:t>For purposes of this subsection, “written notice” may include email.</w:t>
      </w:r>
    </w:p>
    <w:p w14:paraId="5805DC7A" w14:textId="77777777" w:rsidR="00520509" w:rsidRDefault="00520509" w:rsidP="002B1E4E">
      <w:pPr>
        <w:pStyle w:val="Heading4"/>
      </w:pPr>
      <w:r w:rsidRPr="00520509">
        <w:t xml:space="preserve">If the Contractor’s proposed resumption date is not acceptable to HCA and an acceptable date cannot be negotiated, HCA may terminate the contract by giving written notice to Contractor. The parties agree that the Contract will be terminated retroactive to the date of the notice of suspension.  HCA </w:t>
      </w:r>
      <w:r w:rsidR="006B5C04">
        <w:t>will</w:t>
      </w:r>
      <w:r w:rsidRPr="00520509">
        <w:t xml:space="preserve"> be liable only for payment in accordance with the terms of this Contract for services rendered prior to the retroactive date of termination.</w:t>
      </w:r>
    </w:p>
    <w:p w14:paraId="73E81307" w14:textId="77777777" w:rsidR="00E72D0F" w:rsidRDefault="00E72D0F" w:rsidP="00017DEF">
      <w:pPr>
        <w:pStyle w:val="Heading2"/>
      </w:pPr>
      <w:bookmarkStart w:id="68" w:name="_Toc410209879"/>
      <w:bookmarkStart w:id="69" w:name="_Toc506890423"/>
      <w:r w:rsidRPr="000B00D5">
        <w:t>GOVERNING LAW</w:t>
      </w:r>
      <w:bookmarkEnd w:id="68"/>
      <w:bookmarkEnd w:id="69"/>
    </w:p>
    <w:p w14:paraId="292EE429" w14:textId="77777777" w:rsidR="00E72D0F" w:rsidRDefault="006E3940" w:rsidP="008F79CC">
      <w:pPr>
        <w:pStyle w:val="Hdg2Paragraph"/>
      </w:pPr>
      <w:r w:rsidRPr="000B00D5">
        <w:t xml:space="preserve">This Contract </w:t>
      </w:r>
      <w:r w:rsidR="006B5C04">
        <w:t>is</w:t>
      </w:r>
      <w:r w:rsidRPr="000B00D5">
        <w:t xml:space="preserve"> governed in all respects by the law</w:t>
      </w:r>
      <w:r w:rsidR="003C4657">
        <w:t>s</w:t>
      </w:r>
      <w:r w:rsidRPr="000B00D5">
        <w:t xml:space="preserve"> of the state of Washington, without reference</w:t>
      </w:r>
      <w:r w:rsidR="005D0F86">
        <w:t xml:space="preserve"> to conflict of law </w:t>
      </w:r>
      <w:r w:rsidR="00412C13">
        <w:t>principles.</w:t>
      </w:r>
      <w:r w:rsidR="00412C13" w:rsidRPr="000B00D5">
        <w:t xml:space="preserve"> The</w:t>
      </w:r>
      <w:r w:rsidRPr="000B00D5">
        <w:t xml:space="preserve"> jurisdiction for any action hereunder </w:t>
      </w:r>
      <w:r w:rsidR="006B5C04">
        <w:t>is</w:t>
      </w:r>
      <w:r w:rsidRPr="000B00D5">
        <w:t xml:space="preserve"> exclusively in the Superior Court for the state of Washington</w:t>
      </w:r>
      <w:r w:rsidR="003C4657">
        <w:t>,</w:t>
      </w:r>
      <w:r w:rsidRPr="000B00D5">
        <w:t xml:space="preserve"> and the venue of any action hereunder </w:t>
      </w:r>
      <w:r w:rsidR="006B5C04">
        <w:t>is</w:t>
      </w:r>
      <w:r w:rsidRPr="000B00D5">
        <w:t xml:space="preserve"> in the Superior Court for Thurston County, Washington</w:t>
      </w:r>
      <w:r w:rsidR="00A13E78">
        <w:t>.</w:t>
      </w:r>
      <w:r w:rsidR="008F4068" w:rsidRPr="008F4068">
        <w:t xml:space="preserve"> </w:t>
      </w:r>
      <w:r w:rsidR="008F4068">
        <w:t xml:space="preserve">Nothing in this Contract </w:t>
      </w:r>
      <w:r w:rsidR="00C461E3">
        <w:t>will</w:t>
      </w:r>
      <w:r w:rsidR="008F4068">
        <w:t xml:space="preserve"> be construed as a waiver by HCA of the State’s immunity under the 11</w:t>
      </w:r>
      <w:r w:rsidR="008F4068">
        <w:rPr>
          <w:sz w:val="14"/>
          <w:szCs w:val="14"/>
        </w:rPr>
        <w:t xml:space="preserve">th </w:t>
      </w:r>
      <w:r w:rsidR="008F4068">
        <w:t>Amendment to the United States Constitution.</w:t>
      </w:r>
    </w:p>
    <w:p w14:paraId="06F3D309" w14:textId="77777777" w:rsidR="00D016C7" w:rsidRDefault="00FE35DE" w:rsidP="00017DEF">
      <w:pPr>
        <w:pStyle w:val="Heading2"/>
      </w:pPr>
      <w:bookmarkStart w:id="70" w:name="_Toc410209880"/>
      <w:bookmarkStart w:id="71" w:name="_Toc506890424"/>
      <w:r>
        <w:t>HCA NETWORK SECURITY</w:t>
      </w:r>
      <w:bookmarkEnd w:id="70"/>
      <w:bookmarkEnd w:id="71"/>
    </w:p>
    <w:p w14:paraId="52F3C773" w14:textId="77777777" w:rsidR="00D016C7" w:rsidRDefault="00D016C7" w:rsidP="008F79CC">
      <w:pPr>
        <w:pStyle w:val="Hdg2Paragraph"/>
      </w:pPr>
      <w:r w:rsidRPr="000B00D5">
        <w:t xml:space="preserve">Contractor agrees not to attach any Contractor-supplied computers, peripherals or software to the HCA Network without prior written authorization from HCA’s </w:t>
      </w:r>
      <w:r>
        <w:t xml:space="preserve">Chief Information Officer. </w:t>
      </w:r>
      <w:r w:rsidRPr="000B00D5">
        <w:t>Unauthorized access to HCA networks and systems is a violation of HCA Policy and constitutes computer trespass in the first deg</w:t>
      </w:r>
      <w:r>
        <w:t xml:space="preserve">ree pursuant to RCW 9A.52.110. </w:t>
      </w:r>
      <w:r w:rsidRPr="000B00D5">
        <w:t>Violation of any of these laws or policies could result in termination of the contract and other penalties.</w:t>
      </w:r>
      <w:r w:rsidRPr="007D4405">
        <w:t xml:space="preserve"> </w:t>
      </w:r>
    </w:p>
    <w:p w14:paraId="6D37760B" w14:textId="77777777" w:rsidR="00D016C7" w:rsidRDefault="00D016C7" w:rsidP="008F79CC">
      <w:pPr>
        <w:pStyle w:val="Hdg2Paragraph"/>
      </w:pPr>
      <w:r>
        <w:t xml:space="preserve">Contractor will </w:t>
      </w:r>
      <w:r w:rsidRPr="00D34BA0">
        <w:t>have access to the HCA visitor Wi-Fi Internet connection while on site</w:t>
      </w:r>
      <w:r>
        <w:t>.</w:t>
      </w:r>
    </w:p>
    <w:p w14:paraId="03B87A16" w14:textId="77777777" w:rsidR="00E72D0F" w:rsidRDefault="00E72D0F" w:rsidP="00017DEF">
      <w:pPr>
        <w:pStyle w:val="Heading2"/>
      </w:pPr>
      <w:bookmarkStart w:id="72" w:name="_Toc410209881"/>
      <w:bookmarkStart w:id="73" w:name="_Toc506890425"/>
      <w:r w:rsidRPr="000B00D5">
        <w:t>INDEMNIFICATION</w:t>
      </w:r>
      <w:bookmarkEnd w:id="72"/>
      <w:bookmarkEnd w:id="73"/>
    </w:p>
    <w:p w14:paraId="57305BA8" w14:textId="582492BB" w:rsidR="00C93079" w:rsidRDefault="00C93079" w:rsidP="008F79CC">
      <w:pPr>
        <w:pStyle w:val="Hdg2Paragraph"/>
      </w:pPr>
      <w:r w:rsidRPr="00846804">
        <w:t xml:space="preserve">Contractor </w:t>
      </w:r>
      <w:r w:rsidR="006B5C04" w:rsidRPr="00846804">
        <w:t xml:space="preserve">must </w:t>
      </w:r>
      <w:r w:rsidRPr="00846804">
        <w:t>defend, indemnify, and save HCA harmless from and against all claims, including reasonable attorneys’ fees resulting from such claims, for any or all injuries to persons or damage to property</w:t>
      </w:r>
      <w:r w:rsidR="00507CC3" w:rsidRPr="00846804">
        <w:t>, or B</w:t>
      </w:r>
      <w:r w:rsidR="00BE794C" w:rsidRPr="00846804">
        <w:t xml:space="preserve">reach of its confidentiality </w:t>
      </w:r>
      <w:r w:rsidR="003D40CA" w:rsidRPr="00846804">
        <w:t xml:space="preserve">and notification </w:t>
      </w:r>
      <w:r w:rsidR="00BE794C" w:rsidRPr="00846804">
        <w:t>obligations under</w:t>
      </w:r>
      <w:r w:rsidR="003D40CA" w:rsidRPr="00846804">
        <w:t xml:space="preserve"> Section </w:t>
      </w:r>
      <w:r w:rsidR="003D40CA" w:rsidRPr="00846804">
        <w:fldChar w:fldCharType="begin"/>
      </w:r>
      <w:r w:rsidR="003D40CA" w:rsidRPr="00846804">
        <w:instrText xml:space="preserve"> REF _Ref410204369 \r \h  \* MERGEFORMAT </w:instrText>
      </w:r>
      <w:r w:rsidR="003D40CA" w:rsidRPr="00846804">
        <w:fldChar w:fldCharType="separate"/>
      </w:r>
      <w:r w:rsidR="006102AB">
        <w:t>4.7</w:t>
      </w:r>
      <w:r w:rsidR="003D40CA" w:rsidRPr="00846804">
        <w:fldChar w:fldCharType="end"/>
      </w:r>
      <w:r w:rsidR="00BE794C" w:rsidRPr="00846804">
        <w:t xml:space="preserve"> </w:t>
      </w:r>
      <w:r w:rsidR="00BE794C" w:rsidRPr="00846804">
        <w:rPr>
          <w:i/>
        </w:rPr>
        <w:t xml:space="preserve">Confidential Information </w:t>
      </w:r>
      <w:r w:rsidR="003D40CA" w:rsidRPr="00846804">
        <w:rPr>
          <w:i/>
        </w:rPr>
        <w:t>Protection</w:t>
      </w:r>
      <w:r w:rsidR="00BE794C" w:rsidRPr="00846804">
        <w:t xml:space="preserve"> and </w:t>
      </w:r>
      <w:r w:rsidR="003D40CA" w:rsidRPr="00846804">
        <w:t xml:space="preserve">Section </w:t>
      </w:r>
      <w:r w:rsidR="003D40CA" w:rsidRPr="00846804">
        <w:fldChar w:fldCharType="begin"/>
      </w:r>
      <w:r w:rsidR="003D40CA" w:rsidRPr="00846804">
        <w:instrText xml:space="preserve"> REF _Ref410204419 \r \h  \* MERGEFORMAT </w:instrText>
      </w:r>
      <w:r w:rsidR="003D40CA" w:rsidRPr="00846804">
        <w:fldChar w:fldCharType="separate"/>
      </w:r>
      <w:r w:rsidR="006102AB">
        <w:t>4.8</w:t>
      </w:r>
      <w:r w:rsidR="003D40CA" w:rsidRPr="00846804">
        <w:fldChar w:fldCharType="end"/>
      </w:r>
      <w:r w:rsidR="003D40CA" w:rsidRPr="00846804">
        <w:t xml:space="preserve"> </w:t>
      </w:r>
      <w:r w:rsidR="003D40CA" w:rsidRPr="00846804">
        <w:rPr>
          <w:i/>
        </w:rPr>
        <w:t>Confidentiality Breach-Required Notification</w:t>
      </w:r>
      <w:r w:rsidR="00BE794C" w:rsidRPr="00846804">
        <w:t xml:space="preserve">, </w:t>
      </w:r>
      <w:r w:rsidRPr="00846804">
        <w:t xml:space="preserve">arising from intentional or negligent acts or omissions of Contractor, its officers, employees, or agents, or Subcontractors, their officers, employees, or agents, in the performance of this Contract. </w:t>
      </w:r>
    </w:p>
    <w:p w14:paraId="753928AD" w14:textId="77777777" w:rsidR="00ED4A1E" w:rsidRDefault="00ED4A1E" w:rsidP="00017DEF">
      <w:pPr>
        <w:pStyle w:val="Heading2"/>
      </w:pPr>
      <w:bookmarkStart w:id="74" w:name="_Toc410209882"/>
      <w:bookmarkStart w:id="75" w:name="_Toc506890426"/>
      <w:r w:rsidRPr="000B00D5">
        <w:t>INDEPENDENT CAPACITY OF THE CONTRACTOR</w:t>
      </w:r>
      <w:bookmarkEnd w:id="74"/>
      <w:bookmarkEnd w:id="75"/>
    </w:p>
    <w:p w14:paraId="2CDA5D39" w14:textId="77777777" w:rsidR="00ED4A1E" w:rsidRDefault="00ED4A1E" w:rsidP="008F79CC">
      <w:pPr>
        <w:pStyle w:val="Hdg2Paragraph"/>
      </w:pPr>
      <w:r w:rsidRPr="000B00D5">
        <w:t xml:space="preserve">The parties intend that an independent contractor relationship will be created by this </w:t>
      </w:r>
      <w:r w:rsidR="00F10BCE" w:rsidRPr="000B00D5">
        <w:t>Contract</w:t>
      </w:r>
      <w:r w:rsidRPr="000B00D5">
        <w:t xml:space="preserve">.  Contractor and </w:t>
      </w:r>
      <w:r w:rsidR="00AA3584">
        <w:t>its</w:t>
      </w:r>
      <w:r w:rsidRPr="000B00D5">
        <w:t xml:space="preserve"> employees or agents performing under this </w:t>
      </w:r>
      <w:r w:rsidR="00F10BCE" w:rsidRPr="000B00D5">
        <w:t>Contract</w:t>
      </w:r>
      <w:r w:rsidRPr="000B00D5">
        <w:t xml:space="preserve"> are not employees or agents of </w:t>
      </w:r>
      <w:r w:rsidR="006900FD" w:rsidRPr="000B00D5">
        <w:t>HCA</w:t>
      </w:r>
      <w:r w:rsidR="00E725D4">
        <w:t xml:space="preserve">. </w:t>
      </w:r>
      <w:r w:rsidRPr="000B00D5">
        <w:t xml:space="preserve">Contractor will not hold </w:t>
      </w:r>
      <w:r w:rsidR="00AA3584">
        <w:t>itself</w:t>
      </w:r>
      <w:r w:rsidRPr="000B00D5">
        <w:t xml:space="preserve"> out as or claim to be an officer or employee of </w:t>
      </w:r>
      <w:r w:rsidR="006900FD" w:rsidRPr="000B00D5">
        <w:t>HCA</w:t>
      </w:r>
      <w:r w:rsidR="00BA278C" w:rsidRPr="000B00D5">
        <w:t xml:space="preserve"> </w:t>
      </w:r>
      <w:r w:rsidRPr="000B00D5">
        <w:t xml:space="preserve">or of the State of Washington by reason hereof, nor will Contractor make any claim of right, privilege or benefit </w:t>
      </w:r>
      <w:r w:rsidR="00F51525">
        <w:t>that</w:t>
      </w:r>
      <w:r w:rsidRPr="000B00D5">
        <w:t xml:space="preserve"> would accr</w:t>
      </w:r>
      <w:r w:rsidR="00E725D4">
        <w:t xml:space="preserve">ue to such employee under law. </w:t>
      </w:r>
      <w:r w:rsidRPr="000B00D5">
        <w:t>Conduct and control of the work will be solely with Contractor.</w:t>
      </w:r>
    </w:p>
    <w:p w14:paraId="50372E98" w14:textId="77777777" w:rsidR="007320BB" w:rsidRDefault="007320BB" w:rsidP="00017DEF">
      <w:pPr>
        <w:pStyle w:val="Heading2"/>
      </w:pPr>
      <w:bookmarkStart w:id="76" w:name="_Toc410209885"/>
      <w:bookmarkStart w:id="77" w:name="_Toc506890428"/>
      <w:r w:rsidRPr="000B00D5">
        <w:lastRenderedPageBreak/>
        <w:t>LEGAL</w:t>
      </w:r>
      <w:r w:rsidR="00813A6A">
        <w:t xml:space="preserve"> </w:t>
      </w:r>
      <w:r w:rsidRPr="000B00D5">
        <w:t>AND REGULATORY COMPLIANCE</w:t>
      </w:r>
      <w:bookmarkEnd w:id="76"/>
      <w:bookmarkEnd w:id="77"/>
    </w:p>
    <w:p w14:paraId="700363B8" w14:textId="77777777" w:rsidR="006F3EF4" w:rsidRDefault="007320BB" w:rsidP="008F79CC">
      <w:pPr>
        <w:pStyle w:val="Heading3"/>
      </w:pPr>
      <w:r w:rsidRPr="000B00D5">
        <w:t xml:space="preserve">During the term of this Contract, Contractor </w:t>
      </w:r>
      <w:r w:rsidR="006B5C04">
        <w:t>must</w:t>
      </w:r>
      <w:r w:rsidR="006B5C04" w:rsidRPr="000B00D5">
        <w:t xml:space="preserve"> </w:t>
      </w:r>
      <w:r w:rsidRPr="000B00D5">
        <w:t>comply with all local, state, and federal licensing, accreditation and registration requirements/standards, necessary for the performance of this Contract and all other applicable federal, state and local laws, rules, and regulations.</w:t>
      </w:r>
      <w:r w:rsidR="006F3EF4">
        <w:t xml:space="preserve"> </w:t>
      </w:r>
    </w:p>
    <w:p w14:paraId="4D157644" w14:textId="77777777" w:rsidR="007320BB" w:rsidRDefault="006F3EF4" w:rsidP="008F79CC">
      <w:pPr>
        <w:pStyle w:val="Heading3"/>
      </w:pPr>
      <w:r>
        <w:t xml:space="preserve">While on the HCA premises, Contractor must comply with </w:t>
      </w:r>
      <w:r w:rsidRPr="006F3EF4">
        <w:t>HCA operations and process standards and policies (</w:t>
      </w:r>
      <w:r>
        <w:t xml:space="preserve">e.g., </w:t>
      </w:r>
      <w:r w:rsidRPr="006F3EF4">
        <w:t xml:space="preserve">ethics, Internet / email usage, </w:t>
      </w:r>
      <w:r>
        <w:t xml:space="preserve">data, network and building </w:t>
      </w:r>
      <w:r w:rsidRPr="006F3EF4">
        <w:t>security, harassment</w:t>
      </w:r>
      <w:r>
        <w:t xml:space="preserve">, as applicable). </w:t>
      </w:r>
      <w:r w:rsidRPr="006F3EF4">
        <w:t>HCA will make an electronic copy of all such policies available to Contractor</w:t>
      </w:r>
      <w:r>
        <w:t>.</w:t>
      </w:r>
    </w:p>
    <w:p w14:paraId="4B66E23F" w14:textId="77777777" w:rsidR="006F3EF4" w:rsidRDefault="006F3EF4" w:rsidP="008F79CC">
      <w:pPr>
        <w:pStyle w:val="Heading3"/>
      </w:pPr>
      <w:r w:rsidRPr="006F3EF4">
        <w:t xml:space="preserve">Failure to comply </w:t>
      </w:r>
      <w:r w:rsidR="00AA37C6">
        <w:t xml:space="preserve">with any </w:t>
      </w:r>
      <w:r w:rsidR="00D34962">
        <w:t>provisions</w:t>
      </w:r>
      <w:r w:rsidR="00AA37C6">
        <w:t xml:space="preserve"> of this section </w:t>
      </w:r>
      <w:r w:rsidRPr="006F3EF4">
        <w:t>may result in Contract termination.</w:t>
      </w:r>
    </w:p>
    <w:p w14:paraId="45027908" w14:textId="77777777" w:rsidR="00ED4A1E" w:rsidRDefault="00ED4A1E" w:rsidP="00017DEF">
      <w:pPr>
        <w:pStyle w:val="Heading2"/>
      </w:pPr>
      <w:bookmarkStart w:id="78" w:name="_Toc410209886"/>
      <w:bookmarkStart w:id="79" w:name="_Toc506890429"/>
      <w:r w:rsidRPr="000B00D5">
        <w:t>LIMITATION OF AUTHORITY</w:t>
      </w:r>
      <w:bookmarkEnd w:id="78"/>
      <w:bookmarkEnd w:id="79"/>
    </w:p>
    <w:p w14:paraId="0AEA0233" w14:textId="77777777" w:rsidR="00ED4A1E" w:rsidRDefault="00ED4A1E" w:rsidP="008F79CC">
      <w:pPr>
        <w:pStyle w:val="Hdg2Paragraph"/>
      </w:pPr>
      <w:r w:rsidRPr="000B00D5">
        <w:t xml:space="preserve">Only </w:t>
      </w:r>
      <w:r w:rsidR="0017298E">
        <w:t>the</w:t>
      </w:r>
      <w:r w:rsidR="00FC030F" w:rsidRPr="000B00D5">
        <w:t xml:space="preserve"> </w:t>
      </w:r>
      <w:r w:rsidR="007320BB" w:rsidRPr="000B00D5">
        <w:t xml:space="preserve">HCA Authorized Representative </w:t>
      </w:r>
      <w:r w:rsidR="006B5C04">
        <w:t>has</w:t>
      </w:r>
      <w:r w:rsidRPr="000B00D5">
        <w:t xml:space="preserve"> the express, implied, or apparent authority to alter, amend, modify, or waive any clause or condition of this </w:t>
      </w:r>
      <w:r w:rsidR="00F10BCE" w:rsidRPr="000B00D5">
        <w:t>Contract</w:t>
      </w:r>
      <w:r w:rsidR="00E725D4">
        <w:t xml:space="preserve">. </w:t>
      </w:r>
      <w:r w:rsidRPr="000B00D5">
        <w:t xml:space="preserve">Furthermore, any alteration, amendment, modification, or waiver or any clause or condition of this </w:t>
      </w:r>
      <w:r w:rsidR="00F10BCE" w:rsidRPr="000B00D5">
        <w:t>Contract</w:t>
      </w:r>
      <w:r w:rsidRPr="000B00D5">
        <w:t xml:space="preserve"> is not effective or binding unless made in writing and signed by the </w:t>
      </w:r>
      <w:r w:rsidR="0017298E">
        <w:t xml:space="preserve">HCA </w:t>
      </w:r>
      <w:r w:rsidR="007320BB" w:rsidRPr="000B00D5">
        <w:t>Authorized Representative</w:t>
      </w:r>
      <w:r w:rsidRPr="000B00D5">
        <w:t>.</w:t>
      </w:r>
    </w:p>
    <w:p w14:paraId="4E630D48" w14:textId="77777777" w:rsidR="00494518" w:rsidRDefault="00494518" w:rsidP="00017DEF">
      <w:pPr>
        <w:pStyle w:val="Heading2"/>
      </w:pPr>
      <w:bookmarkStart w:id="80" w:name="_Toc410209887"/>
      <w:bookmarkStart w:id="81" w:name="_Toc506890430"/>
      <w:r w:rsidRPr="000B00D5">
        <w:t>NO THIRD-PARTY BENEFICIARIES</w:t>
      </w:r>
      <w:bookmarkEnd w:id="80"/>
      <w:bookmarkEnd w:id="81"/>
    </w:p>
    <w:p w14:paraId="49016A2F" w14:textId="77777777" w:rsidR="00494518" w:rsidRDefault="00494518" w:rsidP="008F79CC">
      <w:pPr>
        <w:pStyle w:val="Hdg2Paragraph"/>
      </w:pPr>
      <w:r w:rsidRPr="000B00D5">
        <w:t xml:space="preserve">HCA and Contractor are the only parties to this contract.  Nothing in this Contract gives or is intended to give any benefit of this </w:t>
      </w:r>
      <w:r w:rsidR="00272847">
        <w:t>C</w:t>
      </w:r>
      <w:r w:rsidRPr="000B00D5">
        <w:t xml:space="preserve">ontract to </w:t>
      </w:r>
      <w:r w:rsidR="00DD2DD1">
        <w:t xml:space="preserve">any </w:t>
      </w:r>
      <w:r w:rsidRPr="000B00D5">
        <w:t>third parties.</w:t>
      </w:r>
    </w:p>
    <w:p w14:paraId="56535D8C" w14:textId="77777777" w:rsidR="00ED4A1E" w:rsidRDefault="00ED4A1E" w:rsidP="00017DEF">
      <w:pPr>
        <w:pStyle w:val="Heading2"/>
      </w:pPr>
      <w:bookmarkStart w:id="82" w:name="_Toc410209888"/>
      <w:bookmarkStart w:id="83" w:name="_Toc506890431"/>
      <w:r w:rsidRPr="000B00D5">
        <w:t>NONDISCRIMINATION</w:t>
      </w:r>
      <w:bookmarkEnd w:id="82"/>
      <w:bookmarkEnd w:id="83"/>
    </w:p>
    <w:p w14:paraId="5738A0D8" w14:textId="77777777" w:rsidR="005B3CC6" w:rsidRDefault="005B3CC6" w:rsidP="008F79CC">
      <w:pPr>
        <w:pStyle w:val="Hdg2Paragraph"/>
      </w:pPr>
      <w:r w:rsidRPr="005B3CC6">
        <w:t xml:space="preserve">During the performance of this Contract, </w:t>
      </w:r>
      <w:r>
        <w:t xml:space="preserve">the </w:t>
      </w:r>
      <w:r w:rsidRPr="005B3CC6">
        <w:t xml:space="preserve">Contractor must comply with all federal and state nondiscrimination laws, </w:t>
      </w:r>
      <w:r w:rsidRPr="000B00D5">
        <w:t>regulations and policies</w:t>
      </w:r>
      <w:r>
        <w:t>,</w:t>
      </w:r>
      <w:r w:rsidRPr="005B3CC6">
        <w:t xml:space="preserve"> including but not limited to: Title VII of the Civil Rights Act, 42 U.S.C. §12101 et seq.; the Americans with Disabilities Act of 1990 (ADA), 42 U.S.C.</w:t>
      </w:r>
      <w:r w:rsidR="005625ED">
        <w:t xml:space="preserve"> §12101 et seq., 28 CFR Part 35</w:t>
      </w:r>
      <w:r w:rsidRPr="005B3CC6">
        <w:t>; and Title 49.60 RCW, Washington Law Against Discrimination. In the event of Contractor’s noncompliance or refusal to comply with any nondiscrimination law, regulation or policy, this Contract may be rescinded, canceled, or terminated in whole or in part under the Termination for Default sections, and Contractor may be declared ineligible for further contracts with HCA.</w:t>
      </w:r>
    </w:p>
    <w:p w14:paraId="327F6845" w14:textId="77777777" w:rsidR="00442A43" w:rsidRDefault="00042D92" w:rsidP="00017DEF">
      <w:pPr>
        <w:pStyle w:val="Heading2"/>
      </w:pPr>
      <w:bookmarkStart w:id="84" w:name="_Ref480277073"/>
      <w:bookmarkStart w:id="85" w:name="_Toc506890432"/>
      <w:bookmarkStart w:id="86" w:name="_Toc111429399"/>
      <w:bookmarkStart w:id="87" w:name="_Toc410209889"/>
      <w:r>
        <w:t>OVERPAYMENTS TO CONTRACTOR</w:t>
      </w:r>
      <w:bookmarkEnd w:id="84"/>
      <w:bookmarkEnd w:id="85"/>
      <w:r>
        <w:t xml:space="preserve"> </w:t>
      </w:r>
      <w:bookmarkStart w:id="88" w:name="_Hlt517059604"/>
      <w:bookmarkEnd w:id="86"/>
      <w:bookmarkEnd w:id="88"/>
    </w:p>
    <w:p w14:paraId="5CCFE4D3" w14:textId="77777777" w:rsidR="00561148" w:rsidRDefault="005970C9" w:rsidP="00561148">
      <w:pPr>
        <w:pStyle w:val="Hdg2Paragraph"/>
      </w:pPr>
      <w:r w:rsidRPr="005970C9">
        <w:t xml:space="preserve">In the event that overpayments or erroneous payments have been made to the Contractor under this Contract, HCA </w:t>
      </w:r>
      <w:r w:rsidR="004778EF">
        <w:t>will</w:t>
      </w:r>
      <w:r w:rsidR="004778EF" w:rsidRPr="005970C9">
        <w:t xml:space="preserve"> </w:t>
      </w:r>
      <w:r w:rsidRPr="005970C9">
        <w:t xml:space="preserve">provide written notice to Contractor and Contractor </w:t>
      </w:r>
      <w:r w:rsidR="000570A8">
        <w:t xml:space="preserve">will </w:t>
      </w:r>
      <w:r w:rsidRPr="005970C9">
        <w:t xml:space="preserve">refund the full amount to HCA within thirty (30) </w:t>
      </w:r>
      <w:r w:rsidR="004F5A5F">
        <w:t>C</w:t>
      </w:r>
      <w:r w:rsidR="00AA37C6">
        <w:t xml:space="preserve">alendar </w:t>
      </w:r>
      <w:r w:rsidR="004F5A5F">
        <w:t>D</w:t>
      </w:r>
      <w:r w:rsidRPr="005970C9">
        <w:t xml:space="preserve">ays of the notice. </w:t>
      </w:r>
      <w:r w:rsidR="00442A43">
        <w:t xml:space="preserve">If Contractor fails to make timely refund, </w:t>
      </w:r>
      <w:r>
        <w:t>HCA</w:t>
      </w:r>
      <w:r w:rsidR="00442A43">
        <w:t xml:space="preserve"> may charge Contractor one percent (1%) per month on the amount due, until paid in full. </w:t>
      </w:r>
      <w:r w:rsidR="0026484F">
        <w:t xml:space="preserve">If the Contractor disagrees with HCA’s actions under this section, then it may invoke the dispute resolution provisions of Section </w:t>
      </w:r>
      <w:r w:rsidR="00437DB3">
        <w:fldChar w:fldCharType="begin"/>
      </w:r>
      <w:r w:rsidR="00437DB3">
        <w:instrText xml:space="preserve"> REF _Ref475623000 \r \h </w:instrText>
      </w:r>
      <w:r w:rsidR="00437DB3">
        <w:fldChar w:fldCharType="separate"/>
      </w:r>
      <w:r w:rsidR="006102AB">
        <w:t>4.13</w:t>
      </w:r>
      <w:r w:rsidR="00437DB3">
        <w:fldChar w:fldCharType="end"/>
      </w:r>
      <w:r w:rsidR="00437DB3">
        <w:t xml:space="preserve"> </w:t>
      </w:r>
      <w:r w:rsidR="00437DB3" w:rsidRPr="00437DB3">
        <w:rPr>
          <w:i/>
        </w:rPr>
        <w:t>Disputes</w:t>
      </w:r>
      <w:r w:rsidR="0026484F">
        <w:t>.</w:t>
      </w:r>
    </w:p>
    <w:p w14:paraId="2E8A509D" w14:textId="77777777" w:rsidR="00561148" w:rsidRDefault="00561148" w:rsidP="00561148">
      <w:pPr>
        <w:pStyle w:val="Heading2"/>
      </w:pPr>
      <w:bookmarkStart w:id="89" w:name="_Toc506890433"/>
      <w:r>
        <w:lastRenderedPageBreak/>
        <w:t>PAY Equity</w:t>
      </w:r>
      <w:bookmarkEnd w:id="89"/>
    </w:p>
    <w:p w14:paraId="0B436856" w14:textId="77777777" w:rsidR="00561148" w:rsidRDefault="00561148" w:rsidP="00561148">
      <w:pPr>
        <w:pStyle w:val="Heading3"/>
        <w:numPr>
          <w:ilvl w:val="2"/>
          <w:numId w:val="9"/>
        </w:numPr>
      </w:pPr>
      <w:r>
        <w:t xml:space="preserve">Contractor represents and warrants that, as required by Washington state </w:t>
      </w:r>
      <w:r w:rsidR="0022429C">
        <w:t>law (</w:t>
      </w:r>
      <w:r w:rsidR="00525979">
        <w:t>Engrossed House Bill 1109, Sec. 211</w:t>
      </w:r>
      <w:r>
        <w:t>), during the term of this Contract, it agrees to equality among its workers by ensuring similarly employed individuals are compensated as equals. For purposes of this provision, employees are similarly employed if (i) the individuals work for Contractor, (ii) the performance of the job requires comparable skill, effort, and responsibility, and (iii) the jobs are performed under similar working conditions.  Job titles alone are not determinative of whether employees are similarly employed.</w:t>
      </w:r>
    </w:p>
    <w:p w14:paraId="340661CB" w14:textId="04C5A809" w:rsidR="00561148" w:rsidRDefault="00561148" w:rsidP="00561148">
      <w:pPr>
        <w:pStyle w:val="Heading3"/>
        <w:numPr>
          <w:ilvl w:val="2"/>
          <w:numId w:val="9"/>
        </w:numPr>
      </w:pPr>
      <w:r>
        <w:t>Contractor may allow differentials in compensation for its workers based in good faith on any of the following: (i) a seniority system; (ii) a merit system; (iii) a system that measures earnings by quantity or quality of production; (iv) bona fide job-related factor(s); or (v) a bona fide regional difference in compensation levels.</w:t>
      </w:r>
    </w:p>
    <w:p w14:paraId="73E26536" w14:textId="525EB4C1" w:rsidR="00561148" w:rsidRDefault="00220E21" w:rsidP="00561148">
      <w:pPr>
        <w:pStyle w:val="Heading3"/>
        <w:numPr>
          <w:ilvl w:val="2"/>
          <w:numId w:val="9"/>
        </w:numPr>
      </w:pPr>
      <w:r>
        <w:t>“</w:t>
      </w:r>
      <w:r w:rsidR="00561148">
        <w:t>Bona fide job-related factor(s)” may include, but not be limited to, education,  training, or experience, that is: (i) consistent with business necessity; (ii) not based on or derived from a gender-based differential; and (iii) accounts for the entire differential.</w:t>
      </w:r>
    </w:p>
    <w:p w14:paraId="4F51B8DC" w14:textId="77777777" w:rsidR="00561148" w:rsidRDefault="00561148" w:rsidP="00561148">
      <w:pPr>
        <w:pStyle w:val="Heading3"/>
        <w:numPr>
          <w:ilvl w:val="2"/>
          <w:numId w:val="9"/>
        </w:numPr>
      </w:pPr>
      <w:r>
        <w:t>A “bona fide regional difference in compensation level” must be (i) consistent with business necessity; (ii) not based on or derived from a gender-based differential; and (iii) account for the entire differential.</w:t>
      </w:r>
    </w:p>
    <w:p w14:paraId="0D2DADA9" w14:textId="77777777" w:rsidR="00CA2426" w:rsidRPr="00CA2426" w:rsidRDefault="00CA2426" w:rsidP="00CA2426">
      <w:pPr>
        <w:pStyle w:val="Heading3"/>
        <w:numPr>
          <w:ilvl w:val="2"/>
          <w:numId w:val="9"/>
        </w:numPr>
      </w:pPr>
      <w:r>
        <w:t>Notwithstanding any provision to the contrary, upon breach of warranty and Contractor’s failure to provide satisfactory evidence of compliance within thirty (30) Days of HCA’s request for such evidence, HCA may suspend or terminate this Contract.</w:t>
      </w:r>
    </w:p>
    <w:p w14:paraId="2C6BE8CA" w14:textId="77777777" w:rsidR="00E35445" w:rsidRDefault="00E35445" w:rsidP="00017DEF">
      <w:pPr>
        <w:pStyle w:val="Heading2"/>
      </w:pPr>
      <w:bookmarkStart w:id="90" w:name="_Toc506890434"/>
      <w:r w:rsidRPr="000B00D5">
        <w:t>PUBLICITY</w:t>
      </w:r>
      <w:bookmarkEnd w:id="87"/>
      <w:bookmarkEnd w:id="90"/>
    </w:p>
    <w:p w14:paraId="42CE504B" w14:textId="77777777" w:rsidR="0032411C" w:rsidRDefault="0032411C" w:rsidP="008F79CC">
      <w:pPr>
        <w:pStyle w:val="Heading3"/>
      </w:pPr>
      <w:r w:rsidRPr="005D200C">
        <w:t xml:space="preserve">The award of this Contract to Contractor is not in any way an endorsement of Contractor or Contractor’s Services by HCA and must not be so construed by Contractor in any advertising or other publicity materials. </w:t>
      </w:r>
    </w:p>
    <w:p w14:paraId="7FEB2EF3" w14:textId="77777777" w:rsidR="0032411C" w:rsidRDefault="0032411C" w:rsidP="008F79CC">
      <w:pPr>
        <w:pStyle w:val="Heading3"/>
        <w:rPr>
          <w:noProof/>
        </w:rPr>
      </w:pPr>
      <w:r w:rsidRPr="000B00D5">
        <w:rPr>
          <w:noProof/>
        </w:rPr>
        <w:t xml:space="preserve">Contractor agrees to submit to HCA, all advertising, sales promotion, and other publicity materials relating to this Contract or any Service furnished by Contractor in which HCA’s name is mentioned, language is used, or Internet links are provided from which the connection of HCA’s name with Contractor’s Services may, in HCA’s judgment, be inferred or implied. Contractor further agrees not to publish or use such advertising, </w:t>
      </w:r>
      <w:r w:rsidR="004209EF" w:rsidRPr="000B00D5">
        <w:rPr>
          <w:noProof/>
        </w:rPr>
        <w:t xml:space="preserve">marketing, </w:t>
      </w:r>
      <w:r w:rsidRPr="000B00D5">
        <w:rPr>
          <w:noProof/>
        </w:rPr>
        <w:t>sales promotion materials, publicity or the like through print, voice, the Web, and other communication media in existence or hereinafter developed without the express written consent of HCA prior to such use.</w:t>
      </w:r>
    </w:p>
    <w:p w14:paraId="7C751B15" w14:textId="77777777" w:rsidR="00ED4A1E" w:rsidRDefault="00ED4A1E" w:rsidP="00017DEF">
      <w:pPr>
        <w:pStyle w:val="Heading2"/>
      </w:pPr>
      <w:bookmarkStart w:id="91" w:name="_Toc410209890"/>
      <w:bookmarkStart w:id="92" w:name="_Toc506890435"/>
      <w:r w:rsidRPr="000B00D5">
        <w:t>RECORDS</w:t>
      </w:r>
      <w:r w:rsidR="001A7B99">
        <w:t xml:space="preserve"> AND</w:t>
      </w:r>
      <w:r w:rsidRPr="000B00D5">
        <w:t xml:space="preserve"> DOCUMENT</w:t>
      </w:r>
      <w:bookmarkEnd w:id="91"/>
      <w:r w:rsidR="001A7B99">
        <w:t>S REVIEW</w:t>
      </w:r>
      <w:bookmarkEnd w:id="92"/>
    </w:p>
    <w:p w14:paraId="339CE9BE" w14:textId="77777777" w:rsidR="002942C3" w:rsidRDefault="00ED4A1E" w:rsidP="008F79CC">
      <w:pPr>
        <w:pStyle w:val="Heading3"/>
      </w:pPr>
      <w:r w:rsidRPr="000B00D5">
        <w:t xml:space="preserve">The Contractor </w:t>
      </w:r>
      <w:r w:rsidR="00F505EB">
        <w:t>must</w:t>
      </w:r>
      <w:r w:rsidR="00F505EB" w:rsidRPr="000B00D5">
        <w:t xml:space="preserve"> </w:t>
      </w:r>
      <w:r w:rsidRPr="000B00D5">
        <w:t xml:space="preserve">maintain </w:t>
      </w:r>
      <w:r w:rsidR="00F2571D" w:rsidRPr="000B00D5">
        <w:t xml:space="preserve">books, records, documents, magnetic media, receipts, invoices </w:t>
      </w:r>
      <w:r w:rsidR="00E475E6">
        <w:t>or</w:t>
      </w:r>
      <w:r w:rsidR="00E475E6" w:rsidRPr="000B00D5">
        <w:t xml:space="preserve"> </w:t>
      </w:r>
      <w:r w:rsidR="00F2571D" w:rsidRPr="000B00D5">
        <w:t xml:space="preserve">other evidence </w:t>
      </w:r>
      <w:r w:rsidRPr="000B00D5">
        <w:t xml:space="preserve">relating to this </w:t>
      </w:r>
      <w:r w:rsidR="00F10BCE" w:rsidRPr="000B00D5">
        <w:t>Contract</w:t>
      </w:r>
      <w:r w:rsidRPr="000B00D5">
        <w:t xml:space="preserve"> and the </w:t>
      </w:r>
      <w:r w:rsidR="00F2571D" w:rsidRPr="000B00D5">
        <w:t xml:space="preserve">performance of the </w:t>
      </w:r>
      <w:r w:rsidRPr="000B00D5">
        <w:t>services rendered</w:t>
      </w:r>
      <w:r w:rsidR="00F2571D" w:rsidRPr="000B00D5">
        <w:t>,</w:t>
      </w:r>
      <w:r w:rsidRPr="000B00D5">
        <w:t xml:space="preserve"> </w:t>
      </w:r>
      <w:r w:rsidR="00F2571D" w:rsidRPr="000B00D5">
        <w:t xml:space="preserve">along with </w:t>
      </w:r>
      <w:r w:rsidRPr="000B00D5">
        <w:t>accounting procedures and practices</w:t>
      </w:r>
      <w:r w:rsidR="00F2571D" w:rsidRPr="000B00D5">
        <w:t>, all of</w:t>
      </w:r>
      <w:r w:rsidRPr="000B00D5">
        <w:t xml:space="preserve"> which sufficiently and properly reflect all direct and indirect costs of any nature expended in the performance of </w:t>
      </w:r>
      <w:r w:rsidRPr="000B00D5">
        <w:lastRenderedPageBreak/>
        <w:t xml:space="preserve">this </w:t>
      </w:r>
      <w:r w:rsidR="00E35445" w:rsidRPr="000B00D5">
        <w:t>C</w:t>
      </w:r>
      <w:r w:rsidR="009672CB">
        <w:t xml:space="preserve">ontract. </w:t>
      </w:r>
      <w:r w:rsidRPr="000B00D5">
        <w:t>At no additional cost, these records</w:t>
      </w:r>
      <w:r w:rsidR="00023A3E">
        <w:t>,</w:t>
      </w:r>
      <w:r w:rsidRPr="000B00D5">
        <w:t xml:space="preserve"> including materials generated under </w:t>
      </w:r>
      <w:r w:rsidR="00B52441" w:rsidRPr="000B00D5">
        <w:t xml:space="preserve">this </w:t>
      </w:r>
      <w:r w:rsidR="00E35445" w:rsidRPr="000B00D5">
        <w:t>Contract,</w:t>
      </w:r>
      <w:r w:rsidR="00B52441" w:rsidRPr="000B00D5">
        <w:t xml:space="preserve"> </w:t>
      </w:r>
      <w:r w:rsidR="009672CB">
        <w:t>are</w:t>
      </w:r>
      <w:r w:rsidRPr="000B00D5">
        <w:t xml:space="preserve"> subject at all reasonable times to inspection, review, or audit by </w:t>
      </w:r>
      <w:r w:rsidR="006900FD" w:rsidRPr="000B00D5">
        <w:t>HCA</w:t>
      </w:r>
      <w:r w:rsidRPr="000B00D5">
        <w:t>, the Office of the State Auditor, and state and federal officials so authorized by law, r</w:t>
      </w:r>
      <w:r w:rsidR="009672CB">
        <w:t xml:space="preserve">ule, regulation, or agreement </w:t>
      </w:r>
      <w:r w:rsidR="002942C3">
        <w:t xml:space="preserve">[See </w:t>
      </w:r>
      <w:r w:rsidR="002942C3" w:rsidRPr="002942C3">
        <w:t>42 USC 1396a(a)(27)(B); 42 USC 1396a(a)(37)(B); 42 USC 1396a(a)(42(A); 42 CFR 431, Subpart Q; and 42 CFR 447.202</w:t>
      </w:r>
      <w:r w:rsidR="002942C3">
        <w:t>]</w:t>
      </w:r>
      <w:r w:rsidR="005625ED">
        <w:t>.</w:t>
      </w:r>
    </w:p>
    <w:p w14:paraId="25BFF445" w14:textId="77777777" w:rsidR="00ED4A1E" w:rsidRDefault="00ED4A1E" w:rsidP="008F79CC">
      <w:pPr>
        <w:pStyle w:val="Heading3"/>
      </w:pPr>
      <w:r w:rsidRPr="000B00D5">
        <w:t xml:space="preserve">The Contractor </w:t>
      </w:r>
      <w:r w:rsidR="00F505EB">
        <w:t>must</w:t>
      </w:r>
      <w:r w:rsidR="00F505EB" w:rsidRPr="000B00D5">
        <w:t xml:space="preserve"> </w:t>
      </w:r>
      <w:r w:rsidRPr="000B00D5">
        <w:t>retain such records for a period of six (6) years af</w:t>
      </w:r>
      <w:r w:rsidR="00F300B0" w:rsidRPr="000B00D5">
        <w:t>ter the date of final payment</w:t>
      </w:r>
      <w:r w:rsidR="00023A3E">
        <w:t xml:space="preserve"> under this Contract</w:t>
      </w:r>
      <w:r w:rsidR="00F300B0" w:rsidRPr="000B00D5">
        <w:t>.</w:t>
      </w:r>
    </w:p>
    <w:p w14:paraId="500AB12A" w14:textId="77777777" w:rsidR="00ED4A1E" w:rsidRDefault="00ED4A1E" w:rsidP="008F79CC">
      <w:pPr>
        <w:pStyle w:val="Heading3"/>
      </w:pPr>
      <w:r w:rsidRPr="000B00D5">
        <w:t xml:space="preserve">If any litigation, claim or audit is started before the expiration of the six (6) year period, the records </w:t>
      </w:r>
      <w:r w:rsidR="009672CB">
        <w:t>must</w:t>
      </w:r>
      <w:r w:rsidRPr="000B00D5">
        <w:t xml:space="preserve"> be retained until all litigation, claims, or audit findings involving the records have been resolved.</w:t>
      </w:r>
    </w:p>
    <w:p w14:paraId="453B77A4" w14:textId="77777777" w:rsidR="007320BB" w:rsidRDefault="007320BB" w:rsidP="00017DEF">
      <w:pPr>
        <w:pStyle w:val="Heading2"/>
      </w:pPr>
      <w:bookmarkStart w:id="93" w:name="_Toc410209891"/>
      <w:bookmarkStart w:id="94" w:name="_Toc506890436"/>
      <w:r w:rsidRPr="000B00D5">
        <w:t>REMEDIES NON-EXCLUSIVE</w:t>
      </w:r>
      <w:bookmarkEnd w:id="93"/>
      <w:bookmarkEnd w:id="94"/>
    </w:p>
    <w:p w14:paraId="1569B130" w14:textId="77777777" w:rsidR="007320BB" w:rsidRDefault="007320BB" w:rsidP="008F79CC">
      <w:pPr>
        <w:pStyle w:val="Hdg2Paragraph"/>
      </w:pPr>
      <w:r w:rsidRPr="000B00D5">
        <w:t xml:space="preserve">The remedies provided in this Contract </w:t>
      </w:r>
      <w:r w:rsidR="00F505EB">
        <w:t>are</w:t>
      </w:r>
      <w:r w:rsidR="00F505EB" w:rsidRPr="000B00D5">
        <w:t xml:space="preserve"> </w:t>
      </w:r>
      <w:r w:rsidRPr="000B00D5">
        <w:t>not exclusive, but are in addition to all other remedies available under law.</w:t>
      </w:r>
    </w:p>
    <w:p w14:paraId="12BF336A" w14:textId="77777777" w:rsidR="00ED4A1E" w:rsidRDefault="00ED4A1E" w:rsidP="00017DEF">
      <w:pPr>
        <w:pStyle w:val="Heading2"/>
      </w:pPr>
      <w:bookmarkStart w:id="95" w:name="_Toc410209892"/>
      <w:bookmarkStart w:id="96" w:name="_Toc506890437"/>
      <w:r w:rsidRPr="000B00D5">
        <w:t>RIGHT OF INSPECTION</w:t>
      </w:r>
      <w:bookmarkEnd w:id="95"/>
      <w:bookmarkEnd w:id="96"/>
    </w:p>
    <w:p w14:paraId="4C242D18" w14:textId="77777777" w:rsidR="00E72D0F" w:rsidRDefault="00ED4A1E" w:rsidP="008F79CC">
      <w:pPr>
        <w:pStyle w:val="Hdg2Paragraph"/>
      </w:pPr>
      <w:r w:rsidRPr="000B00D5">
        <w:t xml:space="preserve">The Contractor </w:t>
      </w:r>
      <w:r w:rsidR="00F505EB">
        <w:t>must</w:t>
      </w:r>
      <w:r w:rsidR="00F505EB" w:rsidRPr="000B00D5">
        <w:t xml:space="preserve"> </w:t>
      </w:r>
      <w:r w:rsidRPr="000B00D5">
        <w:t xml:space="preserve">provide right of access to its facilities to </w:t>
      </w:r>
      <w:r w:rsidR="006900FD" w:rsidRPr="000B00D5">
        <w:t>HCA</w:t>
      </w:r>
      <w:r w:rsidRPr="000B00D5">
        <w:t xml:space="preserve">, or any of its officers, or to any other authorized agent or official of the state of Washington or the federal government, at all reasonable times, in order to monitor and evaluate performance, compliance, and/or quality assurance under this </w:t>
      </w:r>
      <w:r w:rsidR="00F10BCE" w:rsidRPr="000B00D5">
        <w:t>Contract</w:t>
      </w:r>
      <w:r w:rsidRPr="000B00D5">
        <w:t>.</w:t>
      </w:r>
    </w:p>
    <w:p w14:paraId="22E2C56A" w14:textId="77777777" w:rsidR="00E35445" w:rsidRDefault="00E35445" w:rsidP="00017DEF">
      <w:pPr>
        <w:pStyle w:val="Heading2"/>
      </w:pPr>
      <w:bookmarkStart w:id="97" w:name="_Toc410209893"/>
      <w:bookmarkStart w:id="98" w:name="_Toc506890438"/>
      <w:r w:rsidRPr="00A348E6">
        <w:t>RIGHTS IN DATA/</w:t>
      </w:r>
      <w:bookmarkEnd w:id="97"/>
      <w:r w:rsidR="00A348E6" w:rsidRPr="00A348E6">
        <w:t>OWNERSHIP</w:t>
      </w:r>
      <w:bookmarkEnd w:id="98"/>
    </w:p>
    <w:p w14:paraId="70BC4939" w14:textId="77777777" w:rsidR="00A348E6" w:rsidRDefault="00A348E6" w:rsidP="008F79CC">
      <w:pPr>
        <w:pStyle w:val="Heading3"/>
        <w:rPr>
          <w:noProof/>
          <w:snapToGrid w:val="0"/>
        </w:rPr>
      </w:pPr>
      <w:r>
        <w:rPr>
          <w:noProof/>
          <w:snapToGrid w:val="0"/>
        </w:rPr>
        <w:t>HCA</w:t>
      </w:r>
      <w:r w:rsidRPr="002C09DE">
        <w:rPr>
          <w:noProof/>
          <w:snapToGrid w:val="0"/>
        </w:rPr>
        <w:t xml:space="preserve"> and </w:t>
      </w:r>
      <w:r>
        <w:rPr>
          <w:noProof/>
          <w:snapToGrid w:val="0"/>
        </w:rPr>
        <w:t>Contractor</w:t>
      </w:r>
      <w:r w:rsidRPr="002C09DE">
        <w:rPr>
          <w:noProof/>
          <w:snapToGrid w:val="0"/>
        </w:rPr>
        <w:t xml:space="preserve"> agree that all data and work products (collectively “Work Product”) produced pursuant </w:t>
      </w:r>
      <w:r>
        <w:rPr>
          <w:noProof/>
          <w:snapToGrid w:val="0"/>
        </w:rPr>
        <w:t xml:space="preserve">to </w:t>
      </w:r>
      <w:r w:rsidRPr="002C09DE">
        <w:rPr>
          <w:noProof/>
          <w:snapToGrid w:val="0"/>
        </w:rPr>
        <w:t xml:space="preserve">this Contract </w:t>
      </w:r>
      <w:r>
        <w:rPr>
          <w:noProof/>
          <w:snapToGrid w:val="0"/>
        </w:rPr>
        <w:t>will</w:t>
      </w:r>
      <w:r w:rsidRPr="002C09DE">
        <w:rPr>
          <w:noProof/>
          <w:snapToGrid w:val="0"/>
        </w:rPr>
        <w:t xml:space="preserve"> be considered </w:t>
      </w:r>
      <w:r w:rsidR="008F3296">
        <w:rPr>
          <w:noProof/>
          <w:snapToGrid w:val="0"/>
        </w:rPr>
        <w:t xml:space="preserve">a </w:t>
      </w:r>
      <w:r w:rsidRPr="008F3296">
        <w:rPr>
          <w:i/>
          <w:noProof/>
          <w:snapToGrid w:val="0"/>
        </w:rPr>
        <w:t>work for hire</w:t>
      </w:r>
      <w:r w:rsidRPr="002C09DE">
        <w:rPr>
          <w:noProof/>
          <w:snapToGrid w:val="0"/>
        </w:rPr>
        <w:t xml:space="preserve"> under the U.S. Copyright Act, 17 U.S.C. §101 </w:t>
      </w:r>
      <w:r w:rsidRPr="002C09DE">
        <w:rPr>
          <w:i/>
          <w:noProof/>
          <w:snapToGrid w:val="0"/>
        </w:rPr>
        <w:t>et seq</w:t>
      </w:r>
      <w:r w:rsidRPr="002C09DE">
        <w:rPr>
          <w:noProof/>
          <w:snapToGrid w:val="0"/>
        </w:rPr>
        <w:t xml:space="preserve">, and </w:t>
      </w:r>
      <w:r>
        <w:rPr>
          <w:noProof/>
          <w:snapToGrid w:val="0"/>
        </w:rPr>
        <w:t>will</w:t>
      </w:r>
      <w:r w:rsidRPr="002C09DE">
        <w:rPr>
          <w:noProof/>
          <w:snapToGrid w:val="0"/>
        </w:rPr>
        <w:t xml:space="preserve"> be owned by </w:t>
      </w:r>
      <w:r>
        <w:rPr>
          <w:noProof/>
          <w:snapToGrid w:val="0"/>
        </w:rPr>
        <w:t>HCA</w:t>
      </w:r>
      <w:r w:rsidRPr="002C09DE">
        <w:rPr>
          <w:noProof/>
          <w:snapToGrid w:val="0"/>
        </w:rPr>
        <w:t xml:space="preserve">. </w:t>
      </w:r>
      <w:r>
        <w:rPr>
          <w:noProof/>
          <w:snapToGrid w:val="0"/>
        </w:rPr>
        <w:t>Contractor</w:t>
      </w:r>
      <w:r w:rsidRPr="002C09DE">
        <w:rPr>
          <w:noProof/>
          <w:snapToGrid w:val="0"/>
        </w:rPr>
        <w:t xml:space="preserve"> is hereby commissioned to create the Work Product. Work Product includes, but is not limited to, discoveries, formulae, ideas, improvements, inventions, methods, models, processes, techniques, findings, conclusions, recommendations, reports, designs, plans, diagrams, drawings, </w:t>
      </w:r>
      <w:r w:rsidRPr="002C09DE">
        <w:rPr>
          <w:noProof/>
        </w:rPr>
        <w:t xml:space="preserve">Software, databases, documents, pamphlets, advertisements, books, magazines, surveys, studies, computer programs, films, tapes, and/or sound reproductions, to the extent provided by law. Ownership includes the right to copyright, patent, register and the ability to transfer these rights </w:t>
      </w:r>
      <w:r w:rsidRPr="002C09DE">
        <w:rPr>
          <w:noProof/>
          <w:snapToGrid w:val="0"/>
        </w:rPr>
        <w:t>and all information used to formulate such Work Product.</w:t>
      </w:r>
    </w:p>
    <w:p w14:paraId="0252081F" w14:textId="77777777" w:rsidR="00A348E6" w:rsidRDefault="00A348E6" w:rsidP="008F79CC">
      <w:pPr>
        <w:pStyle w:val="Heading3"/>
        <w:rPr>
          <w:noProof/>
          <w:snapToGrid w:val="0"/>
        </w:rPr>
      </w:pPr>
      <w:r w:rsidRPr="002C09DE">
        <w:rPr>
          <w:noProof/>
          <w:snapToGrid w:val="0"/>
        </w:rPr>
        <w:t xml:space="preserve">If for any reason the Work Product would not be considered a </w:t>
      </w:r>
      <w:r w:rsidRPr="003F26B1">
        <w:rPr>
          <w:i/>
          <w:noProof/>
          <w:snapToGrid w:val="0"/>
        </w:rPr>
        <w:t>work for hire</w:t>
      </w:r>
      <w:r w:rsidRPr="002C09DE">
        <w:rPr>
          <w:noProof/>
          <w:snapToGrid w:val="0"/>
        </w:rPr>
        <w:t xml:space="preserve"> under applicable law, </w:t>
      </w:r>
      <w:r>
        <w:rPr>
          <w:noProof/>
          <w:snapToGrid w:val="0"/>
        </w:rPr>
        <w:t>Contractor</w:t>
      </w:r>
      <w:r w:rsidRPr="002C09DE">
        <w:rPr>
          <w:noProof/>
          <w:snapToGrid w:val="0"/>
        </w:rPr>
        <w:t xml:space="preserve"> assigns and transfers to </w:t>
      </w:r>
      <w:r>
        <w:rPr>
          <w:noProof/>
          <w:snapToGrid w:val="0"/>
        </w:rPr>
        <w:t>HCA</w:t>
      </w:r>
      <w:r w:rsidRPr="002C09DE">
        <w:rPr>
          <w:noProof/>
          <w:snapToGrid w:val="0"/>
        </w:rPr>
        <w:t>, the entire right, title and interest in and to all rights in the Work Product and any registrations and copyright applications relating thereto and any renewals and extensions thereof.</w:t>
      </w:r>
    </w:p>
    <w:p w14:paraId="200E3CD8" w14:textId="77777777" w:rsidR="00A348E6" w:rsidRDefault="00A348E6" w:rsidP="008F79CC">
      <w:pPr>
        <w:pStyle w:val="Heading3"/>
        <w:rPr>
          <w:noProof/>
          <w:snapToGrid w:val="0"/>
        </w:rPr>
      </w:pPr>
      <w:r>
        <w:rPr>
          <w:noProof/>
          <w:snapToGrid w:val="0"/>
        </w:rPr>
        <w:t>Contractor</w:t>
      </w:r>
      <w:r w:rsidRPr="002C09DE">
        <w:rPr>
          <w:noProof/>
          <w:snapToGrid w:val="0"/>
        </w:rPr>
        <w:t xml:space="preserve"> </w:t>
      </w:r>
      <w:r>
        <w:rPr>
          <w:noProof/>
          <w:snapToGrid w:val="0"/>
        </w:rPr>
        <w:t>will</w:t>
      </w:r>
      <w:r w:rsidRPr="002C09DE">
        <w:rPr>
          <w:noProof/>
          <w:snapToGrid w:val="0"/>
        </w:rPr>
        <w:t xml:space="preserve"> execute all documents and perform such other proper acts as </w:t>
      </w:r>
      <w:r>
        <w:rPr>
          <w:noProof/>
          <w:snapToGrid w:val="0"/>
        </w:rPr>
        <w:t>HCA</w:t>
      </w:r>
      <w:r w:rsidRPr="002C09DE">
        <w:rPr>
          <w:noProof/>
          <w:snapToGrid w:val="0"/>
        </w:rPr>
        <w:t xml:space="preserve"> may deem necessary to secure for </w:t>
      </w:r>
      <w:r>
        <w:rPr>
          <w:noProof/>
          <w:snapToGrid w:val="0"/>
        </w:rPr>
        <w:t>HCA</w:t>
      </w:r>
      <w:r w:rsidRPr="002C09DE">
        <w:rPr>
          <w:noProof/>
          <w:snapToGrid w:val="0"/>
        </w:rPr>
        <w:t xml:space="preserve"> the rights pursuant to this section.</w:t>
      </w:r>
    </w:p>
    <w:p w14:paraId="5D40EB0F" w14:textId="77777777" w:rsidR="00A348E6" w:rsidRDefault="00A348E6" w:rsidP="008F79CC">
      <w:pPr>
        <w:pStyle w:val="Heading3"/>
        <w:rPr>
          <w:noProof/>
          <w:snapToGrid w:val="0"/>
        </w:rPr>
      </w:pPr>
      <w:r>
        <w:rPr>
          <w:noProof/>
          <w:snapToGrid w:val="0"/>
        </w:rPr>
        <w:lastRenderedPageBreak/>
        <w:t>Contractor</w:t>
      </w:r>
      <w:r w:rsidRPr="002C09DE">
        <w:rPr>
          <w:noProof/>
          <w:snapToGrid w:val="0"/>
        </w:rPr>
        <w:t xml:space="preserve"> </w:t>
      </w:r>
      <w:r>
        <w:rPr>
          <w:noProof/>
          <w:snapToGrid w:val="0"/>
        </w:rPr>
        <w:t>will</w:t>
      </w:r>
      <w:r w:rsidRPr="002C09DE">
        <w:rPr>
          <w:noProof/>
          <w:snapToGrid w:val="0"/>
        </w:rPr>
        <w:t xml:space="preserve"> not use or in any manner disseminate any Work Product to any third party, or represent in any way </w:t>
      </w:r>
      <w:r>
        <w:rPr>
          <w:noProof/>
          <w:snapToGrid w:val="0"/>
        </w:rPr>
        <w:t>Contractor</w:t>
      </w:r>
      <w:r w:rsidRPr="002C09DE">
        <w:rPr>
          <w:noProof/>
          <w:snapToGrid w:val="0"/>
        </w:rPr>
        <w:t xml:space="preserve"> ownership of any Work Product, without the prior written permission of </w:t>
      </w:r>
      <w:r>
        <w:rPr>
          <w:noProof/>
          <w:snapToGrid w:val="0"/>
        </w:rPr>
        <w:t>HCA</w:t>
      </w:r>
      <w:r w:rsidRPr="002C09DE">
        <w:rPr>
          <w:noProof/>
          <w:snapToGrid w:val="0"/>
        </w:rPr>
        <w:t xml:space="preserve">. </w:t>
      </w:r>
      <w:r>
        <w:rPr>
          <w:noProof/>
          <w:snapToGrid w:val="0"/>
        </w:rPr>
        <w:t>Contractor</w:t>
      </w:r>
      <w:r w:rsidR="000570A8">
        <w:rPr>
          <w:noProof/>
          <w:snapToGrid w:val="0"/>
        </w:rPr>
        <w:t xml:space="preserve"> wi</w:t>
      </w:r>
      <w:r w:rsidRPr="002C09DE">
        <w:rPr>
          <w:noProof/>
          <w:snapToGrid w:val="0"/>
        </w:rPr>
        <w:t xml:space="preserve">ll take all reasonable steps necessary to ensure that its agents, employees, or Subcontractors </w:t>
      </w:r>
      <w:r>
        <w:rPr>
          <w:noProof/>
          <w:snapToGrid w:val="0"/>
        </w:rPr>
        <w:t>will</w:t>
      </w:r>
      <w:r w:rsidRPr="002C09DE">
        <w:rPr>
          <w:noProof/>
          <w:snapToGrid w:val="0"/>
        </w:rPr>
        <w:t xml:space="preserve"> not copy or disclose, transmit or perform any Work Product or any portion thereof, in any form, to any third party.</w:t>
      </w:r>
    </w:p>
    <w:p w14:paraId="1E867EF6" w14:textId="77777777" w:rsidR="00A348E6" w:rsidRDefault="00A348E6" w:rsidP="008F79CC">
      <w:pPr>
        <w:pStyle w:val="Heading3"/>
        <w:rPr>
          <w:noProof/>
        </w:rPr>
      </w:pPr>
      <w:r w:rsidRPr="002C09DE">
        <w:rPr>
          <w:noProof/>
        </w:rPr>
        <w:t xml:space="preserve">Material that is delivered under this Contract, but that does not originate therefrom (“Preexisting Material”), </w:t>
      </w:r>
      <w:r>
        <w:rPr>
          <w:noProof/>
        </w:rPr>
        <w:t>must</w:t>
      </w:r>
      <w:r w:rsidRPr="002C09DE">
        <w:rPr>
          <w:noProof/>
        </w:rPr>
        <w:t xml:space="preserve"> be transferred to </w:t>
      </w:r>
      <w:r>
        <w:rPr>
          <w:noProof/>
        </w:rPr>
        <w:t>HCA</w:t>
      </w:r>
      <w:r w:rsidRPr="002C09DE">
        <w:rPr>
          <w:noProof/>
        </w:rPr>
        <w:t xml:space="preserve"> with a nonexclusive, royalty-free, irrevocable license to publish, translate, reproduce, deliver, perform, display, and dispose of such Preexisting Material, a</w:t>
      </w:r>
      <w:r>
        <w:rPr>
          <w:noProof/>
        </w:rPr>
        <w:t>nd to authorize others to do so</w:t>
      </w:r>
      <w:r w:rsidRPr="002C09DE">
        <w:rPr>
          <w:noProof/>
        </w:rPr>
        <w:t xml:space="preserve">. </w:t>
      </w:r>
      <w:r>
        <w:rPr>
          <w:noProof/>
        </w:rPr>
        <w:t>Contractor</w:t>
      </w:r>
      <w:r w:rsidRPr="002C09DE">
        <w:rPr>
          <w:noProof/>
        </w:rPr>
        <w:t xml:space="preserve"> agrees to obtain, at its own expense, express written consent of the copyright holder for the inclusion of Preexisting Material.</w:t>
      </w:r>
      <w:r w:rsidRPr="00E126AD">
        <w:rPr>
          <w:noProof/>
        </w:rPr>
        <w:t xml:space="preserve"> </w:t>
      </w:r>
      <w:r>
        <w:rPr>
          <w:noProof/>
        </w:rPr>
        <w:t>HCA</w:t>
      </w:r>
      <w:r w:rsidRPr="002C09DE">
        <w:rPr>
          <w:noProof/>
        </w:rPr>
        <w:t xml:space="preserve"> </w:t>
      </w:r>
      <w:r>
        <w:rPr>
          <w:noProof/>
        </w:rPr>
        <w:t>will</w:t>
      </w:r>
      <w:r w:rsidRPr="002C09DE">
        <w:rPr>
          <w:noProof/>
        </w:rPr>
        <w:t xml:space="preserve"> have the right to modify or remove any restrictive markings placed upon the Preexisting Material by </w:t>
      </w:r>
      <w:r>
        <w:rPr>
          <w:noProof/>
        </w:rPr>
        <w:t>Contractor</w:t>
      </w:r>
      <w:r w:rsidRPr="002C09DE">
        <w:rPr>
          <w:noProof/>
        </w:rPr>
        <w:t>.</w:t>
      </w:r>
    </w:p>
    <w:p w14:paraId="28C1550C" w14:textId="77777777" w:rsidR="00A348E6" w:rsidRDefault="00A348E6" w:rsidP="008F79CC">
      <w:pPr>
        <w:pStyle w:val="Heading3"/>
        <w:rPr>
          <w:noProof/>
        </w:rPr>
      </w:pPr>
      <w:r>
        <w:rPr>
          <w:noProof/>
        </w:rPr>
        <w:t>Contractor</w:t>
      </w:r>
      <w:r w:rsidRPr="002C09DE">
        <w:rPr>
          <w:noProof/>
        </w:rPr>
        <w:t xml:space="preserve"> </w:t>
      </w:r>
      <w:r>
        <w:rPr>
          <w:noProof/>
        </w:rPr>
        <w:t>must</w:t>
      </w:r>
      <w:r w:rsidRPr="002C09DE">
        <w:rPr>
          <w:noProof/>
        </w:rPr>
        <w:t xml:space="preserve"> </w:t>
      </w:r>
      <w:r>
        <w:rPr>
          <w:noProof/>
        </w:rPr>
        <w:t>identify all Preexisting Material when it is delivered under this Contract and must</w:t>
      </w:r>
      <w:r w:rsidRPr="002C09DE">
        <w:rPr>
          <w:noProof/>
        </w:rPr>
        <w:t xml:space="preserve"> advise </w:t>
      </w:r>
      <w:r>
        <w:rPr>
          <w:noProof/>
        </w:rPr>
        <w:t>HCA</w:t>
      </w:r>
      <w:r w:rsidRPr="002C09DE">
        <w:rPr>
          <w:noProof/>
        </w:rPr>
        <w:t xml:space="preserve"> </w:t>
      </w:r>
      <w:r w:rsidRPr="00097A61">
        <w:rPr>
          <w:noProof/>
        </w:rPr>
        <w:t xml:space="preserve">of </w:t>
      </w:r>
      <w:r>
        <w:rPr>
          <w:noProof/>
        </w:rPr>
        <w:t>any and all</w:t>
      </w:r>
      <w:r w:rsidRPr="00097A61">
        <w:rPr>
          <w:noProof/>
        </w:rPr>
        <w:t xml:space="preserve"> known or potential infringements of publicity, privacy or of intellectual property </w:t>
      </w:r>
      <w:r>
        <w:rPr>
          <w:noProof/>
        </w:rPr>
        <w:t xml:space="preserve">affecting any </w:t>
      </w:r>
      <w:r w:rsidRPr="002C09DE">
        <w:rPr>
          <w:noProof/>
        </w:rPr>
        <w:t>Preexisting Material at the time of delivery of</w:t>
      </w:r>
      <w:r>
        <w:rPr>
          <w:noProof/>
        </w:rPr>
        <w:t xml:space="preserve"> such Preexisting Material. Contractor must provide HCA</w:t>
      </w:r>
      <w:r w:rsidRPr="002C09DE">
        <w:rPr>
          <w:noProof/>
        </w:rPr>
        <w:t xml:space="preserve"> </w:t>
      </w:r>
      <w:r>
        <w:rPr>
          <w:noProof/>
        </w:rPr>
        <w:t>with</w:t>
      </w:r>
      <w:r w:rsidRPr="002C09DE">
        <w:rPr>
          <w:noProof/>
        </w:rPr>
        <w:t xml:space="preserve"> prompt written notice of each notice or claim of copyright infringement or infringement of other intellectual property right worldwide received by </w:t>
      </w:r>
      <w:r>
        <w:rPr>
          <w:noProof/>
        </w:rPr>
        <w:t>Contractor</w:t>
      </w:r>
      <w:r w:rsidRPr="002C09DE">
        <w:rPr>
          <w:noProof/>
        </w:rPr>
        <w:t xml:space="preserve"> with respect to any Preexisting Material delivered under this Contract. </w:t>
      </w:r>
    </w:p>
    <w:p w14:paraId="1BE8713F" w14:textId="77777777" w:rsidR="000D08F9" w:rsidRDefault="00FA7BFD" w:rsidP="00017DEF">
      <w:pPr>
        <w:pStyle w:val="Heading2"/>
      </w:pPr>
      <w:bookmarkStart w:id="99" w:name="_Toc410209894"/>
      <w:bookmarkStart w:id="100" w:name="_Toc506890439"/>
      <w:r>
        <w:t>RIGHTS OF STATE AND FEDERAL GOVERNMENTS</w:t>
      </w:r>
      <w:bookmarkEnd w:id="99"/>
      <w:bookmarkEnd w:id="100"/>
      <w:r>
        <w:t xml:space="preserve"> </w:t>
      </w:r>
    </w:p>
    <w:p w14:paraId="3F4D4718" w14:textId="7A7C250B" w:rsidR="000D08F9" w:rsidRDefault="000D08F9" w:rsidP="008F79CC">
      <w:pPr>
        <w:pStyle w:val="Hdg2Paragraph"/>
      </w:pPr>
      <w:r w:rsidRPr="000D08F9">
        <w:t xml:space="preserve">In accordance with 45 C.F.R. 95.617, all appropriate state and federal agencies, including but not limited to </w:t>
      </w:r>
      <w:r w:rsidR="005E2FB0">
        <w:t>the Centers for Medicare and Medicaid Services (CMS)</w:t>
      </w:r>
      <w:r w:rsidRPr="000D08F9">
        <w:t>, will have a royalty</w:t>
      </w:r>
      <w:r w:rsidR="00023A3E">
        <w:t>-</w:t>
      </w:r>
      <w:r w:rsidRPr="000D08F9">
        <w:t xml:space="preserve">free, nonexclusive, and irrevocable license to reproduce, publish, translate, or otherwise use, and </w:t>
      </w:r>
      <w:r w:rsidR="00C32E28">
        <w:t>to authorize others to use for F</w:t>
      </w:r>
      <w:r w:rsidRPr="000D08F9">
        <w:t xml:space="preserve">ederal </w:t>
      </w:r>
      <w:r w:rsidR="00C32E28">
        <w:t>G</w:t>
      </w:r>
      <w:r w:rsidRPr="000D08F9">
        <w:t>overnment purposes: (i)</w:t>
      </w:r>
      <w:r w:rsidR="005625ED">
        <w:t xml:space="preserve"> </w:t>
      </w:r>
      <w:r w:rsidRPr="000D08F9">
        <w:t xml:space="preserve">software, modifications, and documentation designed, developed or installed with </w:t>
      </w:r>
      <w:r w:rsidR="00C32E28">
        <w:t>F</w:t>
      </w:r>
      <w:r w:rsidRPr="000D08F9">
        <w:t xml:space="preserve">ederal </w:t>
      </w:r>
      <w:r w:rsidR="00C32E28">
        <w:t>F</w:t>
      </w:r>
      <w:r w:rsidRPr="000D08F9">
        <w:t xml:space="preserve">inancial </w:t>
      </w:r>
      <w:r w:rsidR="00C32E28">
        <w:t>P</w:t>
      </w:r>
      <w:r w:rsidRPr="000D08F9">
        <w:t>articipation</w:t>
      </w:r>
      <w:r w:rsidR="00C32E28">
        <w:t xml:space="preserve"> (FFP)</w:t>
      </w:r>
      <w:r w:rsidRPr="000D08F9">
        <w:t xml:space="preserve"> under 45 CFR </w:t>
      </w:r>
      <w:r w:rsidR="00C32E28">
        <w:t>Part 95, s</w:t>
      </w:r>
      <w:r w:rsidRPr="000D08F9">
        <w:t>ubpart</w:t>
      </w:r>
      <w:r w:rsidR="00C32E28">
        <w:t> </w:t>
      </w:r>
      <w:r w:rsidRPr="000D08F9">
        <w:t>F; (ii)</w:t>
      </w:r>
      <w:r w:rsidR="00837755">
        <w:t> </w:t>
      </w:r>
      <w:r w:rsidRPr="000D08F9">
        <w:t xml:space="preserve">the Custom Software and modifications of the Custom Software, and associated Documentation designed, developed, or installed with </w:t>
      </w:r>
      <w:r w:rsidR="00C32E28">
        <w:t>FFP</w:t>
      </w:r>
      <w:r w:rsidRPr="000D08F9">
        <w:t xml:space="preserve"> under this Contract; (iii)</w:t>
      </w:r>
      <w:r w:rsidR="003374CE">
        <w:t> </w:t>
      </w:r>
      <w:r w:rsidRPr="000D08F9">
        <w:t>the copyright in any work developed under this Contract; and (iv)</w:t>
      </w:r>
      <w:r w:rsidR="005625ED">
        <w:t xml:space="preserve"> </w:t>
      </w:r>
      <w:r w:rsidRPr="000D08F9">
        <w:t>any rights of copyright to which Contractor purchases ownership under this Contract.</w:t>
      </w:r>
    </w:p>
    <w:p w14:paraId="12AD28F5" w14:textId="77777777" w:rsidR="00ED4A1E" w:rsidRDefault="00ED4A1E" w:rsidP="00017DEF">
      <w:pPr>
        <w:pStyle w:val="Heading2"/>
      </w:pPr>
      <w:bookmarkStart w:id="101" w:name="_Toc410209895"/>
      <w:bookmarkStart w:id="102" w:name="_Toc506890440"/>
      <w:r w:rsidRPr="000B00D5">
        <w:t>SEVERABILITY</w:t>
      </w:r>
      <w:bookmarkEnd w:id="101"/>
      <w:bookmarkEnd w:id="102"/>
    </w:p>
    <w:p w14:paraId="1808EC30" w14:textId="77777777" w:rsidR="00ED4A1E" w:rsidRDefault="00ED4A1E" w:rsidP="008F79CC">
      <w:pPr>
        <w:pStyle w:val="Hdg2Paragraph"/>
      </w:pPr>
      <w:r w:rsidRPr="000B00D5">
        <w:t xml:space="preserve">If any provision of this </w:t>
      </w:r>
      <w:r w:rsidR="00F10BCE" w:rsidRPr="000B00D5">
        <w:t>Contract</w:t>
      </w:r>
      <w:r w:rsidRPr="000B00D5">
        <w:t xml:space="preserve"> or </w:t>
      </w:r>
      <w:r w:rsidR="007320BB" w:rsidRPr="000B00D5">
        <w:t>the application thereof to any person(s) or circumstances</w:t>
      </w:r>
      <w:r w:rsidRPr="000B00D5">
        <w:t xml:space="preserve"> </w:t>
      </w:r>
      <w:r w:rsidR="007320BB" w:rsidRPr="000B00D5">
        <w:t xml:space="preserve">is </w:t>
      </w:r>
      <w:r w:rsidRPr="000B00D5">
        <w:t xml:space="preserve">held invalid, such invalidity </w:t>
      </w:r>
      <w:r w:rsidR="00015203">
        <w:t>will</w:t>
      </w:r>
      <w:r w:rsidR="00015203" w:rsidRPr="000B00D5">
        <w:t xml:space="preserve"> </w:t>
      </w:r>
      <w:r w:rsidRPr="000B00D5">
        <w:t xml:space="preserve">not affect the other provisions </w:t>
      </w:r>
      <w:r w:rsidR="007320BB" w:rsidRPr="000B00D5">
        <w:t xml:space="preserve">or applications </w:t>
      </w:r>
      <w:r w:rsidRPr="000B00D5">
        <w:t xml:space="preserve">of this </w:t>
      </w:r>
      <w:r w:rsidR="00F10BCE" w:rsidRPr="000B00D5">
        <w:t>Contract</w:t>
      </w:r>
      <w:r w:rsidRPr="000B00D5">
        <w:t xml:space="preserve"> </w:t>
      </w:r>
      <w:r w:rsidR="007320BB" w:rsidRPr="000B00D5">
        <w:t>that</w:t>
      </w:r>
      <w:r w:rsidRPr="000B00D5">
        <w:t xml:space="preserve"> can be given effect without the invalid provision, and to this end the provisions </w:t>
      </w:r>
      <w:r w:rsidR="007320BB" w:rsidRPr="000B00D5">
        <w:t xml:space="preserve">or application </w:t>
      </w:r>
      <w:r w:rsidRPr="000B00D5">
        <w:t xml:space="preserve">of this </w:t>
      </w:r>
      <w:r w:rsidR="00F10BCE" w:rsidRPr="000B00D5">
        <w:t>Contract</w:t>
      </w:r>
      <w:r w:rsidR="008020B1" w:rsidRPr="000B00D5">
        <w:t xml:space="preserve"> are declared severable.</w:t>
      </w:r>
    </w:p>
    <w:p w14:paraId="2959B538" w14:textId="77777777" w:rsidR="00E35445" w:rsidRDefault="00E35445" w:rsidP="00017DEF">
      <w:pPr>
        <w:pStyle w:val="Heading2"/>
      </w:pPr>
      <w:bookmarkStart w:id="103" w:name="_Toc410209896"/>
      <w:bookmarkStart w:id="104" w:name="_Toc506890441"/>
      <w:r w:rsidRPr="000B00D5">
        <w:t>SITE SECURITY</w:t>
      </w:r>
      <w:bookmarkEnd w:id="103"/>
      <w:bookmarkEnd w:id="104"/>
    </w:p>
    <w:p w14:paraId="7189FFA1" w14:textId="77777777" w:rsidR="00E35445" w:rsidRDefault="00E35445" w:rsidP="008F79CC">
      <w:pPr>
        <w:pStyle w:val="Hdg2Paragraph"/>
      </w:pPr>
      <w:r w:rsidRPr="000B00D5">
        <w:t xml:space="preserve">While on HCA premises, Contractor, its agents, employees, or </w:t>
      </w:r>
      <w:r w:rsidR="0022173E">
        <w:t>Subcontractor</w:t>
      </w:r>
      <w:r w:rsidRPr="000B00D5">
        <w:t xml:space="preserve">s </w:t>
      </w:r>
      <w:r w:rsidR="00015203">
        <w:t>must</w:t>
      </w:r>
      <w:r w:rsidR="00015203" w:rsidRPr="000B00D5">
        <w:t xml:space="preserve"> </w:t>
      </w:r>
      <w:r w:rsidRPr="000B00D5">
        <w:t>conform in all respects with physical, fire or other security policies or regulations.</w:t>
      </w:r>
      <w:r w:rsidR="00740115">
        <w:t xml:space="preserve"> </w:t>
      </w:r>
      <w:r w:rsidRPr="000B00D5">
        <w:t xml:space="preserve">Failure to comply with these regulations may be grounds for revoking or suspending security access to these facilities. HCA reserves the right and authority to immediately revoke security access to Contractor staff </w:t>
      </w:r>
      <w:r w:rsidRPr="000B00D5">
        <w:lastRenderedPageBreak/>
        <w:t>for any real or threatened breach of this provision. Upon reassignment or termination of any Contractor staff, Contractor agrees to promptly notify HCA.</w:t>
      </w:r>
    </w:p>
    <w:p w14:paraId="5620BEF8" w14:textId="77777777" w:rsidR="00ED4A1E" w:rsidRDefault="00ED4A1E" w:rsidP="00017DEF">
      <w:pPr>
        <w:pStyle w:val="Heading2"/>
      </w:pPr>
      <w:bookmarkStart w:id="105" w:name="_Ref394681840"/>
      <w:bookmarkStart w:id="106" w:name="_Toc410209897"/>
      <w:bookmarkStart w:id="107" w:name="_Toc506890442"/>
      <w:r w:rsidRPr="000B00D5">
        <w:t>SUBCONTRACT</w:t>
      </w:r>
      <w:bookmarkEnd w:id="105"/>
      <w:bookmarkEnd w:id="106"/>
      <w:r w:rsidR="00521FBC">
        <w:t>ING</w:t>
      </w:r>
      <w:bookmarkEnd w:id="107"/>
    </w:p>
    <w:p w14:paraId="414B171F" w14:textId="77777777" w:rsidR="00ED4A1E" w:rsidRDefault="00ED4A1E" w:rsidP="008F79CC">
      <w:pPr>
        <w:pStyle w:val="Heading3"/>
      </w:pPr>
      <w:r w:rsidRPr="000B00D5">
        <w:t>Neither Contractor</w:t>
      </w:r>
      <w:r w:rsidR="00E35445" w:rsidRPr="000B00D5">
        <w:t>,</w:t>
      </w:r>
      <w:r w:rsidRPr="000B00D5">
        <w:t xml:space="preserve"> nor any Subcontractor</w:t>
      </w:r>
      <w:r w:rsidR="00E35445" w:rsidRPr="000B00D5">
        <w:t>s,</w:t>
      </w:r>
      <w:r w:rsidRPr="000B00D5">
        <w:t xml:space="preserve"> </w:t>
      </w:r>
      <w:r w:rsidR="00D1708D">
        <w:t>may</w:t>
      </w:r>
      <w:r w:rsidR="00D1708D" w:rsidRPr="000B00D5">
        <w:t xml:space="preserve"> </w:t>
      </w:r>
      <w:r w:rsidRPr="000B00D5">
        <w:t xml:space="preserve">enter into subcontracts for any of the work contemplated under this </w:t>
      </w:r>
      <w:r w:rsidR="00F10BCE" w:rsidRPr="000B00D5">
        <w:t>Contract</w:t>
      </w:r>
      <w:r w:rsidRPr="000B00D5">
        <w:t xml:space="preserve"> without prior written approval of </w:t>
      </w:r>
      <w:r w:rsidR="006900FD" w:rsidRPr="000B00D5">
        <w:t>HCA</w:t>
      </w:r>
      <w:r w:rsidRPr="000B00D5">
        <w:t xml:space="preserve">. </w:t>
      </w:r>
      <w:r w:rsidR="00023A3E">
        <w:t xml:space="preserve">HCA has sole discretion to determine whether or not to approve any such subcontract. </w:t>
      </w:r>
      <w:r w:rsidRPr="000B00D5">
        <w:t xml:space="preserve">In no event </w:t>
      </w:r>
      <w:r w:rsidR="00015203">
        <w:t>will</w:t>
      </w:r>
      <w:r w:rsidR="00015203" w:rsidRPr="000B00D5">
        <w:t xml:space="preserve"> </w:t>
      </w:r>
      <w:r w:rsidRPr="000B00D5">
        <w:t xml:space="preserve">the existence of the subcontract operate to release or reduce the liability of </w:t>
      </w:r>
      <w:r w:rsidR="007320BB" w:rsidRPr="000B00D5">
        <w:t>C</w:t>
      </w:r>
      <w:r w:rsidRPr="000B00D5">
        <w:t xml:space="preserve">ontractor to </w:t>
      </w:r>
      <w:r w:rsidR="006900FD" w:rsidRPr="000B00D5">
        <w:t xml:space="preserve">HCA </w:t>
      </w:r>
      <w:r w:rsidRPr="000B00D5">
        <w:t xml:space="preserve">for any breach in the performance of </w:t>
      </w:r>
      <w:r w:rsidR="007320BB" w:rsidRPr="000B00D5">
        <w:t>C</w:t>
      </w:r>
      <w:r w:rsidRPr="000B00D5">
        <w:t xml:space="preserve">ontractor’s duties. </w:t>
      </w:r>
    </w:p>
    <w:p w14:paraId="78C2D0BB" w14:textId="77777777" w:rsidR="00740115" w:rsidRDefault="00ED4A1E" w:rsidP="008F79CC">
      <w:pPr>
        <w:pStyle w:val="Heading3"/>
      </w:pPr>
      <w:r w:rsidRPr="000B00D5">
        <w:t xml:space="preserve">Contractor is responsible for ensuring that all terms, conditions, assurances and certifications set forth in this </w:t>
      </w:r>
      <w:r w:rsidR="004943E3" w:rsidRPr="000B00D5">
        <w:t xml:space="preserve">Contract </w:t>
      </w:r>
      <w:r w:rsidRPr="000B00D5">
        <w:t xml:space="preserve">are </w:t>
      </w:r>
      <w:r w:rsidR="00264133" w:rsidRPr="000B00D5">
        <w:t>included in</w:t>
      </w:r>
      <w:r w:rsidRPr="000B00D5">
        <w:t xml:space="preserve"> any subcontracts. </w:t>
      </w:r>
    </w:p>
    <w:p w14:paraId="64CE9948" w14:textId="77777777" w:rsidR="000B0F0D" w:rsidRDefault="007D03A0" w:rsidP="008F79CC">
      <w:pPr>
        <w:pStyle w:val="Heading3"/>
      </w:pPr>
      <w:r>
        <w:t>If</w:t>
      </w:r>
      <w:r w:rsidR="000B0F0D" w:rsidRPr="000B00D5">
        <w:t xml:space="preserve"> at any time </w:t>
      </w:r>
      <w:r>
        <w:t>during the progress of the work</w:t>
      </w:r>
      <w:r w:rsidR="000B0F0D" w:rsidRPr="000B00D5">
        <w:t xml:space="preserve"> HCA determines in its sole judgment that any </w:t>
      </w:r>
      <w:r w:rsidR="0022173E">
        <w:t>Subcontractor</w:t>
      </w:r>
      <w:r w:rsidR="000B0F0D" w:rsidRPr="000B00D5">
        <w:t xml:space="preserve"> is incompetent or undesirable, HCA </w:t>
      </w:r>
      <w:r w:rsidR="00D1708D">
        <w:t>will</w:t>
      </w:r>
      <w:r w:rsidR="00D1708D" w:rsidRPr="000B00D5">
        <w:t xml:space="preserve"> </w:t>
      </w:r>
      <w:r w:rsidR="000B0F0D" w:rsidRPr="000B00D5">
        <w:t xml:space="preserve">notify Contractor, and Contractor </w:t>
      </w:r>
      <w:r w:rsidR="00D1708D">
        <w:t>must</w:t>
      </w:r>
      <w:r w:rsidR="00D1708D" w:rsidRPr="000B00D5">
        <w:t xml:space="preserve"> </w:t>
      </w:r>
      <w:r w:rsidR="000B0F0D" w:rsidRPr="000B00D5">
        <w:t xml:space="preserve">take immediate steps to terminate the </w:t>
      </w:r>
      <w:r w:rsidR="0022173E">
        <w:t>Subcontractor</w:t>
      </w:r>
      <w:r w:rsidR="000B0F0D" w:rsidRPr="000B00D5">
        <w:t>'s involvement in the work.</w:t>
      </w:r>
    </w:p>
    <w:p w14:paraId="64DB4907" w14:textId="77777777" w:rsidR="000B0F0D" w:rsidRDefault="000B0F0D" w:rsidP="008F79CC">
      <w:pPr>
        <w:pStyle w:val="Heading3"/>
      </w:pPr>
      <w:r w:rsidRPr="000B00D5">
        <w:t xml:space="preserve">The rejection or approval by the HCA of any </w:t>
      </w:r>
      <w:r w:rsidR="0022173E">
        <w:t>Subcontractor</w:t>
      </w:r>
      <w:r w:rsidRPr="000B00D5">
        <w:t xml:space="preserve"> or the termination of a </w:t>
      </w:r>
      <w:r w:rsidR="0022173E">
        <w:t>Subcontractor</w:t>
      </w:r>
      <w:r w:rsidRPr="000B00D5">
        <w:t xml:space="preserve"> </w:t>
      </w:r>
      <w:r w:rsidR="00015203">
        <w:t>will</w:t>
      </w:r>
      <w:r w:rsidR="00015203" w:rsidRPr="000B00D5">
        <w:t xml:space="preserve"> </w:t>
      </w:r>
      <w:r w:rsidRPr="000B00D5">
        <w:t>not relieve Contractor of any of its responsibilities under the Contract, nor be the basis for additional charges to HCA.</w:t>
      </w:r>
    </w:p>
    <w:p w14:paraId="4B8D84A2" w14:textId="77777777" w:rsidR="000B0F0D" w:rsidRDefault="000B0F0D" w:rsidP="008F79CC">
      <w:pPr>
        <w:pStyle w:val="Heading3"/>
      </w:pPr>
      <w:r w:rsidRPr="000B00D5">
        <w:t xml:space="preserve">HCA has no contractual obligations to any </w:t>
      </w:r>
      <w:r w:rsidR="0022173E">
        <w:t>Subcontractor</w:t>
      </w:r>
      <w:r w:rsidRPr="000B00D5">
        <w:t xml:space="preserve"> or vendor under contract to the Contractor. Contractor is fully responsible for all contractual obligations, financial or otherwise, to </w:t>
      </w:r>
      <w:r w:rsidR="00450F5F">
        <w:t>its</w:t>
      </w:r>
      <w:r w:rsidRPr="000B00D5">
        <w:t xml:space="preserve"> </w:t>
      </w:r>
      <w:r w:rsidR="0022173E">
        <w:t>Subcontractor</w:t>
      </w:r>
      <w:r w:rsidRPr="000B00D5">
        <w:t>s.</w:t>
      </w:r>
    </w:p>
    <w:p w14:paraId="0F2614B2" w14:textId="77777777" w:rsidR="000B0F0D" w:rsidRDefault="000B0F0D" w:rsidP="00017DEF">
      <w:pPr>
        <w:pStyle w:val="Heading2"/>
      </w:pPr>
      <w:bookmarkStart w:id="108" w:name="_Toc410209898"/>
      <w:bookmarkStart w:id="109" w:name="_Toc506890444"/>
      <w:r w:rsidRPr="000B00D5">
        <w:t>SURVIV</w:t>
      </w:r>
      <w:bookmarkEnd w:id="108"/>
      <w:r w:rsidR="008F560D">
        <w:t>A</w:t>
      </w:r>
      <w:r w:rsidR="00E14846">
        <w:t>L</w:t>
      </w:r>
      <w:bookmarkEnd w:id="109"/>
    </w:p>
    <w:p w14:paraId="42F49BF9" w14:textId="77777777" w:rsidR="000B0F0D" w:rsidRDefault="000B0F0D" w:rsidP="008F79CC">
      <w:pPr>
        <w:pStyle w:val="Hdg2Paragraph"/>
      </w:pPr>
      <w:r w:rsidRPr="000B00D5">
        <w:t xml:space="preserve">The terms and conditions contained in this </w:t>
      </w:r>
      <w:r w:rsidR="004943E3" w:rsidRPr="000B00D5">
        <w:t>Contract</w:t>
      </w:r>
      <w:r w:rsidRPr="000B00D5">
        <w:t xml:space="preserve"> </w:t>
      </w:r>
      <w:r w:rsidR="00F51525">
        <w:t>that</w:t>
      </w:r>
      <w:r w:rsidR="00297A94">
        <w:t>,</w:t>
      </w:r>
      <w:r w:rsidRPr="000B00D5">
        <w:t xml:space="preserve"> by their sense and context, are intended to survive the completion, cancellation, termination, or expiration of the </w:t>
      </w:r>
      <w:r w:rsidR="004943E3" w:rsidRPr="000B00D5">
        <w:t>Contract</w:t>
      </w:r>
      <w:r w:rsidRPr="000B00D5">
        <w:t xml:space="preserve"> </w:t>
      </w:r>
      <w:r w:rsidR="00015203">
        <w:t>will</w:t>
      </w:r>
      <w:r w:rsidR="00015203" w:rsidRPr="000B00D5">
        <w:t xml:space="preserve"> </w:t>
      </w:r>
      <w:r w:rsidRPr="000B00D5">
        <w:t>survive.</w:t>
      </w:r>
      <w:r w:rsidR="005430A6">
        <w:t xml:space="preserve"> </w:t>
      </w:r>
      <w:r w:rsidR="005430A6" w:rsidRPr="005430A6">
        <w:t xml:space="preserve">In addition, the terms of the sections titled </w:t>
      </w:r>
      <w:r w:rsidR="005430A6" w:rsidRPr="00F14796">
        <w:rPr>
          <w:i/>
        </w:rPr>
        <w:t xml:space="preserve">Confidential Information Protection, Confidential Information Breach – Required Notification, </w:t>
      </w:r>
      <w:r w:rsidR="00DF09BA" w:rsidRPr="00F14796">
        <w:rPr>
          <w:i/>
        </w:rPr>
        <w:t>Contractor’s</w:t>
      </w:r>
      <w:r w:rsidR="005430A6" w:rsidRPr="00F14796">
        <w:rPr>
          <w:i/>
        </w:rPr>
        <w:t xml:space="preserve"> Proprietary Information, Disputes, Overpayments to Contractor, Publicity, Records and Documents Review, Rights in Data/Ownership, and Rights of State and Federal Governments</w:t>
      </w:r>
      <w:r w:rsidR="005430A6">
        <w:t xml:space="preserve"> will </w:t>
      </w:r>
      <w:r w:rsidR="005430A6" w:rsidRPr="005430A6">
        <w:t>survive the termination of this Contract</w:t>
      </w:r>
      <w:r w:rsidR="005430A6">
        <w:t>.</w:t>
      </w:r>
      <w:r w:rsidR="00297A94">
        <w:t xml:space="preserve">  The right of HCA to recover any overpayments will also survive the termination of this Contract.</w:t>
      </w:r>
    </w:p>
    <w:p w14:paraId="3D1078D9" w14:textId="77777777" w:rsidR="00ED4A1E" w:rsidRDefault="00ED4A1E" w:rsidP="00017DEF">
      <w:pPr>
        <w:pStyle w:val="Heading2"/>
      </w:pPr>
      <w:bookmarkStart w:id="110" w:name="_Toc410209899"/>
      <w:bookmarkStart w:id="111" w:name="_Toc506890445"/>
      <w:r w:rsidRPr="000B00D5">
        <w:t>TAXES</w:t>
      </w:r>
      <w:bookmarkEnd w:id="110"/>
      <w:bookmarkEnd w:id="111"/>
    </w:p>
    <w:p w14:paraId="3BF8EB0F" w14:textId="77777777" w:rsidR="00CC667A" w:rsidRDefault="00CC667A" w:rsidP="008F79CC">
      <w:pPr>
        <w:pStyle w:val="Hdg2Paragraph"/>
      </w:pPr>
      <w:r w:rsidRPr="000B00D5">
        <w:t xml:space="preserve">HCA will pay sales </w:t>
      </w:r>
      <w:r w:rsidR="001E0DCB">
        <w:t>or</w:t>
      </w:r>
      <w:r w:rsidRPr="000B00D5">
        <w:t xml:space="preserve"> use taxes, if any, imposed on the services acquired hereunder. Contractor must pay all other taxes including, but not limited to, Washington Business and Occupation Tax, other taxes based on Contractor’s income or gross receipts, or personal property taxes levied or assessed on Contractor’s personal property. HCA, as an agency of Washington State government, is exempt from property tax.</w:t>
      </w:r>
    </w:p>
    <w:p w14:paraId="575E6A33" w14:textId="77777777" w:rsidR="00CC667A" w:rsidRDefault="00CC667A" w:rsidP="008F79CC">
      <w:pPr>
        <w:pStyle w:val="Hdg2Paragraph"/>
      </w:pPr>
      <w:r w:rsidRPr="000B00D5">
        <w:t xml:space="preserve">Contractor </w:t>
      </w:r>
      <w:r w:rsidR="00015203">
        <w:t>must</w:t>
      </w:r>
      <w:r w:rsidR="00015203" w:rsidRPr="000B00D5">
        <w:t xml:space="preserve"> </w:t>
      </w:r>
      <w:r w:rsidRPr="000B00D5">
        <w:t>complete registration with the Washington State Department of Revenue and be responsible for payment of all taxes due on payments made under this Contract.</w:t>
      </w:r>
    </w:p>
    <w:p w14:paraId="5C1D18DE" w14:textId="77777777" w:rsidR="00C20DAE" w:rsidRDefault="00ED4A1E" w:rsidP="00017DEF">
      <w:pPr>
        <w:pStyle w:val="Heading2"/>
      </w:pPr>
      <w:bookmarkStart w:id="112" w:name="_Toc506890446"/>
      <w:bookmarkStart w:id="113" w:name="_Toc410209900"/>
      <w:r w:rsidRPr="00F66C43">
        <w:lastRenderedPageBreak/>
        <w:t>TERMINATION</w:t>
      </w:r>
      <w:bookmarkEnd w:id="112"/>
      <w:r w:rsidRPr="00F66C43">
        <w:t xml:space="preserve"> </w:t>
      </w:r>
    </w:p>
    <w:p w14:paraId="634FDD87" w14:textId="77777777" w:rsidR="00ED4A1E" w:rsidRDefault="00C20DAE" w:rsidP="008F79CC">
      <w:pPr>
        <w:pStyle w:val="Heading3"/>
      </w:pPr>
      <w:r w:rsidRPr="00F66C43">
        <w:t xml:space="preserve">TERMINATION </w:t>
      </w:r>
      <w:r w:rsidR="00ED4A1E" w:rsidRPr="00F66C43">
        <w:t xml:space="preserve">FOR </w:t>
      </w:r>
      <w:bookmarkEnd w:id="113"/>
      <w:r w:rsidR="002E12CD" w:rsidRPr="00F66C43">
        <w:t>DEFAU</w:t>
      </w:r>
      <w:r w:rsidR="00EB4AD1" w:rsidRPr="00F66C43">
        <w:t>LT</w:t>
      </w:r>
    </w:p>
    <w:p w14:paraId="09F27EEE" w14:textId="77777777" w:rsidR="000D70C4" w:rsidRDefault="00EB4AD1" w:rsidP="002B1E4E">
      <w:pPr>
        <w:pStyle w:val="Hdg3Paragraph"/>
        <w:contextualSpacing w:val="0"/>
      </w:pPr>
      <w:r w:rsidRPr="00EB4AD1">
        <w:t xml:space="preserve">In the event HCA determines that Contractor has failed to comply with the terms and conditions of this Contract, HCA has the right to suspend or terminate this Contract. HCA will notify Contractor in writing of the need to take corrective action. If corrective action is not taken within </w:t>
      </w:r>
      <w:r w:rsidR="0012727E">
        <w:t>five (5) Business Days</w:t>
      </w:r>
      <w:r w:rsidR="00ED4A1E" w:rsidRPr="000B00D5">
        <w:t xml:space="preserve">, </w:t>
      </w:r>
      <w:r w:rsidR="00264133" w:rsidRPr="000B00D5">
        <w:t>or other time period agreed to in writing</w:t>
      </w:r>
      <w:r w:rsidR="004D22FD">
        <w:t xml:space="preserve"> by both parties</w:t>
      </w:r>
      <w:r w:rsidR="00264133" w:rsidRPr="000B00D5">
        <w:t xml:space="preserve">, </w:t>
      </w:r>
      <w:r w:rsidR="00ED4A1E" w:rsidRPr="000B00D5">
        <w:t xml:space="preserve">the </w:t>
      </w:r>
      <w:r w:rsidR="00F10BCE" w:rsidRPr="000B00D5">
        <w:t>Contract</w:t>
      </w:r>
      <w:r w:rsidR="00ED4A1E" w:rsidRPr="000B00D5">
        <w:t xml:space="preserve"> may be terminated. </w:t>
      </w:r>
      <w:r w:rsidR="006900FD" w:rsidRPr="000B00D5">
        <w:t xml:space="preserve">HCA </w:t>
      </w:r>
      <w:r w:rsidR="00ED4A1E" w:rsidRPr="000B00D5">
        <w:t xml:space="preserve">reserves the right to suspend all or part of the </w:t>
      </w:r>
      <w:r w:rsidR="00F10BCE" w:rsidRPr="000B00D5">
        <w:t>Contract</w:t>
      </w:r>
      <w:r w:rsidR="00ED4A1E" w:rsidRPr="000B00D5">
        <w:t xml:space="preserve">, withhold further payments, or prohibit Contractor from incurring additional obligations of funds during investigation of the alleged compliance breach and pending corrective action by Contractor or a decision by </w:t>
      </w:r>
      <w:r w:rsidR="006900FD" w:rsidRPr="000B00D5">
        <w:t xml:space="preserve">HCA </w:t>
      </w:r>
      <w:r w:rsidR="00ED4A1E" w:rsidRPr="000B00D5">
        <w:t xml:space="preserve">to terminate the </w:t>
      </w:r>
      <w:r w:rsidR="00F10BCE" w:rsidRPr="000B00D5">
        <w:t>Contract</w:t>
      </w:r>
      <w:r w:rsidR="00ED4A1E" w:rsidRPr="000B00D5">
        <w:t>.</w:t>
      </w:r>
    </w:p>
    <w:p w14:paraId="36FC1FBE" w14:textId="77777777" w:rsidR="00EA55D7" w:rsidRDefault="00ED4A1E" w:rsidP="002B1E4E">
      <w:pPr>
        <w:pStyle w:val="Hdg3Paragraph"/>
        <w:contextualSpacing w:val="0"/>
      </w:pPr>
      <w:r w:rsidRPr="000B00D5">
        <w:t>In the event of termination</w:t>
      </w:r>
      <w:r w:rsidR="00CA212D">
        <w:t xml:space="preserve"> for default</w:t>
      </w:r>
      <w:r w:rsidRPr="000B00D5">
        <w:t xml:space="preserve">, Contractor </w:t>
      </w:r>
      <w:r w:rsidR="00015203">
        <w:t>will</w:t>
      </w:r>
      <w:r w:rsidR="00015203" w:rsidRPr="000B00D5">
        <w:t xml:space="preserve"> </w:t>
      </w:r>
      <w:r w:rsidRPr="000B00D5">
        <w:t xml:space="preserve">be liable for damages as authorized by law including, but not limited to, any cost difference between the original </w:t>
      </w:r>
      <w:r w:rsidR="00F10BCE" w:rsidRPr="000B00D5">
        <w:t>Contract</w:t>
      </w:r>
      <w:r w:rsidRPr="000B00D5">
        <w:t xml:space="preserve"> and the replacement or cover </w:t>
      </w:r>
      <w:r w:rsidR="00F10BCE" w:rsidRPr="000B00D5">
        <w:t>Contract</w:t>
      </w:r>
      <w:r w:rsidRPr="000B00D5">
        <w:t xml:space="preserve"> and all administrative costs directly related to the replacement </w:t>
      </w:r>
      <w:r w:rsidR="00F10BCE" w:rsidRPr="000B00D5">
        <w:t>Contract</w:t>
      </w:r>
      <w:r w:rsidRPr="000B00D5">
        <w:t xml:space="preserve">, e.g., cost of the competitive bidding, mailing, advertising, and staff time. </w:t>
      </w:r>
    </w:p>
    <w:p w14:paraId="015A871B" w14:textId="77777777" w:rsidR="00ED4A1E" w:rsidRDefault="00264133" w:rsidP="002B1E4E">
      <w:pPr>
        <w:pStyle w:val="Hdg3Paragraph"/>
        <w:contextualSpacing w:val="0"/>
      </w:pPr>
      <w:r w:rsidRPr="000B00D5">
        <w:t>I</w:t>
      </w:r>
      <w:r w:rsidR="00ED4A1E" w:rsidRPr="000B00D5">
        <w:t xml:space="preserve">f it is determined that Contractor: (i) was not in default, or (ii) </w:t>
      </w:r>
      <w:r w:rsidR="001E0DCB">
        <w:t xml:space="preserve">its </w:t>
      </w:r>
      <w:r w:rsidR="00ED4A1E" w:rsidRPr="000B00D5">
        <w:t xml:space="preserve">failure to perform was outside of </w:t>
      </w:r>
      <w:r w:rsidR="001E0DCB">
        <w:t>its</w:t>
      </w:r>
      <w:r w:rsidR="00ED4A1E" w:rsidRPr="000B00D5">
        <w:t xml:space="preserve"> control, fault or n</w:t>
      </w:r>
      <w:r w:rsidR="00277309" w:rsidRPr="000B00D5">
        <w:t>e</w:t>
      </w:r>
      <w:r w:rsidR="00ED4A1E" w:rsidRPr="000B00D5">
        <w:t>gligence</w:t>
      </w:r>
      <w:r w:rsidRPr="000B00D5">
        <w:t xml:space="preserve">, the termination </w:t>
      </w:r>
      <w:r w:rsidR="00D1708D">
        <w:t>will</w:t>
      </w:r>
      <w:r w:rsidR="00D1708D" w:rsidRPr="000B00D5">
        <w:t xml:space="preserve"> </w:t>
      </w:r>
      <w:r w:rsidRPr="000B00D5">
        <w:t>be deemed a “Termination for Convenience</w:t>
      </w:r>
      <w:r w:rsidR="00ED4A1E" w:rsidRPr="000B00D5">
        <w:t>.</w:t>
      </w:r>
      <w:r w:rsidRPr="000B00D5">
        <w:t>”</w:t>
      </w:r>
      <w:r w:rsidR="00ED4A1E" w:rsidRPr="000B00D5">
        <w:t xml:space="preserve">  </w:t>
      </w:r>
    </w:p>
    <w:p w14:paraId="08FDCA70" w14:textId="77777777" w:rsidR="00ED4A1E" w:rsidRDefault="00ED4A1E" w:rsidP="008F79CC">
      <w:pPr>
        <w:pStyle w:val="Heading3"/>
      </w:pPr>
      <w:bookmarkStart w:id="114" w:name="_Toc410209901"/>
      <w:bookmarkStart w:id="115" w:name="_Ref412549527"/>
      <w:r w:rsidRPr="00733F7B">
        <w:t>TERMINATION FOR CONVENIENCE</w:t>
      </w:r>
      <w:bookmarkEnd w:id="114"/>
      <w:bookmarkEnd w:id="115"/>
    </w:p>
    <w:p w14:paraId="0B4BE3F0" w14:textId="77777777" w:rsidR="00DF5621" w:rsidRDefault="00264133" w:rsidP="002B1E4E">
      <w:pPr>
        <w:pStyle w:val="Hdg3Paragraph"/>
      </w:pPr>
      <w:r w:rsidRPr="00733F7B">
        <w:t>When, at HCA’s sole discretion, it is in the best interest of the State, HCA</w:t>
      </w:r>
      <w:r w:rsidR="00ED4A1E" w:rsidRPr="00733F7B">
        <w:t xml:space="preserve"> may terminate this </w:t>
      </w:r>
      <w:r w:rsidR="00F10BCE" w:rsidRPr="00733F7B">
        <w:t>Contract</w:t>
      </w:r>
      <w:r w:rsidR="00ED4A1E" w:rsidRPr="00733F7B">
        <w:t xml:space="preserve"> in whole or in part</w:t>
      </w:r>
      <w:r w:rsidR="00277309" w:rsidRPr="00733F7B">
        <w:t xml:space="preserve"> </w:t>
      </w:r>
      <w:r w:rsidRPr="00733F7B">
        <w:t xml:space="preserve">by providing </w:t>
      </w:r>
      <w:r w:rsidR="004251A8">
        <w:t>ten</w:t>
      </w:r>
      <w:r w:rsidR="00CE47B1" w:rsidRPr="00733F7B">
        <w:t xml:space="preserve"> </w:t>
      </w:r>
      <w:r w:rsidRPr="00733F7B">
        <w:t>(</w:t>
      </w:r>
      <w:r w:rsidR="004251A8">
        <w:t>10</w:t>
      </w:r>
      <w:r w:rsidRPr="00733F7B">
        <w:t xml:space="preserve">) </w:t>
      </w:r>
      <w:r w:rsidR="004F5A5F">
        <w:t>C</w:t>
      </w:r>
      <w:r w:rsidR="00D548DE">
        <w:t xml:space="preserve">alendar </w:t>
      </w:r>
      <w:r w:rsidR="004F5A5F">
        <w:t>D</w:t>
      </w:r>
      <w:r w:rsidR="00CE47B1" w:rsidRPr="00733F7B">
        <w:t xml:space="preserve">ays’ </w:t>
      </w:r>
      <w:r w:rsidR="00322D3C">
        <w:t xml:space="preserve">written </w:t>
      </w:r>
      <w:r w:rsidR="00D053A1" w:rsidRPr="00733F7B">
        <w:t>notice</w:t>
      </w:r>
      <w:r w:rsidR="009E01AC" w:rsidRPr="00733F7B">
        <w:t xml:space="preserve">. </w:t>
      </w:r>
      <w:r w:rsidR="00ED4A1E" w:rsidRPr="00733F7B">
        <w:t xml:space="preserve">If this </w:t>
      </w:r>
      <w:r w:rsidR="00F10BCE" w:rsidRPr="00733F7B">
        <w:t>Contract</w:t>
      </w:r>
      <w:r w:rsidR="00ED4A1E" w:rsidRPr="00733F7B">
        <w:t xml:space="preserve"> is so terminated, </w:t>
      </w:r>
      <w:r w:rsidR="00DF5621" w:rsidRPr="00DF5621">
        <w:t xml:space="preserve">HCA </w:t>
      </w:r>
      <w:r w:rsidR="00DF5621">
        <w:t>will</w:t>
      </w:r>
      <w:r w:rsidR="00DF5621" w:rsidRPr="00DF5621">
        <w:t xml:space="preserve"> be liable only for payment in accordance with the terms of this Contract for services rendered prior to the </w:t>
      </w:r>
      <w:r w:rsidR="00DF5621">
        <w:t xml:space="preserve">effective date of termination. </w:t>
      </w:r>
      <w:r w:rsidR="00DF5621" w:rsidRPr="00DF5621">
        <w:t xml:space="preserve">No penalty </w:t>
      </w:r>
      <w:r w:rsidR="00DF5621">
        <w:t>will</w:t>
      </w:r>
      <w:r w:rsidR="00DF5621" w:rsidRPr="00DF5621">
        <w:t xml:space="preserve"> accrue to HCA in the event the termination option in this section is exercised.</w:t>
      </w:r>
    </w:p>
    <w:p w14:paraId="79742478" w14:textId="77777777" w:rsidR="00C906F8" w:rsidRDefault="00C906F8" w:rsidP="008F79CC">
      <w:pPr>
        <w:pStyle w:val="Heading3"/>
      </w:pPr>
      <w:bookmarkStart w:id="116" w:name="_Ref412551780"/>
      <w:r w:rsidRPr="00C20DAE">
        <w:t>TERMINATION</w:t>
      </w:r>
      <w:r w:rsidR="00DF5621">
        <w:t xml:space="preserve"> FOR NONALLOCATION OF FUNDS</w:t>
      </w:r>
      <w:bookmarkEnd w:id="116"/>
    </w:p>
    <w:p w14:paraId="77A81394" w14:textId="77777777" w:rsidR="005D0F86" w:rsidRDefault="00C906F8" w:rsidP="002B1E4E">
      <w:pPr>
        <w:pStyle w:val="Hdg3Paragraph"/>
      </w:pPr>
      <w:r w:rsidRPr="00C20DAE">
        <w:t xml:space="preserve">If funds are not allocated to continue this </w:t>
      </w:r>
      <w:r w:rsidR="00DF5621">
        <w:t>Contract</w:t>
      </w:r>
      <w:r w:rsidRPr="00C20DAE">
        <w:t xml:space="preserve"> in any future period, </w:t>
      </w:r>
      <w:r w:rsidR="00DF5621">
        <w:t>HCA</w:t>
      </w:r>
      <w:r w:rsidRPr="00C20DAE">
        <w:t xml:space="preserve"> may </w:t>
      </w:r>
      <w:r w:rsidR="005D0F86" w:rsidRPr="008C570E">
        <w:t>immediately terminate this Contract by providing written notice to the Contractor. The termination will be effective on the date specif</w:t>
      </w:r>
      <w:r w:rsidR="005D0F86">
        <w:t xml:space="preserve">ied in the termination notice. </w:t>
      </w:r>
      <w:r w:rsidR="005D0F86" w:rsidRPr="008C570E">
        <w:t xml:space="preserve">HCA will be liable only for payment in accordance with the terms of this Contract for </w:t>
      </w:r>
      <w:r w:rsidR="005D0F86">
        <w:t>services rendered</w:t>
      </w:r>
      <w:r w:rsidR="005D0F86" w:rsidRPr="008C570E">
        <w:t xml:space="preserve"> prior to the </w:t>
      </w:r>
      <w:r w:rsidR="005D0F86">
        <w:t>effective date of termination. HCA agrees to</w:t>
      </w:r>
      <w:r w:rsidR="005D0F86" w:rsidRPr="00C20DAE">
        <w:t xml:space="preserve"> notify Contractor of such nonallocation at the earliest possible time.</w:t>
      </w:r>
      <w:r w:rsidR="005D0F86">
        <w:t xml:space="preserve"> </w:t>
      </w:r>
      <w:r w:rsidR="005D0F86" w:rsidRPr="008C570E">
        <w:t>No penalty will accrue to HCA in the event the termination option in this section is exercised.</w:t>
      </w:r>
      <w:r w:rsidR="005D0F86">
        <w:t xml:space="preserve"> </w:t>
      </w:r>
    </w:p>
    <w:p w14:paraId="0604004B" w14:textId="77777777" w:rsidR="000A7FF6" w:rsidRDefault="000A7FF6" w:rsidP="008F79CC">
      <w:pPr>
        <w:pStyle w:val="Heading3"/>
      </w:pPr>
      <w:r w:rsidRPr="00C20DAE">
        <w:t>TERMINATION</w:t>
      </w:r>
      <w:r>
        <w:t xml:space="preserve"> FOR WITHDRAWAL OF AUTHORITY</w:t>
      </w:r>
    </w:p>
    <w:p w14:paraId="628BE388" w14:textId="77777777" w:rsidR="00D5590C" w:rsidRDefault="00A96B12" w:rsidP="002B1E4E">
      <w:pPr>
        <w:pStyle w:val="Hdg3Paragraph"/>
      </w:pPr>
      <w:r w:rsidRPr="00A96B12">
        <w:t xml:space="preserve">In the event that the authority of HCA to perform any of its duties is withdrawn, reduced, or limited in any way after the commencement of this Contract and prior to normal completion, </w:t>
      </w:r>
      <w:r w:rsidR="00D5590C">
        <w:t>HCA</w:t>
      </w:r>
      <w:r w:rsidR="00D5590C" w:rsidRPr="00C20DAE">
        <w:t xml:space="preserve"> may </w:t>
      </w:r>
      <w:r w:rsidR="00D5590C" w:rsidRPr="008C570E">
        <w:t>immediately terminate this Contract by providing written notice to the Contractor.</w:t>
      </w:r>
      <w:r w:rsidR="00D5590C">
        <w:t xml:space="preserve"> </w:t>
      </w:r>
      <w:r w:rsidR="00D5590C" w:rsidRPr="00D5590C">
        <w:t xml:space="preserve">The termination will be effective on the date specified in the termination notice. HCA will be liable only for payment in accordance with the terms of this Contract </w:t>
      </w:r>
      <w:r w:rsidR="00D5590C" w:rsidRPr="00D5590C">
        <w:lastRenderedPageBreak/>
        <w:t xml:space="preserve">for services rendered prior to the effective date of termination. HCA agrees to notify Contractor of such </w:t>
      </w:r>
      <w:r w:rsidR="00D5590C">
        <w:t>withdrawal of authority</w:t>
      </w:r>
      <w:r w:rsidR="00D5590C" w:rsidRPr="00D5590C">
        <w:t xml:space="preserve"> at the earliest possible time. No penalty will accrue to HCA in the event the termination option in this section is exercised</w:t>
      </w:r>
      <w:r w:rsidR="00CA60C4">
        <w:t>.</w:t>
      </w:r>
    </w:p>
    <w:p w14:paraId="2BA4D1A4" w14:textId="77777777" w:rsidR="00CC0E62" w:rsidRDefault="00CC0E62" w:rsidP="008F79CC">
      <w:pPr>
        <w:pStyle w:val="Heading3"/>
      </w:pPr>
      <w:r>
        <w:t>TERMINATION FOR CONFLICT OF INTEREST</w:t>
      </w:r>
    </w:p>
    <w:p w14:paraId="6D0B565E" w14:textId="77777777" w:rsidR="00CC0E62" w:rsidRDefault="00CC0E62" w:rsidP="002B1E4E">
      <w:pPr>
        <w:pStyle w:val="Hdg3Paragraph"/>
      </w:pPr>
      <w:r>
        <w:t>HCA may terminate this Contract by written notice to the Contractor if HCA determines, after due notice and examination, that there is a violation of the Ethics in Public Service Act, Chapter 42.52 RCW, or any other laws regarding ethics in public acquisitions and procurement and performance of contracts. In the event this Contract is so terminated, HCA will be entitled to pursue the same remedies against the Contractor as it could pursue in the event Contractor breaches the contract.</w:t>
      </w:r>
    </w:p>
    <w:p w14:paraId="66FD5386" w14:textId="77777777" w:rsidR="00ED4A1E" w:rsidRDefault="00ED4A1E" w:rsidP="00017DEF">
      <w:pPr>
        <w:pStyle w:val="Heading2"/>
      </w:pPr>
      <w:bookmarkStart w:id="117" w:name="_Toc410209902"/>
      <w:bookmarkStart w:id="118" w:name="_Toc506890447"/>
      <w:r w:rsidRPr="00733F7B">
        <w:t>TERMINATION PROCEDURES</w:t>
      </w:r>
      <w:bookmarkEnd w:id="117"/>
      <w:bookmarkEnd w:id="118"/>
    </w:p>
    <w:p w14:paraId="1F7A33CB" w14:textId="77777777" w:rsidR="004A1B1D" w:rsidRDefault="00ED4A1E" w:rsidP="008F79CC">
      <w:pPr>
        <w:pStyle w:val="Heading3"/>
      </w:pPr>
      <w:r w:rsidRPr="00581F26">
        <w:t xml:space="preserve">Upon termination of this </w:t>
      </w:r>
      <w:r w:rsidR="00F10BCE" w:rsidRPr="00581F26">
        <w:t>Contract</w:t>
      </w:r>
      <w:r w:rsidR="00D548DE">
        <w:t>,</w:t>
      </w:r>
      <w:r w:rsidRPr="00581F26">
        <w:t xml:space="preserve"> </w:t>
      </w:r>
      <w:r w:rsidR="006900FD" w:rsidRPr="00581F26">
        <w:t>HCA</w:t>
      </w:r>
      <w:r w:rsidRPr="00581F26">
        <w:t xml:space="preserve">, in addition to any other rights provided in this </w:t>
      </w:r>
      <w:r w:rsidR="00F10BCE" w:rsidRPr="00581F26">
        <w:t>Contract</w:t>
      </w:r>
      <w:r w:rsidRPr="00581F26">
        <w:t xml:space="preserve">, may require Contractor to deliver to </w:t>
      </w:r>
      <w:r w:rsidR="006900FD" w:rsidRPr="00581F26">
        <w:t xml:space="preserve">HCA </w:t>
      </w:r>
      <w:r w:rsidR="004A1B1D" w:rsidRPr="00581F26">
        <w:t>any property specifically produced or acquired for the performance of such part of this Contract as has been terminated.</w:t>
      </w:r>
    </w:p>
    <w:p w14:paraId="2E21ACBE" w14:textId="77777777" w:rsidR="004A1B1D" w:rsidRDefault="004A1B1D" w:rsidP="008F79CC">
      <w:pPr>
        <w:pStyle w:val="Heading3"/>
      </w:pPr>
      <w:r w:rsidRPr="004A1B1D">
        <w:t xml:space="preserve">HCA </w:t>
      </w:r>
      <w:r>
        <w:t>will</w:t>
      </w:r>
      <w:r w:rsidRPr="004A1B1D">
        <w:t xml:space="preserve"> pay Contractor the agreed</w:t>
      </w:r>
      <w:r w:rsidR="00D548DE">
        <w:t>-</w:t>
      </w:r>
      <w:r w:rsidRPr="004A1B1D">
        <w:t>upon price, if separately stated, for completed work and service</w:t>
      </w:r>
      <w:r>
        <w:t>s</w:t>
      </w:r>
      <w:r w:rsidRPr="004A1B1D">
        <w:t xml:space="preserve"> accepted by HCA and the amount agreed upon by the Contractor and HCA for (i) completed work and services for which no separate price is stated; (ii) partially completed work and services; (iii) other property or services </w:t>
      </w:r>
      <w:r>
        <w:t>that</w:t>
      </w:r>
      <w:r w:rsidRPr="004A1B1D">
        <w:t xml:space="preserve"> are accepted by HCA; and (iv) the protection and preservation of property, unless the termination is for default, in which case HCA </w:t>
      </w:r>
      <w:r>
        <w:t>will</w:t>
      </w:r>
      <w:r w:rsidRPr="004A1B1D">
        <w:t xml:space="preserve"> determine the extent of the liabil</w:t>
      </w:r>
      <w:r>
        <w:t xml:space="preserve">ity. </w:t>
      </w:r>
      <w:r w:rsidRPr="004A1B1D">
        <w:t xml:space="preserve">Failure to agree with such determination </w:t>
      </w:r>
      <w:r>
        <w:t>will</w:t>
      </w:r>
      <w:r w:rsidRPr="004A1B1D">
        <w:t xml:space="preserve"> be a dispute within the meaning of </w:t>
      </w:r>
      <w:r>
        <w:t xml:space="preserve">Section </w:t>
      </w:r>
      <w:r>
        <w:fldChar w:fldCharType="begin"/>
      </w:r>
      <w:r>
        <w:instrText xml:space="preserve"> REF _Ref412552187 \r \h </w:instrText>
      </w:r>
      <w:r w:rsidR="00E17C69">
        <w:instrText xml:space="preserve"> \* MERGEFORMAT </w:instrText>
      </w:r>
      <w:r>
        <w:fldChar w:fldCharType="separate"/>
      </w:r>
      <w:r w:rsidR="006102AB">
        <w:t>4.13</w:t>
      </w:r>
      <w:r>
        <w:fldChar w:fldCharType="end"/>
      </w:r>
      <w:r>
        <w:t xml:space="preserve"> </w:t>
      </w:r>
      <w:r w:rsidRPr="004A1B1D">
        <w:rPr>
          <w:i/>
        </w:rPr>
        <w:t>Disputes</w:t>
      </w:r>
      <w:r w:rsidRPr="004A1B1D">
        <w:t>.  HCA may withhold from any amounts due the Contractor such sum as HCA determines to be necessary to protect HCA against potential loss or liability.</w:t>
      </w:r>
    </w:p>
    <w:p w14:paraId="5CECBF20" w14:textId="77777777" w:rsidR="00ED4A1E" w:rsidRDefault="00ED4A1E" w:rsidP="008F79CC">
      <w:pPr>
        <w:pStyle w:val="Heading3"/>
      </w:pPr>
      <w:r w:rsidRPr="000B00D5">
        <w:t xml:space="preserve">After receipt of notice of termination, and except as otherwise directed by </w:t>
      </w:r>
      <w:r w:rsidR="00264133" w:rsidRPr="000B00D5">
        <w:t>HCA</w:t>
      </w:r>
      <w:r w:rsidR="006E2D68" w:rsidRPr="000B00D5">
        <w:t xml:space="preserve">, Contractor </w:t>
      </w:r>
      <w:r w:rsidR="00015203">
        <w:t>must</w:t>
      </w:r>
      <w:r w:rsidR="006E2D68" w:rsidRPr="000B00D5">
        <w:t>:</w:t>
      </w:r>
    </w:p>
    <w:p w14:paraId="016D211F" w14:textId="77777777" w:rsidR="0010250E" w:rsidRDefault="00ED4A1E" w:rsidP="002B1E4E">
      <w:pPr>
        <w:pStyle w:val="Heading4"/>
      </w:pPr>
      <w:r w:rsidRPr="000B00D5">
        <w:t xml:space="preserve">Stop work under the </w:t>
      </w:r>
      <w:r w:rsidR="00F10BCE" w:rsidRPr="000B00D5">
        <w:t>Contract</w:t>
      </w:r>
      <w:r w:rsidRPr="000B00D5">
        <w:t xml:space="preserve"> on the date</w:t>
      </w:r>
      <w:r w:rsidR="00D34962">
        <w:t xml:space="preserve"> of</w:t>
      </w:r>
      <w:r w:rsidRPr="000B00D5">
        <w:t>, and to the extent specified in</w:t>
      </w:r>
      <w:r w:rsidR="00D34962">
        <w:t>,</w:t>
      </w:r>
      <w:r w:rsidRPr="000B00D5">
        <w:t xml:space="preserve"> the notice;</w:t>
      </w:r>
    </w:p>
    <w:p w14:paraId="529C445A" w14:textId="77777777" w:rsidR="004A1B1D" w:rsidRDefault="004A1B1D" w:rsidP="002B1E4E">
      <w:pPr>
        <w:pStyle w:val="Heading4"/>
      </w:pPr>
      <w:r>
        <w:t>Place no further orders or subcontracts for materials, services, or facilities except as may be necessary for completion of such portion of the work under the Contract that is not terminated;</w:t>
      </w:r>
      <w:r w:rsidRPr="000B00D5">
        <w:t xml:space="preserve"> </w:t>
      </w:r>
    </w:p>
    <w:p w14:paraId="4FF72356" w14:textId="77777777" w:rsidR="004A1B1D" w:rsidRDefault="004A1B1D" w:rsidP="002B1E4E">
      <w:pPr>
        <w:pStyle w:val="Heading4"/>
      </w:pPr>
      <w:r>
        <w:t>Assign to HCA, in the manner, at the times, and to the extent directed by HCA, all the rights, title, and interest of the Contractor under the orders and subcontracts so terminated; in which case HCA has the right, at its discretion, to settle or pay any or all claims arising out of the termination of such orders and subcontracts;</w:t>
      </w:r>
    </w:p>
    <w:p w14:paraId="57137C19" w14:textId="77777777" w:rsidR="004A1B1D" w:rsidRDefault="004A1B1D" w:rsidP="002B1E4E">
      <w:pPr>
        <w:pStyle w:val="Heading4"/>
      </w:pPr>
      <w:r>
        <w:t xml:space="preserve">Settle all outstanding liabilities and all claims arising out of such termination of orders and subcontracts, with the approval or ratification of HCA to the extent </w:t>
      </w:r>
      <w:r>
        <w:lastRenderedPageBreak/>
        <w:t xml:space="preserve">HCA may require, which approval or ratification </w:t>
      </w:r>
      <w:r w:rsidR="007641E0">
        <w:t>will</w:t>
      </w:r>
      <w:r>
        <w:t xml:space="preserve"> be final for all the purposes of this clause;</w:t>
      </w:r>
    </w:p>
    <w:p w14:paraId="218CAD77" w14:textId="77777777" w:rsidR="004A1B1D" w:rsidRDefault="004A1B1D" w:rsidP="002B1E4E">
      <w:pPr>
        <w:pStyle w:val="Heading4"/>
      </w:pPr>
      <w:r>
        <w:t xml:space="preserve">Transfer title to and deliver </w:t>
      </w:r>
      <w:r w:rsidR="00941119">
        <w:t xml:space="preserve">as </w:t>
      </w:r>
      <w:r>
        <w:t>directed by HCA any property required to be furnished to HCA;</w:t>
      </w:r>
    </w:p>
    <w:p w14:paraId="2CE774AA" w14:textId="77777777" w:rsidR="00ED4A1E" w:rsidRDefault="00ED4A1E" w:rsidP="002B1E4E">
      <w:pPr>
        <w:pStyle w:val="Heading4"/>
      </w:pPr>
      <w:r w:rsidRPr="000B00D5">
        <w:t xml:space="preserve">Complete performance of </w:t>
      </w:r>
      <w:r w:rsidR="00015203">
        <w:t>any</w:t>
      </w:r>
      <w:r w:rsidR="00015203" w:rsidRPr="000B00D5">
        <w:t xml:space="preserve"> </w:t>
      </w:r>
      <w:r w:rsidRPr="000B00D5">
        <w:t xml:space="preserve">part of the work </w:t>
      </w:r>
      <w:r w:rsidR="00015203">
        <w:t>that was not</w:t>
      </w:r>
      <w:r w:rsidR="006E2D68" w:rsidRPr="000B00D5">
        <w:t xml:space="preserve"> terminated by </w:t>
      </w:r>
      <w:r w:rsidR="00264133" w:rsidRPr="000B00D5">
        <w:t>HCA</w:t>
      </w:r>
      <w:r w:rsidR="006E2D68" w:rsidRPr="000B00D5">
        <w:t>; and</w:t>
      </w:r>
    </w:p>
    <w:p w14:paraId="46736DB5" w14:textId="77777777" w:rsidR="00ED4A1E" w:rsidRDefault="00ED4A1E" w:rsidP="002B1E4E">
      <w:pPr>
        <w:pStyle w:val="Heading4"/>
      </w:pPr>
      <w:r w:rsidRPr="000B00D5">
        <w:t xml:space="preserve">Take such action as may be necessary, or as </w:t>
      </w:r>
      <w:r w:rsidR="00264133" w:rsidRPr="000B00D5">
        <w:t>HCA</w:t>
      </w:r>
      <w:r w:rsidRPr="000B00D5">
        <w:t xml:space="preserve"> may direct, for the protection and preservation of the </w:t>
      </w:r>
      <w:r w:rsidR="00093F2D">
        <w:t>records</w:t>
      </w:r>
      <w:r w:rsidR="00093F2D" w:rsidRPr="000B00D5">
        <w:t xml:space="preserve"> </w:t>
      </w:r>
      <w:r w:rsidRPr="000B00D5">
        <w:t xml:space="preserve">related to this </w:t>
      </w:r>
      <w:r w:rsidR="00F10BCE" w:rsidRPr="000B00D5">
        <w:t>Contract</w:t>
      </w:r>
      <w:r w:rsidRPr="000B00D5">
        <w:t xml:space="preserve"> </w:t>
      </w:r>
      <w:r w:rsidR="00941119">
        <w:t>that</w:t>
      </w:r>
      <w:r w:rsidR="00941119" w:rsidRPr="000B00D5">
        <w:t xml:space="preserve"> </w:t>
      </w:r>
      <w:r w:rsidR="00093F2D">
        <w:t>are</w:t>
      </w:r>
      <w:r w:rsidR="00093F2D" w:rsidRPr="000B00D5">
        <w:t xml:space="preserve"> </w:t>
      </w:r>
      <w:r w:rsidRPr="000B00D5">
        <w:t xml:space="preserve">in the possession of the Contractor and in which </w:t>
      </w:r>
      <w:r w:rsidR="006900FD" w:rsidRPr="000B00D5">
        <w:t xml:space="preserve">HCA </w:t>
      </w:r>
      <w:r w:rsidRPr="000B00D5">
        <w:t>h</w:t>
      </w:r>
      <w:r w:rsidR="006E2D68" w:rsidRPr="000B00D5">
        <w:t>as or may acquire an interest.</w:t>
      </w:r>
    </w:p>
    <w:p w14:paraId="55448B53" w14:textId="77777777" w:rsidR="00ED4A1E" w:rsidRDefault="00ED4A1E" w:rsidP="00017DEF">
      <w:pPr>
        <w:pStyle w:val="Heading2"/>
      </w:pPr>
      <w:bookmarkStart w:id="119" w:name="_Toc410209903"/>
      <w:bookmarkStart w:id="120" w:name="_Toc506890448"/>
      <w:r w:rsidRPr="000B00D5">
        <w:t>WAIVER</w:t>
      </w:r>
      <w:bookmarkEnd w:id="119"/>
      <w:bookmarkEnd w:id="120"/>
    </w:p>
    <w:p w14:paraId="41A1CF6F" w14:textId="77777777" w:rsidR="00EB4AD1" w:rsidRDefault="00EB4AD1" w:rsidP="008F79CC">
      <w:pPr>
        <w:pStyle w:val="Hdg2Paragraph"/>
      </w:pPr>
      <w:r w:rsidRPr="00EB4AD1">
        <w:t xml:space="preserve">Waiver of any breach of any term or condition of this Contract </w:t>
      </w:r>
      <w:r w:rsidR="007641E0">
        <w:t>will</w:t>
      </w:r>
      <w:r w:rsidRPr="00EB4AD1">
        <w:t xml:space="preserve"> not be deemed a waiver of any prior or subsequent breach</w:t>
      </w:r>
      <w:r w:rsidR="002E12CD">
        <w:t xml:space="preserve"> or default</w:t>
      </w:r>
      <w:r w:rsidRPr="00EB4AD1">
        <w:t xml:space="preserve">. No term or condition of this Contract </w:t>
      </w:r>
      <w:r w:rsidR="007641E0">
        <w:t>will</w:t>
      </w:r>
      <w:r w:rsidRPr="00EB4AD1">
        <w:t xml:space="preserve"> be held to be waived, modified, or deleted except by a written instrument signed by the parties</w:t>
      </w:r>
      <w:r w:rsidR="002E12CD">
        <w:t xml:space="preserve">. Only the HCA </w:t>
      </w:r>
      <w:r w:rsidR="00F043D0">
        <w:t>Authorized Representative</w:t>
      </w:r>
      <w:r w:rsidR="002E12CD">
        <w:t xml:space="preserve"> has the authority to waive any term or condition of this Contract on behalf of HCA.</w:t>
      </w:r>
    </w:p>
    <w:p w14:paraId="779FBED2" w14:textId="77777777" w:rsidR="00BE7A54" w:rsidRDefault="00BC2B79" w:rsidP="00017DEF">
      <w:pPr>
        <w:pStyle w:val="Heading2"/>
      </w:pPr>
      <w:bookmarkStart w:id="121" w:name="_Ref475457448"/>
      <w:bookmarkStart w:id="122" w:name="_Toc506890449"/>
      <w:r>
        <w:t>WARRANTIES</w:t>
      </w:r>
      <w:bookmarkEnd w:id="121"/>
      <w:bookmarkEnd w:id="122"/>
    </w:p>
    <w:p w14:paraId="466874E7" w14:textId="77777777" w:rsidR="001763D1" w:rsidRDefault="001763D1" w:rsidP="008F79CC">
      <w:pPr>
        <w:pStyle w:val="Heading3"/>
      </w:pPr>
      <w:r>
        <w:t xml:space="preserve">Contractor represents and warrants that it will perform all </w:t>
      </w:r>
      <w:r w:rsidR="003C7651">
        <w:t>services pursuant to this Contract in a professional manner and with high quality and will immediately re-perform any services that are not in compliance with this representation and warranty at no cost to HCA.</w:t>
      </w:r>
    </w:p>
    <w:p w14:paraId="30598A13" w14:textId="77777777" w:rsidR="001763D1" w:rsidRDefault="0062549D" w:rsidP="008F79CC">
      <w:pPr>
        <w:pStyle w:val="Heading3"/>
      </w:pPr>
      <w:r w:rsidRPr="0062549D">
        <w:t>Contractor represents and warrant</w:t>
      </w:r>
      <w:r w:rsidR="000570A8">
        <w:t>s that it will</w:t>
      </w:r>
      <w:r w:rsidRPr="0062549D">
        <w:t xml:space="preserve"> comply with all applicable local, State, and federal licensing, accreditation and registration requirements and standards necessary in t</w:t>
      </w:r>
      <w:r>
        <w:t>he performance of the Services</w:t>
      </w:r>
      <w:r w:rsidRPr="0062549D">
        <w:t>.</w:t>
      </w:r>
    </w:p>
    <w:p w14:paraId="7612D1AB" w14:textId="0C3AA1A0" w:rsidR="00735881" w:rsidRDefault="00735881" w:rsidP="00735881">
      <w:pPr>
        <w:pStyle w:val="Heading3"/>
      </w:pPr>
      <w:r w:rsidRPr="00735881">
        <w:t>EXECUTIVE ORDER 18-03 – WORKERS’ RIGHTS (MANDATORY INDIVIDUAL ARBITRATION).  Contractor represents and warrants, as previously certified in Contractor’s bid submission, that Contractor does NOT require its employees, as a condition of employment, to sign or agree to mandatory individual arbitration clauses or class or collective action waivers.  Contractor further represents and warrants that, during the term of this Contract, Contractor shall not, as a condition of employment, require its employees to sign or agree to mandatory individual arbitration clauses or class or collective action waivers.</w:t>
      </w:r>
      <w:r>
        <w:t xml:space="preserve"> </w:t>
      </w:r>
    </w:p>
    <w:p w14:paraId="40571D6A" w14:textId="56AD71AE" w:rsidR="005D3190" w:rsidRPr="005D3190" w:rsidRDefault="005D3190" w:rsidP="005D3190">
      <w:pPr>
        <w:pStyle w:val="Heading3"/>
      </w:pPr>
      <w:r>
        <w:t xml:space="preserve">Any written commitment by Contractor within the scope of this Contract will be finding upon Contractor. Failure of Contractor to fulfill such a commitment may constitute breach and will render Contractor liable for damages under the terms of this Contract. For purposes of this section, a commitment by Contractor includes: (i) Prices, discounts, and options </w:t>
      </w:r>
      <w:r w:rsidR="00D964A9">
        <w:t>committed</w:t>
      </w:r>
      <w:r>
        <w:t xml:space="preserve"> to </w:t>
      </w:r>
      <w:r w:rsidR="00D964A9">
        <w:t>remain</w:t>
      </w:r>
      <w:r>
        <w:t xml:space="preserve"> in force over a specified period of time; and (ii) any warranty or representation made by Contractor to HCA or contained in any Contractor publications, or descriptions of services in written or other communication medium, used to influence HCA to enter into this Contract.</w:t>
      </w:r>
    </w:p>
    <w:p w14:paraId="4B0273FF" w14:textId="688E3776" w:rsidR="00D53BFD" w:rsidRDefault="00D53BFD" w:rsidP="005D3190">
      <w:pPr>
        <w:pStyle w:val="Heading3"/>
        <w:numPr>
          <w:ilvl w:val="0"/>
          <w:numId w:val="0"/>
        </w:numPr>
        <w:ind w:left="450"/>
        <w:jc w:val="center"/>
      </w:pPr>
      <w:r>
        <w:br w:type="page"/>
      </w:r>
      <w:r w:rsidRPr="00D53BFD">
        <w:rPr>
          <w:b/>
          <w:sz w:val="28"/>
          <w:szCs w:val="28"/>
        </w:rPr>
        <w:lastRenderedPageBreak/>
        <w:t>Attachment 1</w:t>
      </w:r>
    </w:p>
    <w:p w14:paraId="3828E69D" w14:textId="77777777" w:rsidR="00D53BFD" w:rsidRPr="00F7624A" w:rsidRDefault="00D53BFD" w:rsidP="00D53BFD">
      <w:pPr>
        <w:jc w:val="center"/>
        <w:rPr>
          <w:b/>
        </w:rPr>
      </w:pPr>
      <w:r w:rsidRPr="00F7624A">
        <w:rPr>
          <w:b/>
        </w:rPr>
        <w:t>Confidential Information Security Requirements</w:t>
      </w:r>
    </w:p>
    <w:p w14:paraId="1423DADF" w14:textId="77777777" w:rsidR="00D53BFD" w:rsidRPr="00F7624A" w:rsidRDefault="00D53BFD" w:rsidP="00D53BFD">
      <w:pPr>
        <w:pStyle w:val="ExhibitHdg7"/>
      </w:pPr>
      <w:bookmarkStart w:id="123" w:name="_Toc392512182"/>
      <w:bookmarkStart w:id="124" w:name="_Toc392513257"/>
      <w:bookmarkStart w:id="125" w:name="_Toc392515002"/>
      <w:bookmarkStart w:id="126" w:name="_Toc392516323"/>
      <w:bookmarkStart w:id="127" w:name="_Toc393282349"/>
      <w:bookmarkStart w:id="128" w:name="_Toc393282425"/>
      <w:bookmarkStart w:id="129" w:name="_Toc393796651"/>
      <w:bookmarkStart w:id="130" w:name="_Toc394681023"/>
      <w:bookmarkStart w:id="131" w:name="_Toc394681396"/>
      <w:bookmarkStart w:id="132" w:name="_Toc394681615"/>
      <w:bookmarkStart w:id="133" w:name="_Toc400970610"/>
      <w:bookmarkStart w:id="134" w:name="_Toc410209904"/>
      <w:r w:rsidRPr="00F7624A">
        <w:t>Definitions</w:t>
      </w:r>
      <w:bookmarkEnd w:id="123"/>
      <w:bookmarkEnd w:id="124"/>
      <w:bookmarkEnd w:id="125"/>
      <w:bookmarkEnd w:id="126"/>
      <w:bookmarkEnd w:id="127"/>
      <w:bookmarkEnd w:id="128"/>
      <w:bookmarkEnd w:id="129"/>
      <w:bookmarkEnd w:id="130"/>
      <w:bookmarkEnd w:id="131"/>
      <w:bookmarkEnd w:id="132"/>
      <w:bookmarkEnd w:id="133"/>
      <w:bookmarkEnd w:id="134"/>
    </w:p>
    <w:p w14:paraId="3E905B94" w14:textId="77777777" w:rsidR="00D53BFD" w:rsidRPr="006B199E" w:rsidRDefault="00D53BFD" w:rsidP="00D53BFD">
      <w:pPr>
        <w:pStyle w:val="Hdg2Paragraph"/>
      </w:pPr>
      <w:r w:rsidRPr="006B199E">
        <w:t xml:space="preserve">In addition to the definitions set out in Section </w:t>
      </w:r>
      <w:r>
        <w:fldChar w:fldCharType="begin"/>
      </w:r>
      <w:r>
        <w:instrText xml:space="preserve"> REF _Ref461699323 \r \h  \* MERGEFORMAT </w:instrText>
      </w:r>
      <w:r>
        <w:fldChar w:fldCharType="separate"/>
      </w:r>
      <w:r>
        <w:t>2</w:t>
      </w:r>
      <w:r>
        <w:fldChar w:fldCharType="end"/>
      </w:r>
      <w:r>
        <w:t xml:space="preserve"> </w:t>
      </w:r>
      <w:r w:rsidRPr="006B199E">
        <w:t>of this Contract</w:t>
      </w:r>
      <w:r>
        <w:t xml:space="preserve"> K</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B199E">
        <w:t xml:space="preserve"> for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B199E">
        <w:t xml:space="preserve"> Services, the definitions below apply to this Attachment. </w:t>
      </w:r>
    </w:p>
    <w:p w14:paraId="431609F1" w14:textId="77777777" w:rsidR="00D53BFD" w:rsidRDefault="00D53BFD" w:rsidP="00D53BFD">
      <w:pPr>
        <w:pStyle w:val="ListParagraph"/>
        <w:numPr>
          <w:ilvl w:val="0"/>
          <w:numId w:val="10"/>
        </w:numPr>
        <w:ind w:left="900"/>
      </w:pPr>
      <w:bookmarkStart w:id="135" w:name="_Toc392513258"/>
      <w:bookmarkStart w:id="136" w:name="_Toc392515003"/>
      <w:bookmarkStart w:id="137" w:name="_Toc392516324"/>
      <w:bookmarkStart w:id="138" w:name="_Toc393282350"/>
      <w:bookmarkStart w:id="139" w:name="_Toc393282426"/>
      <w:bookmarkStart w:id="140" w:name="_Toc393796652"/>
      <w:bookmarkStart w:id="141" w:name="_Toc394681029"/>
      <w:bookmarkStart w:id="142" w:name="_Toc394681402"/>
      <w:bookmarkStart w:id="143" w:name="_Toc394681621"/>
      <w:bookmarkStart w:id="144" w:name="_Toc400970616"/>
      <w:bookmarkStart w:id="145" w:name="_Toc410209910"/>
      <w:bookmarkStart w:id="146" w:name="_Toc392512183"/>
      <w:r w:rsidRPr="006E0A45">
        <w:t>“Hardened Passw</w:t>
      </w:r>
      <w:r>
        <w:t>ord” means a string of</w:t>
      </w:r>
      <w:r w:rsidRPr="006E0A45">
        <w:t xml:space="preserve"> characters containing at least three of the following character classes: upper case letters; lower case letters; numerals; and special characters, such as an asterisk, ampersand or exclamation point. </w:t>
      </w:r>
    </w:p>
    <w:p w14:paraId="3F883FD6" w14:textId="77777777" w:rsidR="00D53BFD" w:rsidRDefault="00D53BFD" w:rsidP="00D53BFD">
      <w:pPr>
        <w:pStyle w:val="ListParagraph"/>
        <w:numPr>
          <w:ilvl w:val="1"/>
          <w:numId w:val="12"/>
        </w:numPr>
        <w:ind w:left="1800"/>
      </w:pPr>
      <w:r>
        <w:t>Passwords for external authentication must be a minimum of 10 characters long.</w:t>
      </w:r>
    </w:p>
    <w:p w14:paraId="6905D40C" w14:textId="77777777" w:rsidR="00D53BFD" w:rsidRDefault="00D53BFD" w:rsidP="00D53BFD">
      <w:pPr>
        <w:pStyle w:val="ListParagraph"/>
        <w:numPr>
          <w:ilvl w:val="1"/>
          <w:numId w:val="12"/>
        </w:numPr>
        <w:ind w:left="1800"/>
      </w:pPr>
      <w:r>
        <w:t>Passwords for internal authentication must be a minimum of 8 characters long.</w:t>
      </w:r>
    </w:p>
    <w:p w14:paraId="1FA4D25D" w14:textId="77777777" w:rsidR="00D53BFD" w:rsidRDefault="00D53BFD" w:rsidP="00D53BFD">
      <w:pPr>
        <w:pStyle w:val="ListParagraph"/>
        <w:numPr>
          <w:ilvl w:val="1"/>
          <w:numId w:val="12"/>
        </w:numPr>
        <w:ind w:left="1800"/>
      </w:pPr>
      <w:r>
        <w:t>Passwords used for system service or service accounts must be a minimum of 20 characters long.</w:t>
      </w:r>
    </w:p>
    <w:p w14:paraId="1126F2E2" w14:textId="77777777" w:rsidR="00D53BFD" w:rsidRDefault="00D53BFD" w:rsidP="00D53BFD">
      <w:pPr>
        <w:pStyle w:val="ListParagraph"/>
        <w:numPr>
          <w:ilvl w:val="0"/>
          <w:numId w:val="10"/>
        </w:numPr>
        <w:ind w:left="900"/>
      </w:pPr>
      <w:r>
        <w:t>“Portable/Removable Media” means any Data storage device that can be detached or removed from a computer and transported, including but not limited to: optical media (e.g. CDs, DVDs); USB drives; or flash media (e.g. CompactFlash, SD, MMC).</w:t>
      </w:r>
    </w:p>
    <w:p w14:paraId="1E408B51" w14:textId="77777777" w:rsidR="00D53BFD" w:rsidRPr="006E0A45" w:rsidRDefault="00D53BFD" w:rsidP="00D53BFD">
      <w:pPr>
        <w:pStyle w:val="ListParagraph"/>
        <w:numPr>
          <w:ilvl w:val="0"/>
          <w:numId w:val="10"/>
        </w:numPr>
        <w:ind w:left="900"/>
      </w:pPr>
      <w:r>
        <w:t xml:space="preserve">“Portable/Removable Devices” means any small computing device that can be transported, including but not limited to: handhelds/PDAs/Smartphones; Ultramobile PC’s, flash memory devices (e.g. USB flash drives, personal media players); and laptops/notebook/tablet computers. If used to store Confidential Information, devices should be Federal Information Processing Standards (FIPS) Level 2 compliant. </w:t>
      </w:r>
    </w:p>
    <w:p w14:paraId="2D2D5348" w14:textId="77777777" w:rsidR="00D53BFD" w:rsidRPr="006E0A45" w:rsidRDefault="00D53BFD" w:rsidP="00D53BFD">
      <w:pPr>
        <w:pStyle w:val="ListParagraph"/>
        <w:numPr>
          <w:ilvl w:val="0"/>
          <w:numId w:val="10"/>
        </w:numPr>
        <w:ind w:left="900"/>
      </w:pPr>
      <w:r w:rsidRPr="006E0A45">
        <w:t>“Secured Area” means an area to which only Authorized Users have access. Secured Areas may include buildings, rooms</w:t>
      </w:r>
      <w:r>
        <w:t>,</w:t>
      </w:r>
      <w:r w:rsidRPr="006E0A45">
        <w:t xml:space="preserve"> or locked storage containers (such as a filing cabinet) within a room, as long as access to the Confidential Information is not available to unauthorized personnel.</w:t>
      </w:r>
    </w:p>
    <w:p w14:paraId="3EE0B51E" w14:textId="77777777" w:rsidR="00D53BFD" w:rsidRDefault="00D53BFD" w:rsidP="00D53BFD">
      <w:pPr>
        <w:pStyle w:val="ListParagraph"/>
        <w:numPr>
          <w:ilvl w:val="0"/>
          <w:numId w:val="10"/>
        </w:numPr>
        <w:ind w:left="900"/>
      </w:pPr>
      <w:r w:rsidRPr="006E0A45">
        <w:t>“Transmitting” means the transferring of data electronically, such as via email</w:t>
      </w:r>
      <w:r>
        <w:t>, SFTP, webservices, AWS Snowball, etc</w:t>
      </w:r>
      <w:r w:rsidRPr="006E0A45">
        <w:t>.</w:t>
      </w:r>
    </w:p>
    <w:p w14:paraId="4D911012" w14:textId="77777777" w:rsidR="00D53BFD" w:rsidRPr="006E0A45" w:rsidRDefault="00D53BFD" w:rsidP="00D53BFD">
      <w:pPr>
        <w:pStyle w:val="ListParagraph"/>
        <w:numPr>
          <w:ilvl w:val="0"/>
          <w:numId w:val="10"/>
        </w:numPr>
        <w:ind w:left="900"/>
      </w:pPr>
      <w:r w:rsidRPr="006E0A45">
        <w:t>“Trusted System</w:t>
      </w:r>
      <w:r>
        <w:t>(</w:t>
      </w:r>
      <w:r w:rsidRPr="006E0A45">
        <w:t>s</w:t>
      </w:r>
      <w:r>
        <w:t>)</w:t>
      </w:r>
      <w:r w:rsidRPr="006E0A45">
        <w:t xml:space="preserve">” means the following methods of physical delivery: (1) hand-delivery by a person authorized to have access to the </w:t>
      </w:r>
      <w:r>
        <w:t>Confidential Information</w:t>
      </w:r>
      <w:r w:rsidRPr="006E0A45">
        <w:t xml:space="preserve"> with written acknowledgement of receipt; (2) United States Postal Service (“USPS”) first class mail, or USPS delivery services that include Tracking, such as Certified Mail, Express Mail or Registered Mail; (3) commercial delivery services (e.g. FedEx, UPS, DHL) which offer tracking and receipt confirmation; and (4) the Washington State Campus mail system.</w:t>
      </w:r>
      <w:r>
        <w:t xml:space="preserve"> </w:t>
      </w:r>
      <w:r w:rsidRPr="006E0A45">
        <w:t>For electronic transmission, the Washington State Governmental Network (SGN) is a Trusted System for communications within that Network.</w:t>
      </w:r>
    </w:p>
    <w:p w14:paraId="51226A04" w14:textId="77777777" w:rsidR="00D53BFD" w:rsidRPr="006E0A45" w:rsidRDefault="00D53BFD" w:rsidP="00D53BFD">
      <w:pPr>
        <w:pStyle w:val="ListParagraph"/>
        <w:numPr>
          <w:ilvl w:val="0"/>
          <w:numId w:val="10"/>
        </w:numPr>
        <w:ind w:left="900"/>
      </w:pPr>
      <w:r w:rsidRPr="006E0A45">
        <w:lastRenderedPageBreak/>
        <w:t>“Unique User ID” means a string of characters that identifies a specific user and which, in conjunction with a password, passphrase, or other mechanism, authenticates a user to an information system.</w:t>
      </w:r>
    </w:p>
    <w:p w14:paraId="3049EF60" w14:textId="77777777" w:rsidR="00D53BFD" w:rsidRPr="006B199E" w:rsidRDefault="00D53BFD" w:rsidP="00D53BFD">
      <w:pPr>
        <w:pStyle w:val="ExhibitHdg7"/>
      </w:pPr>
      <w:r w:rsidRPr="000D54B3">
        <w:t xml:space="preserve">Confidential Information </w:t>
      </w:r>
      <w:r w:rsidRPr="006B199E">
        <w:t>Transmitting</w:t>
      </w:r>
      <w:bookmarkEnd w:id="135"/>
      <w:bookmarkEnd w:id="136"/>
      <w:bookmarkEnd w:id="137"/>
      <w:bookmarkEnd w:id="138"/>
      <w:bookmarkEnd w:id="139"/>
      <w:bookmarkEnd w:id="140"/>
      <w:bookmarkEnd w:id="141"/>
      <w:bookmarkEnd w:id="142"/>
      <w:bookmarkEnd w:id="143"/>
      <w:bookmarkEnd w:id="144"/>
      <w:bookmarkEnd w:id="145"/>
    </w:p>
    <w:p w14:paraId="1F70FA23" w14:textId="77777777" w:rsidR="00D53BFD" w:rsidRPr="006E0A45" w:rsidRDefault="00D53BFD" w:rsidP="00D53BFD">
      <w:pPr>
        <w:pStyle w:val="ListParagraph"/>
        <w:numPr>
          <w:ilvl w:val="0"/>
          <w:numId w:val="11"/>
        </w:numPr>
        <w:ind w:left="900"/>
      </w:pPr>
      <w:bookmarkStart w:id="147" w:name="_Toc392513259"/>
      <w:bookmarkStart w:id="148" w:name="_Toc392515004"/>
      <w:bookmarkStart w:id="149" w:name="_Toc392516325"/>
      <w:bookmarkStart w:id="150" w:name="_Toc393282351"/>
      <w:bookmarkStart w:id="151" w:name="_Toc393282427"/>
      <w:bookmarkStart w:id="152" w:name="_Toc393796653"/>
      <w:bookmarkStart w:id="153" w:name="_Toc394681405"/>
      <w:bookmarkStart w:id="154" w:name="_Toc394681624"/>
      <w:bookmarkStart w:id="155" w:name="_Toc400970619"/>
      <w:bookmarkStart w:id="156" w:name="_Toc410209913"/>
      <w:bookmarkStart w:id="157" w:name="_Toc392512184"/>
      <w:bookmarkEnd w:id="146"/>
      <w:r w:rsidRPr="006E0A45">
        <w:t xml:space="preserve">When transmitting HCA’s Confidential Information electronically, including via email, the </w:t>
      </w:r>
      <w:r>
        <w:t>Data</w:t>
      </w:r>
      <w:r w:rsidRPr="006E0A45">
        <w:t xml:space="preserve"> must be </w:t>
      </w:r>
      <w:r>
        <w:t>encrypted</w:t>
      </w:r>
      <w:r w:rsidRPr="006E0A45">
        <w:t xml:space="preserve"> </w:t>
      </w:r>
      <w:r>
        <w:t xml:space="preserve">using NIST 800-series approved algorithms </w:t>
      </w:r>
      <w:r w:rsidRPr="00BA61DC">
        <w:rPr>
          <w:rFonts w:cs="Arial"/>
        </w:rPr>
        <w:t>(</w:t>
      </w:r>
      <w:hyperlink r:id="rId18" w:history="1">
        <w:r w:rsidRPr="00BA61DC">
          <w:rPr>
            <w:rStyle w:val="Hyperlink"/>
          </w:rPr>
          <w:t>http://csrc.nist.gov/publications/PubsSPs.html</w:t>
        </w:r>
      </w:hyperlink>
      <w:r w:rsidRPr="00BA61DC">
        <w:rPr>
          <w:rFonts w:cs="Arial"/>
        </w:rPr>
        <w:t>). This includes transmission over the public</w:t>
      </w:r>
      <w:r>
        <w:t xml:space="preserve"> internet.</w:t>
      </w:r>
    </w:p>
    <w:p w14:paraId="4C38D666" w14:textId="77777777" w:rsidR="00D53BFD" w:rsidRPr="006E0A45" w:rsidRDefault="00D53BFD" w:rsidP="00D53BFD">
      <w:pPr>
        <w:pStyle w:val="ListParagraph"/>
        <w:numPr>
          <w:ilvl w:val="0"/>
          <w:numId w:val="11"/>
        </w:numPr>
        <w:ind w:left="900"/>
      </w:pPr>
      <w:r w:rsidRPr="006E0A45">
        <w:t>When transmitting HCA’s Confidential Information via paper documents, the Receiving Party must use a Trusted System.</w:t>
      </w:r>
    </w:p>
    <w:p w14:paraId="3B85DE0C" w14:textId="77777777" w:rsidR="00D53BFD" w:rsidRPr="0062497E" w:rsidRDefault="00D53BFD" w:rsidP="00D53BFD">
      <w:pPr>
        <w:pStyle w:val="ExhibitHdg7"/>
      </w:pPr>
      <w:bookmarkStart w:id="158" w:name="_Ref490659735"/>
      <w:r w:rsidRPr="006B199E">
        <w:t xml:space="preserve">Protection </w:t>
      </w:r>
      <w:r w:rsidRPr="0062497E">
        <w:t>of Confidential Information</w:t>
      </w:r>
      <w:bookmarkEnd w:id="147"/>
      <w:bookmarkEnd w:id="148"/>
      <w:bookmarkEnd w:id="149"/>
      <w:bookmarkEnd w:id="150"/>
      <w:bookmarkEnd w:id="151"/>
      <w:bookmarkEnd w:id="152"/>
      <w:bookmarkEnd w:id="153"/>
      <w:bookmarkEnd w:id="154"/>
      <w:bookmarkEnd w:id="155"/>
      <w:bookmarkEnd w:id="156"/>
      <w:bookmarkEnd w:id="158"/>
    </w:p>
    <w:p w14:paraId="19A447C8" w14:textId="77777777" w:rsidR="00D53BFD" w:rsidRPr="006B199E" w:rsidRDefault="00D53BFD" w:rsidP="00D53BFD">
      <w:pPr>
        <w:pStyle w:val="Hdg2Paragraph"/>
      </w:pPr>
      <w:r w:rsidRPr="006B199E">
        <w:t xml:space="preserve">The Contractor agrees to store </w:t>
      </w:r>
      <w:r>
        <w:t>Confidential Information</w:t>
      </w:r>
      <w:r w:rsidRPr="006B199E">
        <w:t xml:space="preserve"> as described:</w:t>
      </w:r>
      <w:bookmarkEnd w:id="157"/>
    </w:p>
    <w:p w14:paraId="4E6279D4" w14:textId="77777777" w:rsidR="00D53BFD" w:rsidRPr="00B056FC" w:rsidRDefault="00D53BFD" w:rsidP="00D53BFD">
      <w:pPr>
        <w:pStyle w:val="ListParagraph"/>
        <w:numPr>
          <w:ilvl w:val="0"/>
          <w:numId w:val="14"/>
        </w:numPr>
        <w:ind w:left="900"/>
      </w:pPr>
      <w:bookmarkStart w:id="159" w:name="_Ref428530306"/>
      <w:bookmarkStart w:id="160" w:name="_Toc392512186"/>
      <w:bookmarkStart w:id="161" w:name="_Toc392513261"/>
      <w:bookmarkStart w:id="162" w:name="_Toc392515006"/>
      <w:bookmarkStart w:id="163" w:name="_Toc392516327"/>
      <w:bookmarkStart w:id="164" w:name="_Toc393282353"/>
      <w:bookmarkStart w:id="165" w:name="_Toc393282429"/>
      <w:bookmarkStart w:id="166" w:name="_Toc393796655"/>
      <w:bookmarkStart w:id="167" w:name="_Toc394681420"/>
      <w:bookmarkStart w:id="168" w:name="_Toc394681639"/>
      <w:bookmarkStart w:id="169" w:name="_Toc400970634"/>
      <w:bookmarkStart w:id="170" w:name="_Toc410209928"/>
      <w:r>
        <w:t>Data at Rest:</w:t>
      </w:r>
    </w:p>
    <w:p w14:paraId="32E8A05E" w14:textId="77777777" w:rsidR="00D53BFD" w:rsidRDefault="00D53BFD" w:rsidP="00D53BFD">
      <w:pPr>
        <w:pStyle w:val="ListParagraph"/>
        <w:numPr>
          <w:ilvl w:val="0"/>
          <w:numId w:val="13"/>
        </w:numPr>
      </w:pPr>
      <w:r>
        <w:t xml:space="preserve">Data will be encrypted with NIST 800-series approved algorithms. Encryption keys will be stored and protected independently of the data. </w:t>
      </w:r>
      <w:r w:rsidRPr="006E0A45">
        <w:t>Access to the Data will be restricted to Authorized Users through the use of access control lists</w:t>
      </w:r>
      <w:r>
        <w:t>,</w:t>
      </w:r>
      <w:r w:rsidRPr="006E0A45">
        <w:t xml:space="preserve"> a Unique User ID</w:t>
      </w:r>
      <w:r>
        <w:t xml:space="preserve">, </w:t>
      </w:r>
      <w:r w:rsidRPr="006E0A45">
        <w:t xml:space="preserve">and </w:t>
      </w:r>
      <w:r>
        <w:t xml:space="preserve">a </w:t>
      </w:r>
      <w:r w:rsidRPr="006E0A45">
        <w:t>Hardened Password</w:t>
      </w:r>
      <w:r>
        <w:t>,</w:t>
      </w:r>
      <w:r w:rsidRPr="006E0A45">
        <w:t xml:space="preserve"> or other authentication mechanisms which provide equal or greater security, such as biometrics or smart cards</w:t>
      </w:r>
      <w:r>
        <w:t xml:space="preserve">. Systems which contain or provide access to Confidential Information must be located in an area that is accessible only to authorized personnel, with access controlled through </w:t>
      </w:r>
      <w:r w:rsidRPr="006E0A45">
        <w:t>use</w:t>
      </w:r>
      <w:r>
        <w:t xml:space="preserve"> of a key, card key, combination lock, or comparable mechanism.</w:t>
      </w:r>
      <w:bookmarkEnd w:id="159"/>
      <w:r>
        <w:t xml:space="preserve"> </w:t>
      </w:r>
    </w:p>
    <w:p w14:paraId="215D14A3" w14:textId="77777777" w:rsidR="00D53BFD" w:rsidRDefault="00D53BFD" w:rsidP="00D53BFD">
      <w:pPr>
        <w:pStyle w:val="ListParagraph"/>
        <w:numPr>
          <w:ilvl w:val="0"/>
          <w:numId w:val="13"/>
        </w:numPr>
      </w:pPr>
      <w:r w:rsidRPr="00BA5C3D">
        <w:t xml:space="preserve">Data stored on </w:t>
      </w:r>
      <w:r>
        <w:t>P</w:t>
      </w:r>
      <w:r w:rsidRPr="00BA5C3D">
        <w:t>ortable/</w:t>
      </w:r>
      <w:r>
        <w:t>R</w:t>
      </w:r>
      <w:r w:rsidRPr="00BA5C3D">
        <w:t xml:space="preserve">emovable </w:t>
      </w:r>
      <w:r>
        <w:t>M</w:t>
      </w:r>
      <w:r w:rsidRPr="00BA5C3D">
        <w:t xml:space="preserve">edia or </w:t>
      </w:r>
      <w:r>
        <w:t>D</w:t>
      </w:r>
      <w:r w:rsidRPr="00BA5C3D">
        <w:t>evices</w:t>
      </w:r>
      <w:r>
        <w:t>:</w:t>
      </w:r>
    </w:p>
    <w:p w14:paraId="0AED6691" w14:textId="77777777" w:rsidR="00D53BFD" w:rsidRDefault="00D53BFD" w:rsidP="00D53BFD">
      <w:pPr>
        <w:pStyle w:val="ListParagraph"/>
        <w:numPr>
          <w:ilvl w:val="0"/>
          <w:numId w:val="15"/>
        </w:numPr>
        <w:ind w:left="1890"/>
      </w:pPr>
      <w:r>
        <w:t xml:space="preserve">Confidential Information </w:t>
      </w:r>
      <w:r w:rsidRPr="00BA61DC">
        <w:t>provided</w:t>
      </w:r>
      <w:r>
        <w:t xml:space="preserve"> by HCA on Removable Media will be encrypted with NIST 800-series approved algorithms. Encryption keys will be stored and protected independently of the Data.</w:t>
      </w:r>
    </w:p>
    <w:p w14:paraId="508488BD" w14:textId="77777777" w:rsidR="00D53BFD" w:rsidRDefault="00D53BFD" w:rsidP="00D53BFD">
      <w:pPr>
        <w:pStyle w:val="ListParagraph"/>
        <w:numPr>
          <w:ilvl w:val="0"/>
          <w:numId w:val="15"/>
        </w:numPr>
        <w:ind w:left="1890"/>
      </w:pPr>
      <w:r>
        <w:t>HCA’s data must not be stored by the Receiving Party on Portable Devices or Media unless specifically authorized within the Data Share Agreement. If so authorized, the Receiving Party must protect the Data by:</w:t>
      </w:r>
    </w:p>
    <w:p w14:paraId="077EA01E" w14:textId="77777777" w:rsidR="00D53BFD" w:rsidRDefault="00D53BFD" w:rsidP="00D53BFD">
      <w:pPr>
        <w:pStyle w:val="ListParagraph"/>
        <w:numPr>
          <w:ilvl w:val="0"/>
          <w:numId w:val="16"/>
        </w:numPr>
        <w:ind w:left="2520"/>
      </w:pPr>
      <w:r>
        <w:t>Encrypting with NIST 800-series approved algorithms.</w:t>
      </w:r>
      <w:r w:rsidRPr="00755660">
        <w:t xml:space="preserve"> </w:t>
      </w:r>
      <w:r>
        <w:t xml:space="preserve">Encryption keys will be stored and protected independently of the data; </w:t>
      </w:r>
    </w:p>
    <w:p w14:paraId="1FD15021" w14:textId="77777777" w:rsidR="00D53BFD" w:rsidRDefault="00D53BFD" w:rsidP="00D53BFD">
      <w:pPr>
        <w:pStyle w:val="ListParagraph"/>
        <w:numPr>
          <w:ilvl w:val="0"/>
          <w:numId w:val="16"/>
        </w:numPr>
        <w:ind w:left="2520"/>
      </w:pPr>
      <w:r>
        <w:t xml:space="preserve">Control access to the devices with a Unique User ID and Hardened Password or stronger authentication method such as a physical token or biometrics; </w:t>
      </w:r>
    </w:p>
    <w:p w14:paraId="3BFBC26D" w14:textId="77777777" w:rsidR="00D53BFD" w:rsidRDefault="00D53BFD" w:rsidP="00D53BFD">
      <w:pPr>
        <w:pStyle w:val="ListParagraph"/>
        <w:numPr>
          <w:ilvl w:val="0"/>
          <w:numId w:val="16"/>
        </w:numPr>
        <w:ind w:left="2520"/>
      </w:pPr>
      <w:r>
        <w:t>Keeping devices in locked storage when not in use;</w:t>
      </w:r>
    </w:p>
    <w:p w14:paraId="445EB187" w14:textId="77777777" w:rsidR="00D53BFD" w:rsidRDefault="00D53BFD" w:rsidP="00D53BFD">
      <w:pPr>
        <w:pStyle w:val="ListParagraph"/>
        <w:numPr>
          <w:ilvl w:val="0"/>
          <w:numId w:val="16"/>
        </w:numPr>
        <w:ind w:left="2520"/>
      </w:pPr>
      <w:r>
        <w:t>Using check-in/check-out procedures when devices are shared;</w:t>
      </w:r>
    </w:p>
    <w:p w14:paraId="7FCD7163" w14:textId="77777777" w:rsidR="00D53BFD" w:rsidRDefault="00D53BFD" w:rsidP="00D53BFD">
      <w:pPr>
        <w:pStyle w:val="ListParagraph"/>
        <w:numPr>
          <w:ilvl w:val="0"/>
          <w:numId w:val="16"/>
        </w:numPr>
        <w:ind w:left="2520"/>
      </w:pPr>
      <w:r>
        <w:lastRenderedPageBreak/>
        <w:t>Maintain an inventory of devices; and</w:t>
      </w:r>
    </w:p>
    <w:p w14:paraId="0783F202" w14:textId="77777777" w:rsidR="00D53BFD" w:rsidRDefault="00D53BFD" w:rsidP="00D53BFD">
      <w:pPr>
        <w:pStyle w:val="ListParagraph"/>
        <w:numPr>
          <w:ilvl w:val="0"/>
          <w:numId w:val="16"/>
        </w:numPr>
        <w:ind w:left="2520"/>
      </w:pPr>
      <w:r>
        <w:t xml:space="preserve">Ensure that when being transported outside of a Secured Area, all devices with Data are under the physical control of an Authorized User. </w:t>
      </w:r>
    </w:p>
    <w:p w14:paraId="6BE7E0C2" w14:textId="77777777" w:rsidR="00D53BFD" w:rsidRPr="006E0A45" w:rsidRDefault="00D53BFD" w:rsidP="00D53BFD">
      <w:pPr>
        <w:pStyle w:val="ListParagraph"/>
        <w:numPr>
          <w:ilvl w:val="0"/>
          <w:numId w:val="14"/>
        </w:numPr>
        <w:ind w:left="900"/>
      </w:pPr>
      <w:r w:rsidRPr="00705C8D">
        <w:t>Paper documents.</w:t>
      </w:r>
      <w:r>
        <w:t xml:space="preserve"> </w:t>
      </w:r>
      <w:r w:rsidRPr="006E0A45">
        <w:t xml:space="preserve">Any paper records containing Confidential Information must be protected by storing the records in a </w:t>
      </w:r>
      <w:r>
        <w:t>S</w:t>
      </w:r>
      <w:r w:rsidRPr="006E0A45">
        <w:t>ecure</w:t>
      </w:r>
      <w:r>
        <w:t>d</w:t>
      </w:r>
      <w:r w:rsidRPr="006E0A45">
        <w:t xml:space="preserve"> </w:t>
      </w:r>
      <w:r>
        <w:t>A</w:t>
      </w:r>
      <w:r w:rsidRPr="006E0A45">
        <w:t>rea that is accessible only to authorized personnel.</w:t>
      </w:r>
      <w:r>
        <w:t xml:space="preserve"> </w:t>
      </w:r>
      <w:r w:rsidRPr="006E0A45">
        <w:t>When not in use, such records must be stored in a locked container, such as a file cabinet, locking drawer, or safe, to which only authorized persons have access.</w:t>
      </w:r>
    </w:p>
    <w:p w14:paraId="39A66EDC" w14:textId="77777777" w:rsidR="00D53BFD" w:rsidRPr="006B199E" w:rsidRDefault="00D53BFD" w:rsidP="00D53BFD">
      <w:pPr>
        <w:pStyle w:val="ExhibitHdg7"/>
      </w:pPr>
      <w:r>
        <w:t>Confidential Information</w:t>
      </w:r>
      <w:r w:rsidRPr="006B199E">
        <w:t xml:space="preserve"> Segregation</w:t>
      </w:r>
      <w:bookmarkEnd w:id="160"/>
      <w:bookmarkEnd w:id="161"/>
      <w:bookmarkEnd w:id="162"/>
      <w:bookmarkEnd w:id="163"/>
      <w:bookmarkEnd w:id="164"/>
      <w:bookmarkEnd w:id="165"/>
      <w:bookmarkEnd w:id="166"/>
      <w:bookmarkEnd w:id="167"/>
      <w:bookmarkEnd w:id="168"/>
      <w:bookmarkEnd w:id="169"/>
      <w:bookmarkEnd w:id="170"/>
    </w:p>
    <w:p w14:paraId="40F7B57B" w14:textId="77777777" w:rsidR="00D53BFD" w:rsidRPr="006B199E" w:rsidRDefault="00D53BFD" w:rsidP="00D53BFD">
      <w:pPr>
        <w:pStyle w:val="Hdg2Paragraph"/>
      </w:pPr>
      <w:r w:rsidRPr="006B199E">
        <w:t xml:space="preserve">HCA </w:t>
      </w:r>
      <w:r>
        <w:t>Confidential Information</w:t>
      </w:r>
      <w:r w:rsidRPr="006B199E">
        <w:t xml:space="preserve"> received under this </w:t>
      </w:r>
      <w:r>
        <w:t>Contract</w:t>
      </w:r>
      <w:r w:rsidRPr="006B199E">
        <w:t xml:space="preserve"> must be segregated or otherwise distinguishable from non-HCA </w:t>
      </w:r>
      <w:r>
        <w:t>data</w:t>
      </w:r>
      <w:r w:rsidRPr="006B199E">
        <w:t xml:space="preserve">. This is to ensure that when no longer needed by the Contractor, all HCA </w:t>
      </w:r>
      <w:r>
        <w:t>Confidential Information</w:t>
      </w:r>
      <w:r w:rsidRPr="006B199E">
        <w:t xml:space="preserve"> can be identified for return or destruction.  It also aids in determining whether HCA </w:t>
      </w:r>
      <w:r>
        <w:t>Confidential Information</w:t>
      </w:r>
      <w:r w:rsidRPr="006B199E">
        <w:t xml:space="preserve"> has or may have been compromi</w:t>
      </w:r>
      <w:r>
        <w:t>sed in the event of a security B</w:t>
      </w:r>
      <w:r w:rsidRPr="006B199E">
        <w:t>reach.</w:t>
      </w:r>
    </w:p>
    <w:p w14:paraId="79F9F510" w14:textId="77777777" w:rsidR="00D53BFD" w:rsidRPr="006B199E" w:rsidRDefault="00D53BFD" w:rsidP="00D53BFD">
      <w:pPr>
        <w:pStyle w:val="ListParagraph"/>
        <w:numPr>
          <w:ilvl w:val="1"/>
          <w:numId w:val="3"/>
        </w:numPr>
        <w:rPr>
          <w:noProof/>
        </w:rPr>
      </w:pPr>
      <w:bookmarkStart w:id="171" w:name="_Toc394681421"/>
      <w:bookmarkStart w:id="172" w:name="_Toc394681640"/>
      <w:bookmarkStart w:id="173" w:name="_Toc400970635"/>
      <w:bookmarkStart w:id="174" w:name="_Toc410209929"/>
      <w:r w:rsidRPr="006B199E">
        <w:rPr>
          <w:noProof/>
        </w:rPr>
        <w:t xml:space="preserve">The HCA </w:t>
      </w:r>
      <w:r>
        <w:rPr>
          <w:noProof/>
        </w:rPr>
        <w:t>Confidential Information</w:t>
      </w:r>
      <w:r w:rsidRPr="006B199E">
        <w:rPr>
          <w:noProof/>
        </w:rPr>
        <w:t xml:space="preserve"> must be kept in one of the following ways:</w:t>
      </w:r>
      <w:bookmarkEnd w:id="171"/>
      <w:bookmarkEnd w:id="172"/>
      <w:bookmarkEnd w:id="173"/>
      <w:bookmarkEnd w:id="174"/>
    </w:p>
    <w:p w14:paraId="053B6EA9" w14:textId="77777777" w:rsidR="00D53BFD" w:rsidRPr="006E0A45" w:rsidRDefault="00D53BFD" w:rsidP="00D53BFD">
      <w:pPr>
        <w:pStyle w:val="ListParagraph"/>
        <w:numPr>
          <w:ilvl w:val="0"/>
          <w:numId w:val="17"/>
        </w:numPr>
        <w:ind w:left="1800"/>
      </w:pPr>
      <w:bookmarkStart w:id="175" w:name="_Toc394681422"/>
      <w:bookmarkStart w:id="176" w:name="_Toc394681641"/>
      <w:bookmarkStart w:id="177" w:name="_Toc400970636"/>
      <w:bookmarkStart w:id="178" w:name="_Toc410209930"/>
      <w:r w:rsidRPr="006E0A45">
        <w:t xml:space="preserve">on media (e.g. hard disk, optical disc, tape, etc.) which will contain </w:t>
      </w:r>
      <w:r>
        <w:t xml:space="preserve">only </w:t>
      </w:r>
      <w:r w:rsidRPr="006E0A45">
        <w:t>HCA Data; or</w:t>
      </w:r>
    </w:p>
    <w:p w14:paraId="54110902" w14:textId="77777777" w:rsidR="00D53BFD" w:rsidRPr="006E0A45" w:rsidRDefault="00D53BFD" w:rsidP="00D53BFD">
      <w:pPr>
        <w:pStyle w:val="ListParagraph"/>
        <w:numPr>
          <w:ilvl w:val="0"/>
          <w:numId w:val="17"/>
        </w:numPr>
        <w:ind w:left="1800"/>
      </w:pPr>
      <w:r w:rsidRPr="006E0A45">
        <w:t>in a logical container on electronic media, such as a partition or folder dedicated to HCA’s Data; or</w:t>
      </w:r>
    </w:p>
    <w:p w14:paraId="2C9373BC" w14:textId="77777777" w:rsidR="00D53BFD" w:rsidRPr="006E0A45" w:rsidRDefault="00D53BFD" w:rsidP="00D53BFD">
      <w:pPr>
        <w:pStyle w:val="ListParagraph"/>
        <w:numPr>
          <w:ilvl w:val="0"/>
          <w:numId w:val="17"/>
        </w:numPr>
        <w:ind w:left="1800"/>
      </w:pPr>
      <w:r w:rsidRPr="006E0A45">
        <w:t xml:space="preserve">in a database that will contain </w:t>
      </w:r>
      <w:r>
        <w:t xml:space="preserve">only </w:t>
      </w:r>
      <w:r w:rsidRPr="006E0A45">
        <w:t>HCA Data; or</w:t>
      </w:r>
    </w:p>
    <w:p w14:paraId="2FCBBD41" w14:textId="77777777" w:rsidR="00D53BFD" w:rsidRPr="006E0A45" w:rsidRDefault="00D53BFD" w:rsidP="00D53BFD">
      <w:pPr>
        <w:pStyle w:val="ListParagraph"/>
        <w:numPr>
          <w:ilvl w:val="0"/>
          <w:numId w:val="17"/>
        </w:numPr>
        <w:ind w:left="1800"/>
      </w:pPr>
      <w:r w:rsidRPr="006E0A45">
        <w:t>within a database and will be distinguishable from non-HCA Data by the value of a specific field or fields within database records; or</w:t>
      </w:r>
    </w:p>
    <w:p w14:paraId="362824CE" w14:textId="77777777" w:rsidR="00D53BFD" w:rsidRPr="006E0A45" w:rsidRDefault="00D53BFD" w:rsidP="00D53BFD">
      <w:pPr>
        <w:pStyle w:val="ListParagraph"/>
        <w:numPr>
          <w:ilvl w:val="0"/>
          <w:numId w:val="17"/>
        </w:numPr>
        <w:ind w:left="1800"/>
      </w:pPr>
      <w:r>
        <w:t>w</w:t>
      </w:r>
      <w:r w:rsidRPr="006E0A45">
        <w:t>hen stored as physical paper documents, physically segregated from non-HCA Data in a drawer, folder, or other container.</w:t>
      </w:r>
    </w:p>
    <w:p w14:paraId="3D18C389" w14:textId="77777777" w:rsidR="00D53BFD" w:rsidRPr="006B199E" w:rsidRDefault="00D53BFD" w:rsidP="00D53BFD">
      <w:pPr>
        <w:pStyle w:val="ListParagraph"/>
        <w:numPr>
          <w:ilvl w:val="1"/>
          <w:numId w:val="2"/>
        </w:numPr>
        <w:rPr>
          <w:noProof/>
        </w:rPr>
      </w:pPr>
      <w:r w:rsidRPr="006B199E">
        <w:rPr>
          <w:noProof/>
        </w:rPr>
        <w:t xml:space="preserve">When it is not feasible or practical to segregate HCA </w:t>
      </w:r>
      <w:r>
        <w:rPr>
          <w:noProof/>
        </w:rPr>
        <w:t>Confidential Information from non-HCA d</w:t>
      </w:r>
      <w:r w:rsidRPr="006B199E">
        <w:rPr>
          <w:noProof/>
        </w:rPr>
        <w:t xml:space="preserve">ata, then both the HCA </w:t>
      </w:r>
      <w:r>
        <w:rPr>
          <w:noProof/>
        </w:rPr>
        <w:t>Confidential Information and the non-HCA d</w:t>
      </w:r>
      <w:r w:rsidRPr="006B199E">
        <w:rPr>
          <w:noProof/>
        </w:rPr>
        <w:t>ata with which it is commingled must be protected as described in this Attachment.</w:t>
      </w:r>
      <w:bookmarkEnd w:id="175"/>
      <w:bookmarkEnd w:id="176"/>
      <w:bookmarkEnd w:id="177"/>
      <w:bookmarkEnd w:id="178"/>
    </w:p>
    <w:p w14:paraId="7A122A4B" w14:textId="77777777" w:rsidR="00D53BFD" w:rsidRPr="006B199E" w:rsidRDefault="00D53BFD" w:rsidP="00D53BFD">
      <w:pPr>
        <w:pStyle w:val="ExhibitHdg7"/>
      </w:pPr>
      <w:bookmarkStart w:id="179" w:name="_Toc392513262"/>
      <w:bookmarkStart w:id="180" w:name="_Toc392515007"/>
      <w:bookmarkStart w:id="181" w:name="_Toc392516328"/>
      <w:bookmarkStart w:id="182" w:name="_Toc393282354"/>
      <w:bookmarkStart w:id="183" w:name="_Toc393282430"/>
      <w:bookmarkStart w:id="184" w:name="_Toc393796656"/>
      <w:bookmarkStart w:id="185" w:name="_Toc394681423"/>
      <w:bookmarkStart w:id="186" w:name="_Toc394681642"/>
      <w:bookmarkStart w:id="187" w:name="_Toc400970637"/>
      <w:bookmarkStart w:id="188" w:name="_Toc410209931"/>
      <w:bookmarkStart w:id="189" w:name="_Toc392512187"/>
      <w:r>
        <w:t>Confidential Information</w:t>
      </w:r>
      <w:r w:rsidRPr="006B199E">
        <w:t xml:space="preserve"> Shared with Subcontractors</w:t>
      </w:r>
    </w:p>
    <w:p w14:paraId="25ED830C" w14:textId="77777777" w:rsidR="00D53BFD" w:rsidRPr="006B199E" w:rsidRDefault="00D53BFD" w:rsidP="00D53BFD">
      <w:pPr>
        <w:pStyle w:val="Hdg2Paragraph"/>
      </w:pPr>
      <w:r w:rsidRPr="006B199E">
        <w:t xml:space="preserve">If HCA </w:t>
      </w:r>
      <w:r>
        <w:t>Confidential Information</w:t>
      </w:r>
      <w:r w:rsidRPr="006B199E">
        <w:t xml:space="preserve"> provided under this Contract is to be shared with a Subcontractor, the contract with the Subcontractor must include all of the </w:t>
      </w:r>
      <w:r>
        <w:t>Confidential Information</w:t>
      </w:r>
      <w:r w:rsidRPr="006B199E">
        <w:t xml:space="preserve"> Security Requirements.  </w:t>
      </w:r>
    </w:p>
    <w:p w14:paraId="23C92A52" w14:textId="77777777" w:rsidR="00D53BFD" w:rsidRPr="006B199E" w:rsidRDefault="00D53BFD" w:rsidP="00D53BFD">
      <w:pPr>
        <w:pStyle w:val="ExhibitHdg7"/>
      </w:pPr>
      <w:r>
        <w:t>Confidential Information</w:t>
      </w:r>
      <w:r w:rsidRPr="006B199E">
        <w:t xml:space="preserve"> Disposition</w:t>
      </w:r>
      <w:bookmarkEnd w:id="179"/>
      <w:bookmarkEnd w:id="180"/>
      <w:bookmarkEnd w:id="181"/>
      <w:bookmarkEnd w:id="182"/>
      <w:bookmarkEnd w:id="183"/>
      <w:bookmarkEnd w:id="184"/>
      <w:bookmarkEnd w:id="185"/>
      <w:bookmarkEnd w:id="186"/>
      <w:bookmarkEnd w:id="187"/>
      <w:bookmarkEnd w:id="188"/>
    </w:p>
    <w:bookmarkEnd w:id="189"/>
    <w:p w14:paraId="77693FC9" w14:textId="77777777" w:rsidR="00D53BFD" w:rsidRDefault="00D53BFD" w:rsidP="00D53BFD">
      <w:pPr>
        <w:pStyle w:val="Hdg2Paragraph"/>
      </w:pPr>
      <w:r w:rsidRPr="006E0A45">
        <w:t xml:space="preserve">When the Confidential Information is no longer needed, except as noted </w:t>
      </w:r>
      <w:r>
        <w:t>below</w:t>
      </w:r>
      <w:r w:rsidRPr="006E0A45">
        <w:t xml:space="preserve">, the </w:t>
      </w:r>
      <w:r>
        <w:t>Confidential Information</w:t>
      </w:r>
      <w:r w:rsidRPr="006E0A45">
        <w:t xml:space="preserve"> must be returned to HCA or destroyed.</w:t>
      </w:r>
      <w:r>
        <w:t xml:space="preserve"> Media are to be destroyed using a method documented within NIST 800-88 </w:t>
      </w:r>
      <w:r w:rsidRPr="00BA61DC">
        <w:t>(</w:t>
      </w:r>
      <w:hyperlink r:id="rId19" w:history="1">
        <w:r w:rsidRPr="00705C8D">
          <w:t>http://csrc.nist.gov/publications/PubsSPs.html</w:t>
        </w:r>
      </w:hyperlink>
      <w:r w:rsidRPr="00BA61DC">
        <w:t>).</w:t>
      </w:r>
    </w:p>
    <w:p w14:paraId="1BC10479" w14:textId="77777777" w:rsidR="00D53BFD" w:rsidRDefault="00D53BFD" w:rsidP="00D53BFD">
      <w:pPr>
        <w:pStyle w:val="ListParagraph"/>
        <w:numPr>
          <w:ilvl w:val="0"/>
          <w:numId w:val="18"/>
        </w:numPr>
        <w:ind w:left="1080"/>
      </w:pPr>
      <w:r w:rsidRPr="006E0A45">
        <w:lastRenderedPageBreak/>
        <w:t xml:space="preserve">For HCA’s Confidential Information stored on network disks, deleting unneeded </w:t>
      </w:r>
      <w:r>
        <w:t>Confidential Information</w:t>
      </w:r>
      <w:r w:rsidRPr="006E0A45">
        <w:t xml:space="preserve"> is sufficient as long as the disks remain in a Secured Area and otherwise meet the requirements listed </w:t>
      </w:r>
      <w:r>
        <w:t xml:space="preserve">in Section </w:t>
      </w:r>
      <w:r>
        <w:fldChar w:fldCharType="begin"/>
      </w:r>
      <w:r>
        <w:instrText xml:space="preserve"> REF _Ref490659735 \r \h </w:instrText>
      </w:r>
      <w:r>
        <w:fldChar w:fldCharType="separate"/>
      </w:r>
      <w:r>
        <w:t>3</w:t>
      </w:r>
      <w:r>
        <w:fldChar w:fldCharType="end"/>
      </w:r>
      <w:r>
        <w:t xml:space="preserve">, </w:t>
      </w:r>
      <w:r w:rsidRPr="006E0A45">
        <w:t>above.</w:t>
      </w:r>
      <w:r>
        <w:t xml:space="preserve"> </w:t>
      </w:r>
      <w:r w:rsidRPr="006E0A45">
        <w:t xml:space="preserve">Destruction of the </w:t>
      </w:r>
      <w:r>
        <w:t>Confidential Information</w:t>
      </w:r>
      <w:r w:rsidRPr="006E0A45">
        <w:t xml:space="preserve"> as outlined in</w:t>
      </w:r>
      <w:r>
        <w:t xml:space="preserve"> this</w:t>
      </w:r>
      <w:r w:rsidRPr="006E0A45">
        <w:t xml:space="preserve"> </w:t>
      </w:r>
      <w:r>
        <w:t>s</w:t>
      </w:r>
      <w:r w:rsidRPr="006E0A45">
        <w:t xml:space="preserve">ection of this </w:t>
      </w:r>
      <w:r>
        <w:t>Attachment</w:t>
      </w:r>
      <w:r w:rsidRPr="006E0A45">
        <w:t xml:space="preserve"> may be deferred until the disks are retired, replaced, or otherwise taken out of the Secured Area.</w:t>
      </w:r>
    </w:p>
    <w:p w14:paraId="56D55293" w14:textId="77777777" w:rsidR="00D53BFD" w:rsidRDefault="00D53BFD">
      <w:pPr>
        <w:spacing w:after="0" w:line="240" w:lineRule="auto"/>
      </w:pPr>
      <w:r>
        <w:br w:type="page"/>
      </w:r>
    </w:p>
    <w:p w14:paraId="50CDA938" w14:textId="77777777" w:rsidR="00A96A58" w:rsidRPr="00D53BFD" w:rsidRDefault="00784BD6" w:rsidP="005C1CE9">
      <w:pPr>
        <w:pStyle w:val="Heading3"/>
        <w:numPr>
          <w:ilvl w:val="0"/>
          <w:numId w:val="0"/>
        </w:numPr>
        <w:jc w:val="center"/>
        <w:rPr>
          <w:b/>
          <w:sz w:val="28"/>
          <w:szCs w:val="28"/>
        </w:rPr>
      </w:pPr>
      <w:r w:rsidRPr="00D53BFD">
        <w:rPr>
          <w:b/>
          <w:sz w:val="28"/>
          <w:szCs w:val="28"/>
        </w:rPr>
        <w:lastRenderedPageBreak/>
        <w:t>Schedule A – Statement of Work</w:t>
      </w:r>
    </w:p>
    <w:p w14:paraId="7CE19EAF" w14:textId="77777777" w:rsidR="005C1CE9" w:rsidRDefault="005C1CE9" w:rsidP="005C1CE9">
      <w:pPr>
        <w:pStyle w:val="Hdg3Paragraph"/>
        <w:ind w:left="0"/>
      </w:pPr>
    </w:p>
    <w:p w14:paraId="76919B81" w14:textId="77777777" w:rsidR="00A5096C" w:rsidRDefault="00A5096C" w:rsidP="00CF3593">
      <w:pPr>
        <w:pStyle w:val="Hdg3Paragraph"/>
        <w:numPr>
          <w:ilvl w:val="0"/>
          <w:numId w:val="28"/>
        </w:numPr>
      </w:pPr>
      <w:r>
        <w:t>Annual Validation and Renewal Process</w:t>
      </w:r>
    </w:p>
    <w:p w14:paraId="4B078E7C" w14:textId="77777777" w:rsidR="005C1CE9" w:rsidRDefault="005C1CE9" w:rsidP="005C1CE9">
      <w:pPr>
        <w:pStyle w:val="Hdg3Paragraph"/>
        <w:ind w:left="720"/>
      </w:pPr>
    </w:p>
    <w:p w14:paraId="7BF2172A" w14:textId="77777777" w:rsidR="005C1CE9" w:rsidRDefault="005C1CE9" w:rsidP="00EF6D47">
      <w:pPr>
        <w:pStyle w:val="Hdg3Paragraph"/>
        <w:numPr>
          <w:ilvl w:val="1"/>
          <w:numId w:val="34"/>
        </w:numPr>
      </w:pPr>
      <w:r>
        <w:t xml:space="preserve">On an annual basis </w:t>
      </w:r>
      <w:r w:rsidRPr="005C1CE9">
        <w:t>(on or around August of each calendar year) HCA will conduct a validation and renewal process for existing Public Option Plans. Through the annual process, HCA will assess and adjust the Public Option Plans in the following areas:</w:t>
      </w:r>
    </w:p>
    <w:p w14:paraId="116FAA96" w14:textId="77777777" w:rsidR="00EF6D47" w:rsidRDefault="00EF6D47" w:rsidP="00EF6D47">
      <w:pPr>
        <w:pStyle w:val="Hdg3Paragraph"/>
        <w:ind w:left="1440"/>
      </w:pPr>
    </w:p>
    <w:p w14:paraId="03EFE794" w14:textId="77777777" w:rsidR="005C1CE9" w:rsidRDefault="005C1CE9" w:rsidP="00EF6D47">
      <w:pPr>
        <w:pStyle w:val="Hdg3Paragraph"/>
        <w:numPr>
          <w:ilvl w:val="2"/>
          <w:numId w:val="35"/>
        </w:numPr>
      </w:pPr>
      <w:r>
        <w:t xml:space="preserve">Validating </w:t>
      </w:r>
      <w:r w:rsidRPr="005C1CE9">
        <w:t>the quality and value components to ensure they have met required standards: Carriers are expected to provide reports, complete surveys and develop plans to meet the quality and value requirements as outlined in Exhibit A - Appendix 2. Value and quality requirements include but are not limited to select Bree Recommendations, HTA decisions, quality measures and implementation of APMs and other VBP strategies.</w:t>
      </w:r>
    </w:p>
    <w:p w14:paraId="2593DD41" w14:textId="77777777" w:rsidR="00EF6D47" w:rsidRPr="005C1CE9" w:rsidRDefault="00EF6D47" w:rsidP="00EF6D47">
      <w:pPr>
        <w:pStyle w:val="Hdg3Paragraph"/>
        <w:ind w:left="2160"/>
      </w:pPr>
    </w:p>
    <w:p w14:paraId="349BBAD7" w14:textId="77777777" w:rsidR="005C1CE9" w:rsidRDefault="005C1CE9" w:rsidP="00EF6D47">
      <w:pPr>
        <w:pStyle w:val="Hdg3Paragraph"/>
        <w:numPr>
          <w:ilvl w:val="2"/>
          <w:numId w:val="35"/>
        </w:numPr>
      </w:pPr>
      <w:r>
        <w:t xml:space="preserve">The methodology </w:t>
      </w:r>
      <w:r w:rsidRPr="005C1CE9">
        <w:t>under which affordability will be assessed is provided in Exhibit A - Appendix 4.</w:t>
      </w:r>
    </w:p>
    <w:p w14:paraId="555B94BC" w14:textId="77777777" w:rsidR="005C1CE9" w:rsidRDefault="005C1CE9" w:rsidP="00EF6D47">
      <w:pPr>
        <w:pStyle w:val="Hdg3Paragraph"/>
        <w:ind w:left="2160"/>
      </w:pPr>
    </w:p>
    <w:p w14:paraId="3565C6D7" w14:textId="77777777" w:rsidR="005C1CE9" w:rsidRDefault="005C1CE9" w:rsidP="00EF6D47">
      <w:pPr>
        <w:pStyle w:val="Hdg3Paragraph"/>
        <w:numPr>
          <w:ilvl w:val="2"/>
          <w:numId w:val="35"/>
        </w:numPr>
      </w:pPr>
      <w:r>
        <w:t xml:space="preserve">Validation </w:t>
      </w:r>
      <w:r w:rsidRPr="005C1CE9">
        <w:t>will take into account the optional safe harbor and/or value-based payment safe harbor adjustments as outlined in Exhibit A - Section 1.10, Optional Safe Harbor to Facilitate Public Option Plan Offerings, and Exhibit A - Section 1.11, Incentives for Value-Based Payment Arrangements with Providers Provided by Safe Harbor.</w:t>
      </w:r>
    </w:p>
    <w:p w14:paraId="1C89F814" w14:textId="77777777" w:rsidR="005C1CE9" w:rsidRDefault="005C1CE9" w:rsidP="00EF6D47">
      <w:pPr>
        <w:pStyle w:val="Hdg3Paragraph"/>
        <w:ind w:left="2160"/>
      </w:pPr>
    </w:p>
    <w:p w14:paraId="73FEE62A" w14:textId="77777777" w:rsidR="005C1CE9" w:rsidRDefault="005C1CE9" w:rsidP="00EF6D47">
      <w:pPr>
        <w:pStyle w:val="Hdg3Paragraph"/>
        <w:numPr>
          <w:ilvl w:val="2"/>
          <w:numId w:val="35"/>
        </w:numPr>
      </w:pPr>
      <w:r>
        <w:t xml:space="preserve">Initially, Applicants </w:t>
      </w:r>
      <w:r w:rsidRPr="005C1CE9">
        <w:t>will be required to submit claims data and/or contracted unit cost information for their Public Option Plan provider network.  Over time, to minimize administrative burden, HCA intends to explore other data sources including but not limited to the All Payer Claims Database (APCD).  HCA may also explore other methodologies that demonstrate increased affordability.  These methods may include, but are not limited to, offering Public Option Plans that provide actuarially sound premiums that are at least ten (10) percent lower than the previous Plan Year.</w:t>
      </w:r>
    </w:p>
    <w:p w14:paraId="14D0BD5D" w14:textId="77777777" w:rsidR="005C1CE9" w:rsidRDefault="005C1CE9" w:rsidP="00EF6D47">
      <w:pPr>
        <w:pStyle w:val="Hdg3Paragraph"/>
        <w:ind w:left="2160"/>
      </w:pPr>
    </w:p>
    <w:p w14:paraId="26FD660A" w14:textId="77777777" w:rsidR="005C1CE9" w:rsidRDefault="005C1CE9" w:rsidP="00EF6D47">
      <w:pPr>
        <w:pStyle w:val="Hdg3Paragraph"/>
        <w:numPr>
          <w:ilvl w:val="2"/>
          <w:numId w:val="35"/>
        </w:numPr>
      </w:pPr>
      <w:r>
        <w:t xml:space="preserve">Addressing </w:t>
      </w:r>
      <w:r w:rsidRPr="005C1CE9">
        <w:t>requirements gaps: Upon assessing the quality, value and affordability standards, HCA will provide a report to the carrier confirming standards were met and/or outlining areas where improvement is needed. If improvement is needed, the carrier will be required to develop a plan to demonstrate how and when they will close the gap in meeting the required standards.</w:t>
      </w:r>
    </w:p>
    <w:p w14:paraId="62404B86" w14:textId="77777777" w:rsidR="005C1CE9" w:rsidRDefault="005C1CE9" w:rsidP="00EF6D47">
      <w:pPr>
        <w:pStyle w:val="Hdg3Paragraph"/>
        <w:ind w:left="2160"/>
      </w:pPr>
    </w:p>
    <w:p w14:paraId="579E2EDE" w14:textId="19DC71AA" w:rsidR="005C1CE9" w:rsidRDefault="005C1CE9" w:rsidP="00EF6D47">
      <w:pPr>
        <w:pStyle w:val="Hdg3Paragraph"/>
        <w:numPr>
          <w:ilvl w:val="2"/>
          <w:numId w:val="35"/>
        </w:numPr>
      </w:pPr>
      <w:r>
        <w:t xml:space="preserve">Expanding </w:t>
      </w:r>
      <w:r w:rsidRPr="005C1CE9">
        <w:t>quality and value standards: HCA will review and refine the Public Option Plan quality and value components</w:t>
      </w:r>
      <w:r w:rsidR="004E3744">
        <w:t xml:space="preserve"> during the term of this Contract</w:t>
      </w:r>
      <w:r w:rsidRPr="005C1CE9">
        <w:t>. This approach allows standards to evolve and provides a mechanism of continual improvement and alignment with current state agency value-based purchasing</w:t>
      </w:r>
      <w:r w:rsidR="004E3744">
        <w:t xml:space="preserve"> strategies</w:t>
      </w:r>
      <w:r w:rsidRPr="005C1CE9">
        <w:t xml:space="preserve">. Examples may include incorporating additional Bree </w:t>
      </w:r>
      <w:r w:rsidRPr="005C1CE9">
        <w:lastRenderedPageBreak/>
        <w:t>recommendations and VBP strategies or common measures.  Additional components may be added including standards for population health management; high-value, proven care; h</w:t>
      </w:r>
      <w:bookmarkStart w:id="190" w:name="_GoBack"/>
      <w:bookmarkEnd w:id="190"/>
      <w:r w:rsidRPr="005C1CE9">
        <w:t>ealth equity; primary care; care coordination and chronic disease management; wellness and prevention; prevention of wasteful and harmful care; and patient engagement.</w:t>
      </w:r>
    </w:p>
    <w:p w14:paraId="6A78D6A8" w14:textId="77777777" w:rsidR="005C1CE9" w:rsidRDefault="005C1CE9" w:rsidP="005C1CE9">
      <w:pPr>
        <w:pStyle w:val="Hdg3Paragraph"/>
        <w:ind w:left="2160"/>
      </w:pPr>
    </w:p>
    <w:p w14:paraId="38CFED55" w14:textId="3E83DCA3" w:rsidR="005C1CE9" w:rsidRDefault="005C1CE9" w:rsidP="00EF6D47">
      <w:pPr>
        <w:pStyle w:val="Hdg3Paragraph"/>
        <w:numPr>
          <w:ilvl w:val="1"/>
          <w:numId w:val="34"/>
        </w:numPr>
      </w:pPr>
      <w:r>
        <w:t xml:space="preserve">Contractors will also be required to </w:t>
      </w:r>
      <w:r w:rsidR="00D964A9">
        <w:t>participate</w:t>
      </w:r>
      <w:r>
        <w:t xml:space="preserve"> with the requirements of HBE’s and OIC’s annual processes including </w:t>
      </w:r>
      <w:r w:rsidRPr="005C1CE9">
        <w:t>HBE’s process to update the standard benefit design and annual plan certifications, and OIC’s process to review the rates, forms, and network access of health plans.</w:t>
      </w:r>
    </w:p>
    <w:p w14:paraId="1BD0AADA" w14:textId="77777777" w:rsidR="00CF3593" w:rsidRDefault="00CF3593" w:rsidP="00E452B9">
      <w:pPr>
        <w:pStyle w:val="Hdg3Paragraph"/>
      </w:pPr>
    </w:p>
    <w:p w14:paraId="2F371FEC" w14:textId="77777777" w:rsidR="00A5096C" w:rsidRDefault="0079079C" w:rsidP="00CF3593">
      <w:pPr>
        <w:pStyle w:val="Hdg3Paragraph"/>
        <w:numPr>
          <w:ilvl w:val="0"/>
          <w:numId w:val="28"/>
        </w:numPr>
      </w:pPr>
      <w:r>
        <w:t xml:space="preserve">Value, Quality and Affordability </w:t>
      </w:r>
      <w:r w:rsidR="00CF3593">
        <w:t xml:space="preserve">Reporting Requirements </w:t>
      </w:r>
    </w:p>
    <w:p w14:paraId="70D07972" w14:textId="77777777" w:rsidR="00CF3593" w:rsidRDefault="00CF3593" w:rsidP="00E452B9">
      <w:pPr>
        <w:pStyle w:val="Hdg3Paragraph"/>
      </w:pPr>
    </w:p>
    <w:p w14:paraId="08D00D05" w14:textId="31B7A19C" w:rsidR="00E452B9" w:rsidRDefault="0079079C" w:rsidP="00EF6D47">
      <w:pPr>
        <w:pStyle w:val="Hdg3Paragraph"/>
        <w:numPr>
          <w:ilvl w:val="0"/>
          <w:numId w:val="30"/>
        </w:numPr>
        <w:ind w:left="1440"/>
      </w:pPr>
      <w:r>
        <w:t xml:space="preserve">Recommendations of the Dr. Robert Bree </w:t>
      </w:r>
      <w:r w:rsidR="00D964A9">
        <w:t>Collaborative</w:t>
      </w:r>
      <w:r>
        <w:t xml:space="preserve"> </w:t>
      </w:r>
    </w:p>
    <w:p w14:paraId="30901D02" w14:textId="77777777" w:rsidR="00E452B9" w:rsidRDefault="00E452B9" w:rsidP="0079079C">
      <w:pPr>
        <w:pStyle w:val="Hdg3Paragraph"/>
        <w:numPr>
          <w:ilvl w:val="0"/>
          <w:numId w:val="26"/>
        </w:numPr>
      </w:pPr>
      <w:r>
        <w:t>Contractor is required to report on progress and implement Bree Collaborative ‘health plan’ recommendations on selected topics (</w:t>
      </w:r>
      <w:r w:rsidR="003233F1">
        <w:t xml:space="preserve">Exhibit A - </w:t>
      </w:r>
      <w:r>
        <w:t>Appendix 2, requirement 1)</w:t>
      </w:r>
    </w:p>
    <w:p w14:paraId="732E8F27" w14:textId="541A8C4C" w:rsidR="007D4A4A" w:rsidRDefault="007D4A4A" w:rsidP="0079079C">
      <w:pPr>
        <w:pStyle w:val="Hdg3Paragraph"/>
        <w:numPr>
          <w:ilvl w:val="0"/>
          <w:numId w:val="26"/>
        </w:numPr>
      </w:pPr>
      <w:r>
        <w:t>Anticipated in July, 2021 – Report will be submitted to HCA using HCA-developed template. Report will cover progress beginning January 1, 2021 through June 30, 2021.</w:t>
      </w:r>
    </w:p>
    <w:p w14:paraId="23B5A54D" w14:textId="72642343" w:rsidR="00E452B9" w:rsidRDefault="00E452B9" w:rsidP="0079079C">
      <w:pPr>
        <w:pStyle w:val="Hdg3Paragraph"/>
        <w:numPr>
          <w:ilvl w:val="0"/>
          <w:numId w:val="26"/>
        </w:numPr>
      </w:pPr>
      <w:r w:rsidRPr="00E452B9">
        <w:t>Anticipated in July, 2022</w:t>
      </w:r>
      <w:r>
        <w:t xml:space="preserve"> </w:t>
      </w:r>
      <w:r w:rsidRPr="00E452B9">
        <w:t>– Report will be submitted to HCA using HCA-developed template. Report will cover information demonstrating how the required Bree Collaborative ‘health plan’ recommendations were implemented in Plan Year 2021.</w:t>
      </w:r>
    </w:p>
    <w:p w14:paraId="0A935112" w14:textId="77777777" w:rsidR="0079079C" w:rsidRDefault="0079079C" w:rsidP="0079079C">
      <w:pPr>
        <w:pStyle w:val="Hdg3Paragraph"/>
        <w:ind w:left="1987"/>
      </w:pPr>
    </w:p>
    <w:p w14:paraId="5099C7B3" w14:textId="77777777" w:rsidR="00E452B9" w:rsidRDefault="00E452B9" w:rsidP="0079079C">
      <w:pPr>
        <w:pStyle w:val="Hdg3Paragraph"/>
        <w:numPr>
          <w:ilvl w:val="0"/>
          <w:numId w:val="30"/>
        </w:numPr>
        <w:ind w:left="1440"/>
      </w:pPr>
      <w:r>
        <w:t>Health Technology Assessment Decisions</w:t>
      </w:r>
    </w:p>
    <w:p w14:paraId="368F05A7" w14:textId="2AF2B6EF" w:rsidR="00E452B9" w:rsidRDefault="00E452B9" w:rsidP="0079079C">
      <w:pPr>
        <w:pStyle w:val="Hdg3Paragraph"/>
        <w:numPr>
          <w:ilvl w:val="0"/>
          <w:numId w:val="26"/>
        </w:numPr>
      </w:pPr>
      <w:r>
        <w:t>Contractor is required to provide a report on alignment of their coverage criteria to Health Technology Clinical Committee (HTCC) decisions</w:t>
      </w:r>
      <w:r w:rsidR="00276E85">
        <w:t xml:space="preserve"> (Exhibit A - Appendix 2, requirement 2)</w:t>
      </w:r>
      <w:r>
        <w:t>.</w:t>
      </w:r>
    </w:p>
    <w:p w14:paraId="785247E5" w14:textId="2A7687E8" w:rsidR="007D4A4A" w:rsidRDefault="007D4A4A" w:rsidP="007D4A4A">
      <w:pPr>
        <w:pStyle w:val="Hdg3Paragraph"/>
        <w:numPr>
          <w:ilvl w:val="0"/>
          <w:numId w:val="26"/>
        </w:numPr>
      </w:pPr>
      <w:r>
        <w:t xml:space="preserve">Aniticipated in July, 2021 </w:t>
      </w:r>
      <w:r w:rsidRPr="007D4A4A">
        <w:t>– Report will be submitted to HCA using HCA-developed template.  Report will cover progress on alignment beginning January 1, 2021 through June 30, 2021.</w:t>
      </w:r>
    </w:p>
    <w:p w14:paraId="27D8B987" w14:textId="216D473A" w:rsidR="00E452B9" w:rsidRDefault="00E452B9" w:rsidP="0079079C">
      <w:pPr>
        <w:pStyle w:val="Hdg3Paragraph"/>
        <w:numPr>
          <w:ilvl w:val="0"/>
          <w:numId w:val="26"/>
        </w:numPr>
      </w:pPr>
      <w:r>
        <w:t>Anticipated in July, 2022 – Report on alignment will be submitted to HCA using HCA-developed template for Plan Year 2021.</w:t>
      </w:r>
    </w:p>
    <w:p w14:paraId="40522C10" w14:textId="77777777" w:rsidR="0079079C" w:rsidRDefault="0079079C" w:rsidP="0079079C">
      <w:pPr>
        <w:pStyle w:val="Hdg3Paragraph"/>
        <w:ind w:left="1987"/>
      </w:pPr>
    </w:p>
    <w:p w14:paraId="2B71283F" w14:textId="1AA1B017" w:rsidR="00E452B9" w:rsidRDefault="00E452B9" w:rsidP="0079079C">
      <w:pPr>
        <w:pStyle w:val="Hdg3Paragraph"/>
        <w:numPr>
          <w:ilvl w:val="0"/>
          <w:numId w:val="30"/>
        </w:numPr>
        <w:ind w:left="1440"/>
      </w:pPr>
      <w:r>
        <w:t xml:space="preserve">Washington State Common </w:t>
      </w:r>
      <w:r w:rsidR="00D964A9">
        <w:t>Measure</w:t>
      </w:r>
      <w:r>
        <w:t xml:space="preserve"> Set Quality Metrics</w:t>
      </w:r>
    </w:p>
    <w:p w14:paraId="2F21C8D6" w14:textId="6EEB45AE" w:rsidR="00E452B9" w:rsidRDefault="00E452B9" w:rsidP="0079079C">
      <w:pPr>
        <w:pStyle w:val="Hdg3Paragraph"/>
        <w:numPr>
          <w:ilvl w:val="0"/>
          <w:numId w:val="26"/>
        </w:numPr>
      </w:pPr>
      <w:r>
        <w:t xml:space="preserve">Contractor is required to report on specified quality metrics and, for administrative measures only, to report on these metrics by region, sex, and age group, and, to the extent the Contractor is in possession of the data, by race, </w:t>
      </w:r>
      <w:r w:rsidR="00D964A9">
        <w:t>ethnicity</w:t>
      </w:r>
      <w:r>
        <w:t>, and language (</w:t>
      </w:r>
      <w:r w:rsidR="003233F1">
        <w:t xml:space="preserve">Exhibit A - </w:t>
      </w:r>
      <w:r>
        <w:t>Appendix 2, requirement 3)</w:t>
      </w:r>
      <w:r w:rsidR="00DA4FD3">
        <w:t>.</w:t>
      </w:r>
    </w:p>
    <w:p w14:paraId="64C87365" w14:textId="77777777" w:rsidR="007D4A4A" w:rsidRDefault="007D4A4A" w:rsidP="007D4A4A">
      <w:pPr>
        <w:pStyle w:val="Hdg3Paragraph"/>
        <w:numPr>
          <w:ilvl w:val="0"/>
          <w:numId w:val="26"/>
        </w:numPr>
      </w:pPr>
      <w:r>
        <w:t>Anticipated in July 2022 – Report on quality metrics will be submitted to HCA using HCA-developed template for Plan Year 2021.</w:t>
      </w:r>
    </w:p>
    <w:p w14:paraId="3E228C50" w14:textId="5980CD62" w:rsidR="00DA4FD3" w:rsidRDefault="00DA4FD3" w:rsidP="0079079C">
      <w:pPr>
        <w:pStyle w:val="Hdg3Paragraph"/>
        <w:numPr>
          <w:ilvl w:val="0"/>
          <w:numId w:val="26"/>
        </w:numPr>
      </w:pPr>
      <w:r>
        <w:t>If Contractor is not in possession of race, ethnicity, and language data for their Qualified Health Plan (QHP) population, Contractor must submit and implement a plan to collect this data for their population enrolled in a procured QHP (</w:t>
      </w:r>
      <w:r w:rsidR="003233F1">
        <w:t xml:space="preserve">Exhibit A - </w:t>
      </w:r>
      <w:r>
        <w:t>Appendix 2, requirement 4)</w:t>
      </w:r>
    </w:p>
    <w:p w14:paraId="626C4E77" w14:textId="77777777" w:rsidR="0079079C" w:rsidRDefault="0079079C" w:rsidP="0079079C">
      <w:pPr>
        <w:pStyle w:val="Hdg3Paragraph"/>
        <w:ind w:left="1987"/>
      </w:pPr>
    </w:p>
    <w:p w14:paraId="700B21D7" w14:textId="77777777" w:rsidR="00E452B9" w:rsidRDefault="00DA4FD3" w:rsidP="0079079C">
      <w:pPr>
        <w:pStyle w:val="Hdg3Paragraph"/>
        <w:numPr>
          <w:ilvl w:val="0"/>
          <w:numId w:val="30"/>
        </w:numPr>
        <w:ind w:left="1440"/>
      </w:pPr>
      <w:r>
        <w:t>Maintaining and Improving Health and Alignment to State Agency Value-based Purchasing</w:t>
      </w:r>
    </w:p>
    <w:p w14:paraId="761E238C" w14:textId="77777777" w:rsidR="00DA4FD3" w:rsidRDefault="00DA4FD3" w:rsidP="0079079C">
      <w:pPr>
        <w:pStyle w:val="Hdg3Paragraph"/>
        <w:numPr>
          <w:ilvl w:val="0"/>
          <w:numId w:val="26"/>
        </w:numPr>
      </w:pPr>
      <w:r>
        <w:t>Contractor will participate in HCA’s annual paying for value survey (</w:t>
      </w:r>
      <w:r w:rsidR="003233F1">
        <w:t xml:space="preserve">Exhibit A - </w:t>
      </w:r>
      <w:r>
        <w:t>Appendix 2, requirement 5).</w:t>
      </w:r>
    </w:p>
    <w:p w14:paraId="7D46A82B" w14:textId="77777777" w:rsidR="00DA4FD3" w:rsidRDefault="00DA4FD3" w:rsidP="0079079C">
      <w:pPr>
        <w:pStyle w:val="Hdg3Paragraph"/>
        <w:numPr>
          <w:ilvl w:val="1"/>
          <w:numId w:val="26"/>
        </w:numPr>
      </w:pPr>
      <w:r>
        <w:t>Anticipated in July/August annually – This survey will be submitted to HCA using an HCA-developed template.</w:t>
      </w:r>
    </w:p>
    <w:p w14:paraId="1AAE72A2" w14:textId="77777777" w:rsidR="00DA4FD3" w:rsidRDefault="00DA4FD3" w:rsidP="0079079C">
      <w:pPr>
        <w:pStyle w:val="Hdg3Paragraph"/>
        <w:numPr>
          <w:ilvl w:val="0"/>
          <w:numId w:val="26"/>
        </w:numPr>
      </w:pPr>
      <w:r>
        <w:t>Contractor is required to complete the HCA Primary Care Expenditure template for the population enrolled in Public Option Plans (</w:t>
      </w:r>
      <w:r w:rsidR="003233F1">
        <w:t xml:space="preserve">Exhibit A - </w:t>
      </w:r>
      <w:r>
        <w:t>Appendix 2, requirement 6).</w:t>
      </w:r>
    </w:p>
    <w:p w14:paraId="317071D1" w14:textId="77777777" w:rsidR="00DA4FD3" w:rsidRDefault="00DA4FD3" w:rsidP="0079079C">
      <w:pPr>
        <w:pStyle w:val="Hdg3Paragraph"/>
        <w:numPr>
          <w:ilvl w:val="1"/>
          <w:numId w:val="26"/>
        </w:numPr>
      </w:pPr>
      <w:r>
        <w:t>Anticipated in July/August annually – Primary Care Expenditure template will be submitted to HCA using HCA-developed template.</w:t>
      </w:r>
    </w:p>
    <w:p w14:paraId="41CB24E9" w14:textId="77777777" w:rsidR="00DA4FD3" w:rsidRDefault="00DA4FD3" w:rsidP="0079079C">
      <w:pPr>
        <w:pStyle w:val="Hdg3Paragraph"/>
        <w:numPr>
          <w:ilvl w:val="0"/>
          <w:numId w:val="26"/>
        </w:numPr>
      </w:pPr>
      <w:r>
        <w:t>Contractor is required to submit a report including descriptions on utilizing and/or implementing Health Improvement activities (</w:t>
      </w:r>
      <w:r w:rsidR="003233F1">
        <w:t xml:space="preserve">Exhibit A - </w:t>
      </w:r>
      <w:r>
        <w:t>Appendix 2, requirement 7).</w:t>
      </w:r>
    </w:p>
    <w:p w14:paraId="2953CB26" w14:textId="77777777" w:rsidR="00DA4FD3" w:rsidRDefault="00DA4FD3" w:rsidP="0079079C">
      <w:pPr>
        <w:pStyle w:val="Hdg3Paragraph"/>
        <w:numPr>
          <w:ilvl w:val="1"/>
          <w:numId w:val="26"/>
        </w:numPr>
      </w:pPr>
      <w:r>
        <w:t xml:space="preserve">Anticipated </w:t>
      </w:r>
      <w:r w:rsidRPr="00DA4FD3">
        <w:t>in July/August annually - Health Improvement Report will be submitted to HCA using HCA-developed template.</w:t>
      </w:r>
    </w:p>
    <w:p w14:paraId="0EA535BE" w14:textId="77777777" w:rsidR="0079079C" w:rsidRDefault="0079079C" w:rsidP="0079079C">
      <w:pPr>
        <w:pStyle w:val="Hdg3Paragraph"/>
        <w:ind w:left="2707"/>
      </w:pPr>
    </w:p>
    <w:p w14:paraId="730B71B1" w14:textId="77777777" w:rsidR="00DA4FD3" w:rsidRDefault="00DA4FD3" w:rsidP="0079079C">
      <w:pPr>
        <w:pStyle w:val="Hdg3Paragraph"/>
        <w:numPr>
          <w:ilvl w:val="0"/>
          <w:numId w:val="30"/>
        </w:numPr>
        <w:ind w:left="1440"/>
      </w:pPr>
      <w:r>
        <w:t>Affordability Standards</w:t>
      </w:r>
    </w:p>
    <w:p w14:paraId="191591EF" w14:textId="77777777" w:rsidR="00DA4FD3" w:rsidRDefault="00DA4FD3" w:rsidP="0079079C">
      <w:pPr>
        <w:pStyle w:val="Hdg3Paragraph"/>
        <w:numPr>
          <w:ilvl w:val="0"/>
          <w:numId w:val="26"/>
        </w:numPr>
      </w:pPr>
      <w:r>
        <w:t>Contractor is required to demonstrate adherence to the affordability requirements (</w:t>
      </w:r>
      <w:r w:rsidR="003233F1">
        <w:t xml:space="preserve">Exhibit A - </w:t>
      </w:r>
      <w:r>
        <w:t>Appendix 2, requirement 8).</w:t>
      </w:r>
    </w:p>
    <w:p w14:paraId="7CE570ED" w14:textId="7404FE5C" w:rsidR="007D4A4A" w:rsidRDefault="007D4A4A" w:rsidP="0079079C">
      <w:pPr>
        <w:pStyle w:val="Hdg3Paragraph"/>
        <w:numPr>
          <w:ilvl w:val="1"/>
          <w:numId w:val="26"/>
        </w:numPr>
      </w:pPr>
      <w:r>
        <w:t>Anticipated in July, 2021 – Claims data will be submitted using HCA-developed template. Report will cover claims beginning January 1, 2021 through March 31, 2021.</w:t>
      </w:r>
    </w:p>
    <w:p w14:paraId="6B8C3066" w14:textId="46E2911A" w:rsidR="00DA4FD3" w:rsidRDefault="00DA4FD3" w:rsidP="0079079C">
      <w:pPr>
        <w:pStyle w:val="Hdg3Paragraph"/>
        <w:numPr>
          <w:ilvl w:val="1"/>
          <w:numId w:val="26"/>
        </w:numPr>
      </w:pPr>
      <w:r>
        <w:t>Anticipated July 2022 – Claims data will be submitted using HCA-developed template. Report will cover claims beginning January 1, 2021 through December 31, 2021.</w:t>
      </w:r>
    </w:p>
    <w:p w14:paraId="7C29AA31" w14:textId="77777777" w:rsidR="00DA4FD3" w:rsidRPr="00784BD6" w:rsidRDefault="00DA4FD3" w:rsidP="0079079C">
      <w:pPr>
        <w:pStyle w:val="Hdg3Paragraph"/>
        <w:numPr>
          <w:ilvl w:val="1"/>
          <w:numId w:val="26"/>
        </w:numPr>
      </w:pPr>
      <w:r>
        <w:t>Anticipated July 2023 – Claims data will be submitted using HCA-developed template. Report will cover claims beginning January 1, 2022 through December 31, 2022.</w:t>
      </w:r>
    </w:p>
    <w:p w14:paraId="657324CA" w14:textId="77777777" w:rsidR="0079079C" w:rsidRDefault="0079079C" w:rsidP="0079079C">
      <w:pPr>
        <w:pStyle w:val="Hdg3Paragraph"/>
      </w:pPr>
    </w:p>
    <w:p w14:paraId="0D57577E" w14:textId="77777777" w:rsidR="0079079C" w:rsidRDefault="003233F1" w:rsidP="0079079C">
      <w:pPr>
        <w:pStyle w:val="Hdg3Paragraph"/>
        <w:numPr>
          <w:ilvl w:val="0"/>
          <w:numId w:val="28"/>
        </w:numPr>
      </w:pPr>
      <w:r>
        <w:t>Contractor will annually attest that their projected reimbursement rates are equal to or below the target.</w:t>
      </w:r>
    </w:p>
    <w:p w14:paraId="6AC424C8" w14:textId="77777777" w:rsidR="003233F1" w:rsidRDefault="003233F1" w:rsidP="003233F1">
      <w:pPr>
        <w:pStyle w:val="Hdg3Paragraph"/>
        <w:ind w:left="360"/>
      </w:pPr>
    </w:p>
    <w:p w14:paraId="01C40CB6" w14:textId="617E3D09" w:rsidR="003233F1" w:rsidRDefault="003233F1" w:rsidP="0079079C">
      <w:pPr>
        <w:pStyle w:val="Hdg3Paragraph"/>
        <w:numPr>
          <w:ilvl w:val="0"/>
          <w:numId w:val="28"/>
        </w:numPr>
      </w:pPr>
      <w:r>
        <w:t xml:space="preserve">Contractor will ensure enrollee insurance cards include a specific prefix in the member </w:t>
      </w:r>
      <w:r w:rsidR="00D964A9">
        <w:t>identification</w:t>
      </w:r>
      <w:r>
        <w:t xml:space="preserve"> number to support the tax exemption as a benefit to their provider network.</w:t>
      </w:r>
    </w:p>
    <w:p w14:paraId="592865ED" w14:textId="77777777" w:rsidR="00CC652F" w:rsidRDefault="00CC652F" w:rsidP="008F79CC">
      <w:pPr>
        <w:pStyle w:val="Hdg2Paragraph"/>
      </w:pPr>
    </w:p>
    <w:p w14:paraId="7DDB1DB2" w14:textId="77777777" w:rsidR="008F2E44" w:rsidRDefault="008F2E44" w:rsidP="008F79CC">
      <w:pPr>
        <w:pStyle w:val="Hdg2Paragraph"/>
      </w:pPr>
    </w:p>
    <w:p w14:paraId="5A0F3C62" w14:textId="77777777" w:rsidR="008F2E44" w:rsidRDefault="008F2E44" w:rsidP="008F79CC">
      <w:pPr>
        <w:pStyle w:val="Hdg2Paragraph"/>
      </w:pPr>
    </w:p>
    <w:p w14:paraId="158C6C39" w14:textId="77777777" w:rsidR="008F2E44" w:rsidRDefault="008F2E44" w:rsidP="008F79CC">
      <w:pPr>
        <w:pStyle w:val="Hdg2Paragraph"/>
      </w:pPr>
    </w:p>
    <w:p w14:paraId="47207A68" w14:textId="77777777" w:rsidR="00665F92" w:rsidRPr="00665F92" w:rsidRDefault="00665F92" w:rsidP="008F79CC"/>
    <w:sectPr w:rsidR="00665F92" w:rsidRPr="00665F92" w:rsidSect="0073776E">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51449" w14:textId="77777777" w:rsidR="00CC213D" w:rsidRDefault="00CC213D" w:rsidP="008F79CC">
      <w:r>
        <w:separator/>
      </w:r>
    </w:p>
    <w:p w14:paraId="22B825E3" w14:textId="77777777" w:rsidR="00CC213D" w:rsidRDefault="00CC213D" w:rsidP="008F79CC"/>
    <w:p w14:paraId="0D924890" w14:textId="77777777" w:rsidR="00CC213D" w:rsidRDefault="00CC213D" w:rsidP="008F79CC"/>
    <w:p w14:paraId="3FF680A6" w14:textId="77777777" w:rsidR="00CC213D" w:rsidRDefault="00CC213D" w:rsidP="008F79CC"/>
    <w:p w14:paraId="6EB22CF4" w14:textId="77777777" w:rsidR="00CC213D" w:rsidRDefault="00CC213D" w:rsidP="008F79CC"/>
    <w:p w14:paraId="447385E0" w14:textId="77777777" w:rsidR="00CC213D" w:rsidRDefault="00CC213D" w:rsidP="008F79CC"/>
    <w:p w14:paraId="1EE3B852" w14:textId="77777777" w:rsidR="00CC213D" w:rsidRDefault="00CC213D" w:rsidP="008F79CC"/>
  </w:endnote>
  <w:endnote w:type="continuationSeparator" w:id="0">
    <w:p w14:paraId="52536CBE" w14:textId="77777777" w:rsidR="00CC213D" w:rsidRDefault="00CC213D" w:rsidP="008F79CC">
      <w:r>
        <w:continuationSeparator/>
      </w:r>
    </w:p>
    <w:p w14:paraId="657F9621" w14:textId="77777777" w:rsidR="00CC213D" w:rsidRDefault="00CC213D" w:rsidP="008F79CC"/>
    <w:p w14:paraId="6AAF5969" w14:textId="77777777" w:rsidR="00CC213D" w:rsidRDefault="00CC213D" w:rsidP="008F79CC"/>
    <w:p w14:paraId="640600C9" w14:textId="77777777" w:rsidR="00CC213D" w:rsidRDefault="00CC213D" w:rsidP="008F79CC"/>
    <w:p w14:paraId="55591195" w14:textId="77777777" w:rsidR="00CC213D" w:rsidRDefault="00CC213D" w:rsidP="008F79CC"/>
    <w:p w14:paraId="550476EA" w14:textId="77777777" w:rsidR="00CC213D" w:rsidRDefault="00CC213D" w:rsidP="008F79CC"/>
    <w:p w14:paraId="2752DD87" w14:textId="77777777" w:rsidR="00CC213D" w:rsidRDefault="00CC213D" w:rsidP="008F7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D9E13" w14:textId="77777777" w:rsidR="002C0D8A" w:rsidRDefault="002C0D8A" w:rsidP="008F79CC">
    <w:pPr>
      <w:pStyle w:val="Footer"/>
    </w:pPr>
    <w:r>
      <w:t>Rev 5/6/2019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1C8B4" w14:textId="4AAEE0CC" w:rsidR="002C0D8A" w:rsidRPr="00017DEF" w:rsidRDefault="002C0D8A"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sidR="00513D97">
      <w:rPr>
        <w:noProof/>
        <w:sz w:val="18"/>
        <w:szCs w:val="18"/>
      </w:rPr>
      <w:t>2</w:t>
    </w:r>
    <w:r w:rsidRPr="00017DEF">
      <w:rPr>
        <w:noProof/>
        <w:sz w:val="18"/>
        <w:szCs w:val="18"/>
      </w:rPr>
      <w:fldChar w:fldCharType="end"/>
    </w:r>
    <w:r w:rsidRPr="00017DEF">
      <w:rPr>
        <w:noProof/>
        <w:sz w:val="18"/>
        <w:szCs w:val="18"/>
      </w:rPr>
      <w:tab/>
      <w:t>Description of Services</w:t>
    </w:r>
  </w:p>
  <w:p w14:paraId="3B3D6414" w14:textId="77777777" w:rsidR="002C0D8A" w:rsidRPr="00017DEF" w:rsidRDefault="002C0D8A"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t>HCA Contract #</w:t>
    </w:r>
    <w:r w:rsidRPr="00017DEF">
      <w:rPr>
        <w:color w:val="FF0000"/>
        <w:sz w:val="18"/>
        <w:szCs w:val="18"/>
      </w:rPr>
      <w:t>KXXXX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21021" w14:textId="77777777" w:rsidR="00CC213D" w:rsidRDefault="00CC213D" w:rsidP="008F79CC">
      <w:r>
        <w:separator/>
      </w:r>
    </w:p>
    <w:p w14:paraId="6DE1BD18" w14:textId="77777777" w:rsidR="00CC213D" w:rsidRDefault="00CC213D" w:rsidP="008F79CC"/>
    <w:p w14:paraId="08202C58" w14:textId="77777777" w:rsidR="00CC213D" w:rsidRDefault="00CC213D" w:rsidP="008F79CC"/>
    <w:p w14:paraId="5551F1BA" w14:textId="77777777" w:rsidR="00CC213D" w:rsidRDefault="00CC213D" w:rsidP="008F79CC"/>
    <w:p w14:paraId="43B34A88" w14:textId="77777777" w:rsidR="00CC213D" w:rsidRDefault="00CC213D" w:rsidP="008F79CC"/>
    <w:p w14:paraId="503F14B4" w14:textId="77777777" w:rsidR="00CC213D" w:rsidRDefault="00CC213D" w:rsidP="008F79CC"/>
    <w:p w14:paraId="1F0A1A4E" w14:textId="77777777" w:rsidR="00CC213D" w:rsidRDefault="00CC213D" w:rsidP="008F79CC"/>
  </w:footnote>
  <w:footnote w:type="continuationSeparator" w:id="0">
    <w:p w14:paraId="4D334EB7" w14:textId="77777777" w:rsidR="00CC213D" w:rsidRDefault="00CC213D" w:rsidP="008F79CC">
      <w:r>
        <w:continuationSeparator/>
      </w:r>
    </w:p>
    <w:p w14:paraId="445FA011" w14:textId="77777777" w:rsidR="00CC213D" w:rsidRDefault="00CC213D" w:rsidP="008F79CC"/>
    <w:p w14:paraId="238C80FF" w14:textId="77777777" w:rsidR="00CC213D" w:rsidRDefault="00CC213D" w:rsidP="008F79CC"/>
    <w:p w14:paraId="603D81CA" w14:textId="77777777" w:rsidR="00CC213D" w:rsidRDefault="00CC213D" w:rsidP="008F79CC"/>
    <w:p w14:paraId="32A90357" w14:textId="77777777" w:rsidR="00CC213D" w:rsidRDefault="00CC213D" w:rsidP="008F79CC"/>
    <w:p w14:paraId="18F1FC18" w14:textId="77777777" w:rsidR="00CC213D" w:rsidRDefault="00CC213D" w:rsidP="008F79CC"/>
    <w:p w14:paraId="1660F63E" w14:textId="77777777" w:rsidR="00CC213D" w:rsidRDefault="00CC213D" w:rsidP="008F79C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2CF7"/>
    <w:multiLevelType w:val="hybridMultilevel"/>
    <w:tmpl w:val="707A8B14"/>
    <w:lvl w:ilvl="0" w:tplc="0409001B">
      <w:start w:val="1"/>
      <w:numFmt w:val="lowerRoman"/>
      <w:lvlText w:val="%1."/>
      <w:lvlJc w:val="righ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 w15:restartNumberingAfterBreak="0">
    <w:nsid w:val="0E7D01F7"/>
    <w:multiLevelType w:val="hybridMultilevel"/>
    <w:tmpl w:val="26CEF1F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DB65DB"/>
    <w:multiLevelType w:val="hybridMultilevel"/>
    <w:tmpl w:val="A2D683F0"/>
    <w:lvl w:ilvl="0" w:tplc="F7B222CE">
      <w:start w:val="1"/>
      <w:numFmt w:val="lowerLetter"/>
      <w:pStyle w:val="AnotherList"/>
      <w:lvlText w:val="%1)"/>
      <w:lvlJc w:val="left"/>
      <w:pPr>
        <w:ind w:left="1624" w:hanging="360"/>
      </w:pPr>
      <w:rPr>
        <w:rFonts w:ascii="Arial" w:hAnsi="Arial" w:cs="Arial" w:hint="default"/>
        <w:sz w:val="22"/>
      </w:rPr>
    </w:lvl>
    <w:lvl w:ilvl="1" w:tplc="04090019">
      <w:start w:val="1"/>
      <w:numFmt w:val="lowerLetter"/>
      <w:lvlText w:val="%2."/>
      <w:lvlJc w:val="left"/>
      <w:pPr>
        <w:ind w:left="2344" w:hanging="360"/>
      </w:pPr>
    </w:lvl>
    <w:lvl w:ilvl="2" w:tplc="0409001B">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3" w15:restartNumberingAfterBreak="0">
    <w:nsid w:val="11A52BB5"/>
    <w:multiLevelType w:val="hybridMultilevel"/>
    <w:tmpl w:val="F7BEF4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B04CD3"/>
    <w:multiLevelType w:val="hybridMultilevel"/>
    <w:tmpl w:val="FCD0458E"/>
    <w:lvl w:ilvl="0" w:tplc="04090001">
      <w:start w:val="1"/>
      <w:numFmt w:val="bullet"/>
      <w:lvlText w:val=""/>
      <w:lvlJc w:val="left"/>
      <w:pPr>
        <w:ind w:left="2527" w:hanging="360"/>
      </w:pPr>
      <w:rPr>
        <w:rFonts w:ascii="Symbol" w:hAnsi="Symbol" w:hint="default"/>
      </w:rPr>
    </w:lvl>
    <w:lvl w:ilvl="1" w:tplc="04090003">
      <w:start w:val="1"/>
      <w:numFmt w:val="bullet"/>
      <w:lvlText w:val="o"/>
      <w:lvlJc w:val="left"/>
      <w:pPr>
        <w:ind w:left="3247" w:hanging="360"/>
      </w:pPr>
      <w:rPr>
        <w:rFonts w:ascii="Courier New" w:hAnsi="Courier New" w:cs="Courier New" w:hint="default"/>
      </w:rPr>
    </w:lvl>
    <w:lvl w:ilvl="2" w:tplc="04090005" w:tentative="1">
      <w:start w:val="1"/>
      <w:numFmt w:val="bullet"/>
      <w:lvlText w:val=""/>
      <w:lvlJc w:val="left"/>
      <w:pPr>
        <w:ind w:left="3967" w:hanging="360"/>
      </w:pPr>
      <w:rPr>
        <w:rFonts w:ascii="Wingdings" w:hAnsi="Wingdings" w:hint="default"/>
      </w:rPr>
    </w:lvl>
    <w:lvl w:ilvl="3" w:tplc="04090001" w:tentative="1">
      <w:start w:val="1"/>
      <w:numFmt w:val="bullet"/>
      <w:lvlText w:val=""/>
      <w:lvlJc w:val="left"/>
      <w:pPr>
        <w:ind w:left="4687" w:hanging="360"/>
      </w:pPr>
      <w:rPr>
        <w:rFonts w:ascii="Symbol" w:hAnsi="Symbol" w:hint="default"/>
      </w:rPr>
    </w:lvl>
    <w:lvl w:ilvl="4" w:tplc="04090003" w:tentative="1">
      <w:start w:val="1"/>
      <w:numFmt w:val="bullet"/>
      <w:lvlText w:val="o"/>
      <w:lvlJc w:val="left"/>
      <w:pPr>
        <w:ind w:left="5407" w:hanging="360"/>
      </w:pPr>
      <w:rPr>
        <w:rFonts w:ascii="Courier New" w:hAnsi="Courier New" w:cs="Courier New" w:hint="default"/>
      </w:rPr>
    </w:lvl>
    <w:lvl w:ilvl="5" w:tplc="04090005" w:tentative="1">
      <w:start w:val="1"/>
      <w:numFmt w:val="bullet"/>
      <w:lvlText w:val=""/>
      <w:lvlJc w:val="left"/>
      <w:pPr>
        <w:ind w:left="6127" w:hanging="360"/>
      </w:pPr>
      <w:rPr>
        <w:rFonts w:ascii="Wingdings" w:hAnsi="Wingdings" w:hint="default"/>
      </w:rPr>
    </w:lvl>
    <w:lvl w:ilvl="6" w:tplc="04090001" w:tentative="1">
      <w:start w:val="1"/>
      <w:numFmt w:val="bullet"/>
      <w:lvlText w:val=""/>
      <w:lvlJc w:val="left"/>
      <w:pPr>
        <w:ind w:left="6847" w:hanging="360"/>
      </w:pPr>
      <w:rPr>
        <w:rFonts w:ascii="Symbol" w:hAnsi="Symbol" w:hint="default"/>
      </w:rPr>
    </w:lvl>
    <w:lvl w:ilvl="7" w:tplc="04090003" w:tentative="1">
      <w:start w:val="1"/>
      <w:numFmt w:val="bullet"/>
      <w:lvlText w:val="o"/>
      <w:lvlJc w:val="left"/>
      <w:pPr>
        <w:ind w:left="7567" w:hanging="360"/>
      </w:pPr>
      <w:rPr>
        <w:rFonts w:ascii="Courier New" w:hAnsi="Courier New" w:cs="Courier New" w:hint="default"/>
      </w:rPr>
    </w:lvl>
    <w:lvl w:ilvl="8" w:tplc="04090005" w:tentative="1">
      <w:start w:val="1"/>
      <w:numFmt w:val="bullet"/>
      <w:lvlText w:val=""/>
      <w:lvlJc w:val="left"/>
      <w:pPr>
        <w:ind w:left="8287" w:hanging="360"/>
      </w:pPr>
      <w:rPr>
        <w:rFonts w:ascii="Wingdings" w:hAnsi="Wingdings" w:hint="default"/>
      </w:rPr>
    </w:lvl>
  </w:abstractNum>
  <w:abstractNum w:abstractNumId="5" w15:restartNumberingAfterBreak="0">
    <w:nsid w:val="14B5213A"/>
    <w:multiLevelType w:val="hybridMultilevel"/>
    <w:tmpl w:val="B052DEEE"/>
    <w:lvl w:ilvl="0" w:tplc="15DACAA2">
      <w:start w:val="1"/>
      <w:numFmt w:val="lowerLetter"/>
      <w:pStyle w:val="h2list"/>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15:restartNumberingAfterBreak="0">
    <w:nsid w:val="1A3A62D6"/>
    <w:multiLevelType w:val="hybridMultilevel"/>
    <w:tmpl w:val="08A615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29228E"/>
    <w:multiLevelType w:val="hybridMultilevel"/>
    <w:tmpl w:val="B4AA4FB8"/>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25991"/>
    <w:multiLevelType w:val="hybridMultilevel"/>
    <w:tmpl w:val="B7B413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810429"/>
    <w:multiLevelType w:val="hybridMultilevel"/>
    <w:tmpl w:val="AF92FF46"/>
    <w:lvl w:ilvl="0" w:tplc="04090001">
      <w:start w:val="1"/>
      <w:numFmt w:val="bullet"/>
      <w:lvlText w:val=""/>
      <w:lvlJc w:val="left"/>
      <w:pPr>
        <w:ind w:left="1987" w:hanging="36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0" w15:restartNumberingAfterBreak="0">
    <w:nsid w:val="1FAA6A97"/>
    <w:multiLevelType w:val="hybridMultilevel"/>
    <w:tmpl w:val="BD3AD792"/>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1" w15:restartNumberingAfterBreak="0">
    <w:nsid w:val="20307A1E"/>
    <w:multiLevelType w:val="hybridMultilevel"/>
    <w:tmpl w:val="498044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A1038"/>
    <w:multiLevelType w:val="hybridMultilevel"/>
    <w:tmpl w:val="C40A3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F12D9B"/>
    <w:multiLevelType w:val="hybridMultilevel"/>
    <w:tmpl w:val="85B4C8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17CB9"/>
    <w:multiLevelType w:val="hybridMultilevel"/>
    <w:tmpl w:val="66DEE410"/>
    <w:lvl w:ilvl="0" w:tplc="0972DAB2">
      <w:start w:val="3"/>
      <w:numFmt w:val="bullet"/>
      <w:lvlText w:val=""/>
      <w:lvlJc w:val="left"/>
      <w:pPr>
        <w:ind w:left="1627" w:hanging="360"/>
      </w:pPr>
      <w:rPr>
        <w:rFonts w:ascii="Symbol" w:eastAsia="Calibri" w:hAnsi="Symbol" w:cs="Aria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3B6256F7"/>
    <w:multiLevelType w:val="multilevel"/>
    <w:tmpl w:val="99C0C856"/>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ind w:left="576" w:hanging="576"/>
      </w:pPr>
      <w:rPr>
        <w:rFonts w:hint="default"/>
        <w:i w:val="0"/>
        <w:color w:val="auto"/>
      </w:rPr>
    </w:lvl>
    <w:lvl w:ilvl="2">
      <w:start w:val="1"/>
      <w:numFmt w:val="decimal"/>
      <w:pStyle w:val="Heading3"/>
      <w:lvlText w:val="%1.%2.%3"/>
      <w:lvlJc w:val="left"/>
      <w:pPr>
        <w:ind w:left="1170" w:hanging="720"/>
      </w:pPr>
      <w:rPr>
        <w:rFonts w:ascii="Arial" w:hAnsi="Arial" w:cs="Arial" w:hint="default"/>
        <w:b w:val="0"/>
        <w:sz w:val="22"/>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C067387"/>
    <w:multiLevelType w:val="hybridMultilevel"/>
    <w:tmpl w:val="BE4AB19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50C0E"/>
    <w:multiLevelType w:val="hybridMultilevel"/>
    <w:tmpl w:val="6F4A037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C5B3F5D"/>
    <w:multiLevelType w:val="hybridMultilevel"/>
    <w:tmpl w:val="4DE83A42"/>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C7542"/>
    <w:multiLevelType w:val="hybridMultilevel"/>
    <w:tmpl w:val="8484399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C4413"/>
    <w:multiLevelType w:val="hybridMultilevel"/>
    <w:tmpl w:val="B1B88240"/>
    <w:lvl w:ilvl="0" w:tplc="4440BC68">
      <w:start w:val="1"/>
      <w:numFmt w:val="lowerRoman"/>
      <w:pStyle w:val="alistindent"/>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7608A1"/>
    <w:multiLevelType w:val="multilevel"/>
    <w:tmpl w:val="CCE89982"/>
    <w:name w:val="DSHSStandard"/>
    <w:lvl w:ilvl="0">
      <w:start w:val="1"/>
      <w:numFmt w:val="decimal"/>
      <w:pStyle w:val="ExhibitHdg7"/>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49D12DF0"/>
    <w:multiLevelType w:val="hybridMultilevel"/>
    <w:tmpl w:val="6A06CCD8"/>
    <w:lvl w:ilvl="0" w:tplc="09822A80">
      <w:start w:val="1"/>
      <w:numFmt w:val="lowerLetter"/>
      <w:pStyle w:val="Hdg3List"/>
      <w:lvlText w:val="%1)"/>
      <w:lvlJc w:val="left"/>
      <w:pPr>
        <w:ind w:left="162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3" w15:restartNumberingAfterBreak="0">
    <w:nsid w:val="4D341377"/>
    <w:multiLevelType w:val="multilevel"/>
    <w:tmpl w:val="87600CA4"/>
    <w:lvl w:ilvl="0">
      <w:start w:val="1"/>
      <w:numFmt w:val="decimal"/>
      <w:lvlText w:val="%1."/>
      <w:lvlJc w:val="left"/>
      <w:pPr>
        <w:ind w:left="936" w:hanging="360"/>
      </w:pPr>
      <w:rPr>
        <w:rFonts w:hint="default"/>
      </w:rPr>
    </w:lvl>
    <w:lvl w:ilvl="1">
      <w:start w:val="1"/>
      <w:numFmt w:val="decimal"/>
      <w:pStyle w:val="HDG2"/>
      <w:lvlText w:val="%1.%2"/>
      <w:lvlJc w:val="left"/>
      <w:pPr>
        <w:tabs>
          <w:tab w:val="num" w:pos="6336"/>
        </w:tabs>
        <w:ind w:left="6336" w:hanging="576"/>
      </w:pPr>
    </w:lvl>
    <w:lvl w:ilvl="2">
      <w:start w:val="1"/>
      <w:numFmt w:val="decimal"/>
      <w:lvlText w:val="%1.%2.%3"/>
      <w:lvlJc w:val="left"/>
      <w:pPr>
        <w:tabs>
          <w:tab w:val="num" w:pos="1260"/>
        </w:tabs>
        <w:ind w:left="1260" w:hanging="720"/>
      </w:pPr>
    </w:lvl>
    <w:lvl w:ilvl="3">
      <w:start w:val="1"/>
      <w:numFmt w:val="decimal"/>
      <w:lvlText w:val="%1.%2.%3.%4"/>
      <w:lvlJc w:val="left"/>
      <w:pPr>
        <w:tabs>
          <w:tab w:val="num" w:pos="1440"/>
        </w:tabs>
        <w:ind w:left="1440" w:hanging="864"/>
      </w:pPr>
    </w:lvl>
    <w:lvl w:ilvl="4">
      <w:start w:val="1"/>
      <w:numFmt w:val="decimal"/>
      <w:lvlText w:val="%1.%2.%3.%4.%5"/>
      <w:lvlJc w:val="left"/>
      <w:pPr>
        <w:tabs>
          <w:tab w:val="num" w:pos="1584"/>
        </w:tabs>
        <w:ind w:left="1584" w:hanging="1008"/>
      </w:pPr>
    </w:lvl>
    <w:lvl w:ilvl="5">
      <w:start w:val="1"/>
      <w:numFmt w:val="decimal"/>
      <w:lvlText w:val="%1.%2.%3.%4.%5.%6"/>
      <w:lvlJc w:val="left"/>
      <w:pPr>
        <w:tabs>
          <w:tab w:val="num" w:pos="1728"/>
        </w:tabs>
        <w:ind w:left="1728" w:hanging="1152"/>
      </w:pPr>
    </w:lvl>
    <w:lvl w:ilvl="6">
      <w:start w:val="1"/>
      <w:numFmt w:val="decimal"/>
      <w:lvlText w:val="%1.%2.%3.%4.%5.%6.%7"/>
      <w:lvlJc w:val="left"/>
      <w:pPr>
        <w:tabs>
          <w:tab w:val="num" w:pos="1872"/>
        </w:tabs>
        <w:ind w:left="1872" w:hanging="1296"/>
      </w:pPr>
    </w:lvl>
    <w:lvl w:ilvl="7">
      <w:start w:val="1"/>
      <w:numFmt w:val="decimal"/>
      <w:lvlText w:val="%1.%2.%3.%4.%5.%6.%7.%8"/>
      <w:lvlJc w:val="left"/>
      <w:pPr>
        <w:tabs>
          <w:tab w:val="num" w:pos="2016"/>
        </w:tabs>
        <w:ind w:left="2016" w:hanging="1440"/>
      </w:pPr>
    </w:lvl>
    <w:lvl w:ilvl="8">
      <w:start w:val="1"/>
      <w:numFmt w:val="decimal"/>
      <w:lvlText w:val="%1.%2.%3.%4.%5.%6.%7.%8.%9"/>
      <w:lvlJc w:val="left"/>
      <w:pPr>
        <w:tabs>
          <w:tab w:val="num" w:pos="2160"/>
        </w:tabs>
        <w:ind w:left="2160" w:hanging="1584"/>
      </w:pPr>
    </w:lvl>
  </w:abstractNum>
  <w:abstractNum w:abstractNumId="24" w15:restartNumberingAfterBreak="0">
    <w:nsid w:val="4D9177B8"/>
    <w:multiLevelType w:val="hybridMultilevel"/>
    <w:tmpl w:val="571414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AE0FA4"/>
    <w:multiLevelType w:val="hybridMultilevel"/>
    <w:tmpl w:val="863AC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B8603D"/>
    <w:multiLevelType w:val="hybridMultilevel"/>
    <w:tmpl w:val="9D36CD0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1D7EB2"/>
    <w:multiLevelType w:val="hybridMultilevel"/>
    <w:tmpl w:val="08A615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8FE3205"/>
    <w:multiLevelType w:val="hybridMultilevel"/>
    <w:tmpl w:val="6D0E40B2"/>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87C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1C6A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3"/>
  </w:num>
  <w:num w:numId="6">
    <w:abstractNumId w:val="5"/>
  </w:num>
  <w:num w:numId="7">
    <w:abstractNumId w:val="20"/>
  </w:num>
  <w:num w:numId="8">
    <w:abstractNumId w:val="2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26"/>
  </w:num>
  <w:num w:numId="13">
    <w:abstractNumId w:val="11"/>
  </w:num>
  <w:num w:numId="14">
    <w:abstractNumId w:val="27"/>
  </w:num>
  <w:num w:numId="15">
    <w:abstractNumId w:val="12"/>
  </w:num>
  <w:num w:numId="16">
    <w:abstractNumId w:val="3"/>
  </w:num>
  <w:num w:numId="17">
    <w:abstractNumId w:val="8"/>
  </w:num>
  <w:num w:numId="18">
    <w:abstractNumId w:val="24"/>
  </w:num>
  <w:num w:numId="19">
    <w:abstractNumId w:val="15"/>
  </w:num>
  <w:num w:numId="20">
    <w:abstractNumId w:val="17"/>
  </w:num>
  <w:num w:numId="21">
    <w:abstractNumId w:val="14"/>
  </w:num>
  <w:num w:numId="22">
    <w:abstractNumId w:val="29"/>
  </w:num>
  <w:num w:numId="23">
    <w:abstractNumId w:val="15"/>
  </w:num>
  <w:num w:numId="24">
    <w:abstractNumId w:val="10"/>
  </w:num>
  <w:num w:numId="25">
    <w:abstractNumId w:val="4"/>
  </w:num>
  <w:num w:numId="26">
    <w:abstractNumId w:val="9"/>
  </w:num>
  <w:num w:numId="27">
    <w:abstractNumId w:val="25"/>
  </w:num>
  <w:num w:numId="28">
    <w:abstractNumId w:val="30"/>
  </w:num>
  <w:num w:numId="29">
    <w:abstractNumId w:val="13"/>
  </w:num>
  <w:num w:numId="30">
    <w:abstractNumId w:val="0"/>
  </w:num>
  <w:num w:numId="31">
    <w:abstractNumId w:val="19"/>
  </w:num>
  <w:num w:numId="32">
    <w:abstractNumId w:val="28"/>
  </w:num>
  <w:num w:numId="33">
    <w:abstractNumId w:val="16"/>
  </w:num>
  <w:num w:numId="34">
    <w:abstractNumId w:val="18"/>
  </w:num>
  <w:num w:numId="35">
    <w:abstractNumId w:val="7"/>
  </w:num>
  <w:num w:numId="36">
    <w:abstractNumId w:val="15"/>
  </w:num>
  <w:num w:numId="3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hideSpellingErrors/>
  <w:hideGrammaticalErrors/>
  <w:attachedTemplate r:id="rId1"/>
  <w:trackRevisions/>
  <w:doNotTrackMoves/>
  <w:doNotTrackFormatting/>
  <w:documentProtection w:edit="trackedChanges" w:formatting="1" w:enforcement="1" w:cryptProviderType="rsaAES" w:cryptAlgorithmClass="hash" w:cryptAlgorithmType="typeAny" w:cryptAlgorithmSid="14" w:cryptSpinCount="100000" w:hash="lApYNG7lNUjtAppNq4AleY8KQKwr5jV0gvg+0GE+gDxMt0D4AzpKBJsyNv6l2ZyAwMgIqkgWWdvRFV+MB35r1A==" w:salt="5ZVclCEiAAuZ+2VCMj66N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2AB"/>
    <w:rsid w:val="000014E1"/>
    <w:rsid w:val="00002191"/>
    <w:rsid w:val="00002BC8"/>
    <w:rsid w:val="0000486A"/>
    <w:rsid w:val="000118B8"/>
    <w:rsid w:val="00015203"/>
    <w:rsid w:val="00017DEF"/>
    <w:rsid w:val="00020C59"/>
    <w:rsid w:val="0002175C"/>
    <w:rsid w:val="00023990"/>
    <w:rsid w:val="00023A3E"/>
    <w:rsid w:val="000274B2"/>
    <w:rsid w:val="000323BB"/>
    <w:rsid w:val="00033811"/>
    <w:rsid w:val="00034476"/>
    <w:rsid w:val="00034A52"/>
    <w:rsid w:val="0004023A"/>
    <w:rsid w:val="00042088"/>
    <w:rsid w:val="00042698"/>
    <w:rsid w:val="000428A1"/>
    <w:rsid w:val="00042C60"/>
    <w:rsid w:val="00042D92"/>
    <w:rsid w:val="00046552"/>
    <w:rsid w:val="00050D75"/>
    <w:rsid w:val="00050E5B"/>
    <w:rsid w:val="00051CC7"/>
    <w:rsid w:val="00052223"/>
    <w:rsid w:val="00053213"/>
    <w:rsid w:val="00053800"/>
    <w:rsid w:val="00054146"/>
    <w:rsid w:val="00054680"/>
    <w:rsid w:val="0005503B"/>
    <w:rsid w:val="00055D75"/>
    <w:rsid w:val="000570A8"/>
    <w:rsid w:val="00057B94"/>
    <w:rsid w:val="000611EE"/>
    <w:rsid w:val="00062680"/>
    <w:rsid w:val="00062941"/>
    <w:rsid w:val="000654B2"/>
    <w:rsid w:val="00067B61"/>
    <w:rsid w:val="00067EBA"/>
    <w:rsid w:val="000723DF"/>
    <w:rsid w:val="00072ED0"/>
    <w:rsid w:val="000737EB"/>
    <w:rsid w:val="0007503C"/>
    <w:rsid w:val="0007538B"/>
    <w:rsid w:val="0007639E"/>
    <w:rsid w:val="00080488"/>
    <w:rsid w:val="00081FAB"/>
    <w:rsid w:val="000839B1"/>
    <w:rsid w:val="000855A3"/>
    <w:rsid w:val="00085D45"/>
    <w:rsid w:val="00086010"/>
    <w:rsid w:val="00091CB0"/>
    <w:rsid w:val="00093F2D"/>
    <w:rsid w:val="00094549"/>
    <w:rsid w:val="000A0D54"/>
    <w:rsid w:val="000A1788"/>
    <w:rsid w:val="000A1BA9"/>
    <w:rsid w:val="000A38DB"/>
    <w:rsid w:val="000A3B6C"/>
    <w:rsid w:val="000A3CEE"/>
    <w:rsid w:val="000A3DB0"/>
    <w:rsid w:val="000A47F6"/>
    <w:rsid w:val="000A693F"/>
    <w:rsid w:val="000A6B92"/>
    <w:rsid w:val="000A7584"/>
    <w:rsid w:val="000A7FF6"/>
    <w:rsid w:val="000B00D5"/>
    <w:rsid w:val="000B0793"/>
    <w:rsid w:val="000B0F0D"/>
    <w:rsid w:val="000B3482"/>
    <w:rsid w:val="000B52B1"/>
    <w:rsid w:val="000B5814"/>
    <w:rsid w:val="000C058E"/>
    <w:rsid w:val="000C376F"/>
    <w:rsid w:val="000C5443"/>
    <w:rsid w:val="000D06F3"/>
    <w:rsid w:val="000D08F9"/>
    <w:rsid w:val="000D1671"/>
    <w:rsid w:val="000D1C4B"/>
    <w:rsid w:val="000D54B3"/>
    <w:rsid w:val="000D6315"/>
    <w:rsid w:val="000D70C4"/>
    <w:rsid w:val="000D797B"/>
    <w:rsid w:val="000D7D3C"/>
    <w:rsid w:val="000E0187"/>
    <w:rsid w:val="000E07A7"/>
    <w:rsid w:val="000E1630"/>
    <w:rsid w:val="000E1BAF"/>
    <w:rsid w:val="000E4DFC"/>
    <w:rsid w:val="000E65F8"/>
    <w:rsid w:val="000E680F"/>
    <w:rsid w:val="000E7496"/>
    <w:rsid w:val="000F19DF"/>
    <w:rsid w:val="000F2565"/>
    <w:rsid w:val="000F5A18"/>
    <w:rsid w:val="000F615E"/>
    <w:rsid w:val="0010250E"/>
    <w:rsid w:val="00102778"/>
    <w:rsid w:val="00105C1F"/>
    <w:rsid w:val="00106076"/>
    <w:rsid w:val="001125A4"/>
    <w:rsid w:val="00112E25"/>
    <w:rsid w:val="00112EED"/>
    <w:rsid w:val="001136D4"/>
    <w:rsid w:val="00113743"/>
    <w:rsid w:val="00113B78"/>
    <w:rsid w:val="00113F66"/>
    <w:rsid w:val="00114071"/>
    <w:rsid w:val="00115E1A"/>
    <w:rsid w:val="00115ECC"/>
    <w:rsid w:val="00116E84"/>
    <w:rsid w:val="00117287"/>
    <w:rsid w:val="00117E98"/>
    <w:rsid w:val="00117EC6"/>
    <w:rsid w:val="00122DC7"/>
    <w:rsid w:val="00124DB3"/>
    <w:rsid w:val="0012727E"/>
    <w:rsid w:val="00131751"/>
    <w:rsid w:val="00132055"/>
    <w:rsid w:val="001334A6"/>
    <w:rsid w:val="00135FD9"/>
    <w:rsid w:val="0014098D"/>
    <w:rsid w:val="00141879"/>
    <w:rsid w:val="0014354F"/>
    <w:rsid w:val="00143AC5"/>
    <w:rsid w:val="0014489A"/>
    <w:rsid w:val="001452EF"/>
    <w:rsid w:val="00147377"/>
    <w:rsid w:val="00151CE4"/>
    <w:rsid w:val="00152804"/>
    <w:rsid w:val="00153B9F"/>
    <w:rsid w:val="001546CB"/>
    <w:rsid w:val="00156143"/>
    <w:rsid w:val="001609E2"/>
    <w:rsid w:val="001627AD"/>
    <w:rsid w:val="001627BA"/>
    <w:rsid w:val="001644FA"/>
    <w:rsid w:val="0016559D"/>
    <w:rsid w:val="00165A6A"/>
    <w:rsid w:val="00165E9C"/>
    <w:rsid w:val="001712D0"/>
    <w:rsid w:val="0017190C"/>
    <w:rsid w:val="0017298E"/>
    <w:rsid w:val="00172F80"/>
    <w:rsid w:val="00173C62"/>
    <w:rsid w:val="00174229"/>
    <w:rsid w:val="001763D1"/>
    <w:rsid w:val="001764AA"/>
    <w:rsid w:val="001770EE"/>
    <w:rsid w:val="001805B1"/>
    <w:rsid w:val="00180793"/>
    <w:rsid w:val="00181531"/>
    <w:rsid w:val="00185A86"/>
    <w:rsid w:val="0019007F"/>
    <w:rsid w:val="00190E6A"/>
    <w:rsid w:val="00193CC6"/>
    <w:rsid w:val="00195624"/>
    <w:rsid w:val="001A067F"/>
    <w:rsid w:val="001A0F33"/>
    <w:rsid w:val="001A14B2"/>
    <w:rsid w:val="001A78E2"/>
    <w:rsid w:val="001A7B99"/>
    <w:rsid w:val="001A7FEC"/>
    <w:rsid w:val="001B0237"/>
    <w:rsid w:val="001B5A3B"/>
    <w:rsid w:val="001C18F4"/>
    <w:rsid w:val="001C2E81"/>
    <w:rsid w:val="001C3A81"/>
    <w:rsid w:val="001C3ADF"/>
    <w:rsid w:val="001C4D7D"/>
    <w:rsid w:val="001D1816"/>
    <w:rsid w:val="001D34F4"/>
    <w:rsid w:val="001D41E8"/>
    <w:rsid w:val="001E0DCB"/>
    <w:rsid w:val="001F3DF8"/>
    <w:rsid w:val="001F48B5"/>
    <w:rsid w:val="001F4CAA"/>
    <w:rsid w:val="001F53A3"/>
    <w:rsid w:val="001F75E4"/>
    <w:rsid w:val="00202F55"/>
    <w:rsid w:val="002035C8"/>
    <w:rsid w:val="00206316"/>
    <w:rsid w:val="00207C41"/>
    <w:rsid w:val="00211287"/>
    <w:rsid w:val="002121F3"/>
    <w:rsid w:val="00213B5A"/>
    <w:rsid w:val="00213BF3"/>
    <w:rsid w:val="00214D77"/>
    <w:rsid w:val="00215CD5"/>
    <w:rsid w:val="00216202"/>
    <w:rsid w:val="00220E21"/>
    <w:rsid w:val="0022173E"/>
    <w:rsid w:val="0022178D"/>
    <w:rsid w:val="0022429C"/>
    <w:rsid w:val="002310B3"/>
    <w:rsid w:val="0023186B"/>
    <w:rsid w:val="002340A4"/>
    <w:rsid w:val="002354FF"/>
    <w:rsid w:val="002360DB"/>
    <w:rsid w:val="00236559"/>
    <w:rsid w:val="002409D8"/>
    <w:rsid w:val="00240BEA"/>
    <w:rsid w:val="00241D6D"/>
    <w:rsid w:val="00242F83"/>
    <w:rsid w:val="0024683E"/>
    <w:rsid w:val="0024691F"/>
    <w:rsid w:val="002503AF"/>
    <w:rsid w:val="00250BBA"/>
    <w:rsid w:val="00251C3F"/>
    <w:rsid w:val="002520A5"/>
    <w:rsid w:val="00257E8B"/>
    <w:rsid w:val="0026107B"/>
    <w:rsid w:val="00264133"/>
    <w:rsid w:val="0026484F"/>
    <w:rsid w:val="00264DD6"/>
    <w:rsid w:val="00264F04"/>
    <w:rsid w:val="00267647"/>
    <w:rsid w:val="00270741"/>
    <w:rsid w:val="00272080"/>
    <w:rsid w:val="00272847"/>
    <w:rsid w:val="002742C9"/>
    <w:rsid w:val="0027667B"/>
    <w:rsid w:val="00276E85"/>
    <w:rsid w:val="002770E5"/>
    <w:rsid w:val="00277309"/>
    <w:rsid w:val="00282905"/>
    <w:rsid w:val="00283841"/>
    <w:rsid w:val="00284E39"/>
    <w:rsid w:val="00285640"/>
    <w:rsid w:val="00286FB9"/>
    <w:rsid w:val="002870E1"/>
    <w:rsid w:val="00287F43"/>
    <w:rsid w:val="00292643"/>
    <w:rsid w:val="002932E5"/>
    <w:rsid w:val="00293D79"/>
    <w:rsid w:val="002942C3"/>
    <w:rsid w:val="00294E38"/>
    <w:rsid w:val="002962BD"/>
    <w:rsid w:val="0029694E"/>
    <w:rsid w:val="00297A94"/>
    <w:rsid w:val="002A3427"/>
    <w:rsid w:val="002A54F0"/>
    <w:rsid w:val="002A6BE8"/>
    <w:rsid w:val="002A6C0F"/>
    <w:rsid w:val="002A7ED3"/>
    <w:rsid w:val="002B1E4E"/>
    <w:rsid w:val="002B6FF6"/>
    <w:rsid w:val="002B7C02"/>
    <w:rsid w:val="002C0555"/>
    <w:rsid w:val="002C0D8A"/>
    <w:rsid w:val="002C24B3"/>
    <w:rsid w:val="002C2B07"/>
    <w:rsid w:val="002C2BA1"/>
    <w:rsid w:val="002C3A25"/>
    <w:rsid w:val="002C3AD6"/>
    <w:rsid w:val="002C725C"/>
    <w:rsid w:val="002D1151"/>
    <w:rsid w:val="002D14D3"/>
    <w:rsid w:val="002D6796"/>
    <w:rsid w:val="002D7B73"/>
    <w:rsid w:val="002D7F8A"/>
    <w:rsid w:val="002E12CD"/>
    <w:rsid w:val="002E23E9"/>
    <w:rsid w:val="002E3C77"/>
    <w:rsid w:val="002E5B00"/>
    <w:rsid w:val="002E5D31"/>
    <w:rsid w:val="002E6D3E"/>
    <w:rsid w:val="002F3482"/>
    <w:rsid w:val="002F4336"/>
    <w:rsid w:val="002F6F3E"/>
    <w:rsid w:val="002F7334"/>
    <w:rsid w:val="00300095"/>
    <w:rsid w:val="0030013F"/>
    <w:rsid w:val="00310650"/>
    <w:rsid w:val="00311392"/>
    <w:rsid w:val="003127DC"/>
    <w:rsid w:val="00312891"/>
    <w:rsid w:val="00313472"/>
    <w:rsid w:val="00313CF9"/>
    <w:rsid w:val="003149B4"/>
    <w:rsid w:val="00316AAC"/>
    <w:rsid w:val="00317C8E"/>
    <w:rsid w:val="00317D62"/>
    <w:rsid w:val="00322D3C"/>
    <w:rsid w:val="00323330"/>
    <w:rsid w:val="003233F1"/>
    <w:rsid w:val="0032411C"/>
    <w:rsid w:val="003245D4"/>
    <w:rsid w:val="00325102"/>
    <w:rsid w:val="0032782D"/>
    <w:rsid w:val="00330C1F"/>
    <w:rsid w:val="003327E2"/>
    <w:rsid w:val="00333EE7"/>
    <w:rsid w:val="003344D2"/>
    <w:rsid w:val="00335245"/>
    <w:rsid w:val="00335B14"/>
    <w:rsid w:val="003374CE"/>
    <w:rsid w:val="003376B7"/>
    <w:rsid w:val="00337DFB"/>
    <w:rsid w:val="00342CD7"/>
    <w:rsid w:val="003439FA"/>
    <w:rsid w:val="00344062"/>
    <w:rsid w:val="00350057"/>
    <w:rsid w:val="003545D2"/>
    <w:rsid w:val="003553B1"/>
    <w:rsid w:val="00355B9D"/>
    <w:rsid w:val="00356D7E"/>
    <w:rsid w:val="00367882"/>
    <w:rsid w:val="00367B73"/>
    <w:rsid w:val="00367DF4"/>
    <w:rsid w:val="00370164"/>
    <w:rsid w:val="00371456"/>
    <w:rsid w:val="0037179D"/>
    <w:rsid w:val="0037215F"/>
    <w:rsid w:val="00372FEA"/>
    <w:rsid w:val="003743DF"/>
    <w:rsid w:val="00376205"/>
    <w:rsid w:val="003766F8"/>
    <w:rsid w:val="00377095"/>
    <w:rsid w:val="003775C5"/>
    <w:rsid w:val="003779E5"/>
    <w:rsid w:val="0038582C"/>
    <w:rsid w:val="00386D50"/>
    <w:rsid w:val="00387742"/>
    <w:rsid w:val="0039037D"/>
    <w:rsid w:val="00391596"/>
    <w:rsid w:val="003928FB"/>
    <w:rsid w:val="003933C8"/>
    <w:rsid w:val="00394A5F"/>
    <w:rsid w:val="00395F18"/>
    <w:rsid w:val="00397198"/>
    <w:rsid w:val="003A0549"/>
    <w:rsid w:val="003A0757"/>
    <w:rsid w:val="003A5942"/>
    <w:rsid w:val="003A7491"/>
    <w:rsid w:val="003B39B0"/>
    <w:rsid w:val="003B5F17"/>
    <w:rsid w:val="003B694B"/>
    <w:rsid w:val="003B71C1"/>
    <w:rsid w:val="003C1B04"/>
    <w:rsid w:val="003C1BE5"/>
    <w:rsid w:val="003C2835"/>
    <w:rsid w:val="003C2B9D"/>
    <w:rsid w:val="003C43C4"/>
    <w:rsid w:val="003C4657"/>
    <w:rsid w:val="003C688E"/>
    <w:rsid w:val="003C7303"/>
    <w:rsid w:val="003C7651"/>
    <w:rsid w:val="003D0B36"/>
    <w:rsid w:val="003D1DE4"/>
    <w:rsid w:val="003D40CA"/>
    <w:rsid w:val="003D4108"/>
    <w:rsid w:val="003D5F0B"/>
    <w:rsid w:val="003D6CE1"/>
    <w:rsid w:val="003D70E5"/>
    <w:rsid w:val="003D79C8"/>
    <w:rsid w:val="003E0038"/>
    <w:rsid w:val="003E0F05"/>
    <w:rsid w:val="003E2308"/>
    <w:rsid w:val="003E4B99"/>
    <w:rsid w:val="003E4D19"/>
    <w:rsid w:val="003E729B"/>
    <w:rsid w:val="003E7D86"/>
    <w:rsid w:val="003F1126"/>
    <w:rsid w:val="003F1E0A"/>
    <w:rsid w:val="003F26B1"/>
    <w:rsid w:val="00400804"/>
    <w:rsid w:val="00410F07"/>
    <w:rsid w:val="00412C13"/>
    <w:rsid w:val="00412EA8"/>
    <w:rsid w:val="00416043"/>
    <w:rsid w:val="00417611"/>
    <w:rsid w:val="004178C4"/>
    <w:rsid w:val="004200B1"/>
    <w:rsid w:val="004209EF"/>
    <w:rsid w:val="00421026"/>
    <w:rsid w:val="004211A9"/>
    <w:rsid w:val="004228BD"/>
    <w:rsid w:val="00422C14"/>
    <w:rsid w:val="004247D4"/>
    <w:rsid w:val="004251A8"/>
    <w:rsid w:val="00425953"/>
    <w:rsid w:val="0042654F"/>
    <w:rsid w:val="004273C8"/>
    <w:rsid w:val="00430C50"/>
    <w:rsid w:val="004330F6"/>
    <w:rsid w:val="004348A8"/>
    <w:rsid w:val="00434EDC"/>
    <w:rsid w:val="00437DB3"/>
    <w:rsid w:val="004405B7"/>
    <w:rsid w:val="00440E83"/>
    <w:rsid w:val="00441EBF"/>
    <w:rsid w:val="00442A43"/>
    <w:rsid w:val="00442F69"/>
    <w:rsid w:val="004469AB"/>
    <w:rsid w:val="00450F5F"/>
    <w:rsid w:val="0046081D"/>
    <w:rsid w:val="004621F9"/>
    <w:rsid w:val="004651D1"/>
    <w:rsid w:val="00466E80"/>
    <w:rsid w:val="00470E7C"/>
    <w:rsid w:val="00472EBB"/>
    <w:rsid w:val="004732F4"/>
    <w:rsid w:val="004738E1"/>
    <w:rsid w:val="004738E6"/>
    <w:rsid w:val="004778EF"/>
    <w:rsid w:val="00480D79"/>
    <w:rsid w:val="00481C6C"/>
    <w:rsid w:val="00482064"/>
    <w:rsid w:val="0048576C"/>
    <w:rsid w:val="00485F6D"/>
    <w:rsid w:val="00487690"/>
    <w:rsid w:val="00490F80"/>
    <w:rsid w:val="004943E3"/>
    <w:rsid w:val="00494518"/>
    <w:rsid w:val="004945E3"/>
    <w:rsid w:val="004A1B1D"/>
    <w:rsid w:val="004A25F7"/>
    <w:rsid w:val="004A2DF3"/>
    <w:rsid w:val="004A498E"/>
    <w:rsid w:val="004A7285"/>
    <w:rsid w:val="004B051D"/>
    <w:rsid w:val="004B202C"/>
    <w:rsid w:val="004B205A"/>
    <w:rsid w:val="004B213F"/>
    <w:rsid w:val="004B3097"/>
    <w:rsid w:val="004B447C"/>
    <w:rsid w:val="004B4A45"/>
    <w:rsid w:val="004B4E5C"/>
    <w:rsid w:val="004B63EB"/>
    <w:rsid w:val="004B703F"/>
    <w:rsid w:val="004C189B"/>
    <w:rsid w:val="004C2E39"/>
    <w:rsid w:val="004C3651"/>
    <w:rsid w:val="004C3B16"/>
    <w:rsid w:val="004C59E5"/>
    <w:rsid w:val="004D0026"/>
    <w:rsid w:val="004D22FD"/>
    <w:rsid w:val="004D295C"/>
    <w:rsid w:val="004D3304"/>
    <w:rsid w:val="004E3744"/>
    <w:rsid w:val="004E452D"/>
    <w:rsid w:val="004E6BA2"/>
    <w:rsid w:val="004E7799"/>
    <w:rsid w:val="004F0032"/>
    <w:rsid w:val="004F0757"/>
    <w:rsid w:val="004F179E"/>
    <w:rsid w:val="004F1EC6"/>
    <w:rsid w:val="004F286E"/>
    <w:rsid w:val="004F2F24"/>
    <w:rsid w:val="004F5A5F"/>
    <w:rsid w:val="004F65BB"/>
    <w:rsid w:val="004F7E59"/>
    <w:rsid w:val="0050344A"/>
    <w:rsid w:val="0050606C"/>
    <w:rsid w:val="005068FC"/>
    <w:rsid w:val="00507CC3"/>
    <w:rsid w:val="00511E91"/>
    <w:rsid w:val="0051385B"/>
    <w:rsid w:val="00513AFF"/>
    <w:rsid w:val="00513D97"/>
    <w:rsid w:val="00514444"/>
    <w:rsid w:val="00520509"/>
    <w:rsid w:val="00520DB7"/>
    <w:rsid w:val="00521FBC"/>
    <w:rsid w:val="0052391E"/>
    <w:rsid w:val="00525979"/>
    <w:rsid w:val="00525A19"/>
    <w:rsid w:val="00525C60"/>
    <w:rsid w:val="005261FF"/>
    <w:rsid w:val="00526702"/>
    <w:rsid w:val="005305EE"/>
    <w:rsid w:val="005312E2"/>
    <w:rsid w:val="00531B43"/>
    <w:rsid w:val="00537801"/>
    <w:rsid w:val="00542EA5"/>
    <w:rsid w:val="005430A6"/>
    <w:rsid w:val="00546AEB"/>
    <w:rsid w:val="0055123B"/>
    <w:rsid w:val="00551602"/>
    <w:rsid w:val="00552DA9"/>
    <w:rsid w:val="00557358"/>
    <w:rsid w:val="00561148"/>
    <w:rsid w:val="00561736"/>
    <w:rsid w:val="00562372"/>
    <w:rsid w:val="005625ED"/>
    <w:rsid w:val="0056280F"/>
    <w:rsid w:val="00562A3C"/>
    <w:rsid w:val="00563294"/>
    <w:rsid w:val="00571FA5"/>
    <w:rsid w:val="005748F1"/>
    <w:rsid w:val="0057583D"/>
    <w:rsid w:val="005769E8"/>
    <w:rsid w:val="00577E72"/>
    <w:rsid w:val="00580FA0"/>
    <w:rsid w:val="00581F26"/>
    <w:rsid w:val="0058717B"/>
    <w:rsid w:val="005917B3"/>
    <w:rsid w:val="005921CC"/>
    <w:rsid w:val="00592380"/>
    <w:rsid w:val="005939B2"/>
    <w:rsid w:val="0059586B"/>
    <w:rsid w:val="005970C9"/>
    <w:rsid w:val="005A0365"/>
    <w:rsid w:val="005A1F0B"/>
    <w:rsid w:val="005A1F56"/>
    <w:rsid w:val="005A2E33"/>
    <w:rsid w:val="005A3AEF"/>
    <w:rsid w:val="005A4AB8"/>
    <w:rsid w:val="005A4F67"/>
    <w:rsid w:val="005A56FA"/>
    <w:rsid w:val="005A5F16"/>
    <w:rsid w:val="005A6AA2"/>
    <w:rsid w:val="005B1ECE"/>
    <w:rsid w:val="005B2206"/>
    <w:rsid w:val="005B3CC6"/>
    <w:rsid w:val="005B3E00"/>
    <w:rsid w:val="005B4102"/>
    <w:rsid w:val="005C1CE9"/>
    <w:rsid w:val="005C3058"/>
    <w:rsid w:val="005C7F72"/>
    <w:rsid w:val="005D05AA"/>
    <w:rsid w:val="005D09AA"/>
    <w:rsid w:val="005D0F86"/>
    <w:rsid w:val="005D170F"/>
    <w:rsid w:val="005D200C"/>
    <w:rsid w:val="005D3190"/>
    <w:rsid w:val="005D31FA"/>
    <w:rsid w:val="005D5127"/>
    <w:rsid w:val="005D57B9"/>
    <w:rsid w:val="005D78DC"/>
    <w:rsid w:val="005E0C02"/>
    <w:rsid w:val="005E15E2"/>
    <w:rsid w:val="005E1B6E"/>
    <w:rsid w:val="005E2F78"/>
    <w:rsid w:val="005E2FB0"/>
    <w:rsid w:val="005E4A99"/>
    <w:rsid w:val="005E6E39"/>
    <w:rsid w:val="005E7485"/>
    <w:rsid w:val="005E7F27"/>
    <w:rsid w:val="005F373A"/>
    <w:rsid w:val="005F4718"/>
    <w:rsid w:val="005F6411"/>
    <w:rsid w:val="005F70B2"/>
    <w:rsid w:val="0060135C"/>
    <w:rsid w:val="00601857"/>
    <w:rsid w:val="0060303A"/>
    <w:rsid w:val="00603209"/>
    <w:rsid w:val="006034CF"/>
    <w:rsid w:val="006066DF"/>
    <w:rsid w:val="006074D3"/>
    <w:rsid w:val="006102AB"/>
    <w:rsid w:val="00611863"/>
    <w:rsid w:val="00611D7B"/>
    <w:rsid w:val="00613283"/>
    <w:rsid w:val="00615D54"/>
    <w:rsid w:val="006220FD"/>
    <w:rsid w:val="0062497E"/>
    <w:rsid w:val="0062549D"/>
    <w:rsid w:val="00630C0F"/>
    <w:rsid w:val="00630D23"/>
    <w:rsid w:val="00632E9C"/>
    <w:rsid w:val="00633E0D"/>
    <w:rsid w:val="00635CF2"/>
    <w:rsid w:val="00637275"/>
    <w:rsid w:val="00640BA8"/>
    <w:rsid w:val="00642BE5"/>
    <w:rsid w:val="006439A4"/>
    <w:rsid w:val="00643AC5"/>
    <w:rsid w:val="006463F2"/>
    <w:rsid w:val="0064760A"/>
    <w:rsid w:val="00650219"/>
    <w:rsid w:val="006535DC"/>
    <w:rsid w:val="00653CDB"/>
    <w:rsid w:val="00653E7A"/>
    <w:rsid w:val="0065558E"/>
    <w:rsid w:val="00655E5B"/>
    <w:rsid w:val="00657F75"/>
    <w:rsid w:val="00660A63"/>
    <w:rsid w:val="006653F2"/>
    <w:rsid w:val="00665F92"/>
    <w:rsid w:val="00670B92"/>
    <w:rsid w:val="00670E18"/>
    <w:rsid w:val="00672A33"/>
    <w:rsid w:val="006739CA"/>
    <w:rsid w:val="006767D3"/>
    <w:rsid w:val="00676F5A"/>
    <w:rsid w:val="00677BA6"/>
    <w:rsid w:val="00680F30"/>
    <w:rsid w:val="00681BEA"/>
    <w:rsid w:val="006848FE"/>
    <w:rsid w:val="006858F2"/>
    <w:rsid w:val="00685F63"/>
    <w:rsid w:val="0068671F"/>
    <w:rsid w:val="00686E52"/>
    <w:rsid w:val="00686FAB"/>
    <w:rsid w:val="006900FD"/>
    <w:rsid w:val="006934D2"/>
    <w:rsid w:val="00695100"/>
    <w:rsid w:val="006974F8"/>
    <w:rsid w:val="006A1F26"/>
    <w:rsid w:val="006A4104"/>
    <w:rsid w:val="006A4CD6"/>
    <w:rsid w:val="006B199E"/>
    <w:rsid w:val="006B31E8"/>
    <w:rsid w:val="006B41C5"/>
    <w:rsid w:val="006B4F2A"/>
    <w:rsid w:val="006B5C04"/>
    <w:rsid w:val="006C0D8B"/>
    <w:rsid w:val="006C3EF2"/>
    <w:rsid w:val="006C5CEC"/>
    <w:rsid w:val="006D3755"/>
    <w:rsid w:val="006D4089"/>
    <w:rsid w:val="006D4D2D"/>
    <w:rsid w:val="006D4EC3"/>
    <w:rsid w:val="006D4F15"/>
    <w:rsid w:val="006D5BD2"/>
    <w:rsid w:val="006D61D3"/>
    <w:rsid w:val="006D7325"/>
    <w:rsid w:val="006D7E34"/>
    <w:rsid w:val="006E009A"/>
    <w:rsid w:val="006E1601"/>
    <w:rsid w:val="006E16C9"/>
    <w:rsid w:val="006E2D68"/>
    <w:rsid w:val="006E3940"/>
    <w:rsid w:val="006E4246"/>
    <w:rsid w:val="006E4431"/>
    <w:rsid w:val="006E6096"/>
    <w:rsid w:val="006E665E"/>
    <w:rsid w:val="006E696D"/>
    <w:rsid w:val="006F09D5"/>
    <w:rsid w:val="006F1713"/>
    <w:rsid w:val="006F3EF4"/>
    <w:rsid w:val="006F5734"/>
    <w:rsid w:val="006F7754"/>
    <w:rsid w:val="00702E46"/>
    <w:rsid w:val="00704BD6"/>
    <w:rsid w:val="00713E5B"/>
    <w:rsid w:val="00714ED6"/>
    <w:rsid w:val="0071619C"/>
    <w:rsid w:val="007228AB"/>
    <w:rsid w:val="0072445B"/>
    <w:rsid w:val="007256A8"/>
    <w:rsid w:val="00725A41"/>
    <w:rsid w:val="00725EA0"/>
    <w:rsid w:val="0072713C"/>
    <w:rsid w:val="00730242"/>
    <w:rsid w:val="007320BB"/>
    <w:rsid w:val="00733F7B"/>
    <w:rsid w:val="00735881"/>
    <w:rsid w:val="007361E1"/>
    <w:rsid w:val="00736401"/>
    <w:rsid w:val="0073776E"/>
    <w:rsid w:val="00740115"/>
    <w:rsid w:val="00740547"/>
    <w:rsid w:val="007408EF"/>
    <w:rsid w:val="00741622"/>
    <w:rsid w:val="007429A3"/>
    <w:rsid w:val="00744FE2"/>
    <w:rsid w:val="0074575B"/>
    <w:rsid w:val="00745AD8"/>
    <w:rsid w:val="00745D25"/>
    <w:rsid w:val="00746864"/>
    <w:rsid w:val="00751DB9"/>
    <w:rsid w:val="0075326F"/>
    <w:rsid w:val="00756600"/>
    <w:rsid w:val="00762381"/>
    <w:rsid w:val="00762C35"/>
    <w:rsid w:val="00763169"/>
    <w:rsid w:val="007641E0"/>
    <w:rsid w:val="007656E8"/>
    <w:rsid w:val="0077449D"/>
    <w:rsid w:val="007754A1"/>
    <w:rsid w:val="007770A8"/>
    <w:rsid w:val="0078288E"/>
    <w:rsid w:val="00782CEC"/>
    <w:rsid w:val="0078310C"/>
    <w:rsid w:val="00784BD6"/>
    <w:rsid w:val="00784D5B"/>
    <w:rsid w:val="007850BB"/>
    <w:rsid w:val="007855C5"/>
    <w:rsid w:val="0079079C"/>
    <w:rsid w:val="00794A81"/>
    <w:rsid w:val="00794DE8"/>
    <w:rsid w:val="00797716"/>
    <w:rsid w:val="00797AEF"/>
    <w:rsid w:val="007A082E"/>
    <w:rsid w:val="007A0AC8"/>
    <w:rsid w:val="007A2CB2"/>
    <w:rsid w:val="007A361F"/>
    <w:rsid w:val="007A530A"/>
    <w:rsid w:val="007A5ACE"/>
    <w:rsid w:val="007A7F8C"/>
    <w:rsid w:val="007B3AEC"/>
    <w:rsid w:val="007B6355"/>
    <w:rsid w:val="007B6CB6"/>
    <w:rsid w:val="007C6A98"/>
    <w:rsid w:val="007C6BD9"/>
    <w:rsid w:val="007D02C9"/>
    <w:rsid w:val="007D03A0"/>
    <w:rsid w:val="007D09CD"/>
    <w:rsid w:val="007D4405"/>
    <w:rsid w:val="007D4A4A"/>
    <w:rsid w:val="007D776F"/>
    <w:rsid w:val="007D7B77"/>
    <w:rsid w:val="007E661B"/>
    <w:rsid w:val="007E754C"/>
    <w:rsid w:val="007F0470"/>
    <w:rsid w:val="007F21A5"/>
    <w:rsid w:val="007F4016"/>
    <w:rsid w:val="007F41F7"/>
    <w:rsid w:val="007F5C16"/>
    <w:rsid w:val="007F7E70"/>
    <w:rsid w:val="008009D6"/>
    <w:rsid w:val="0080135D"/>
    <w:rsid w:val="008020B1"/>
    <w:rsid w:val="00802774"/>
    <w:rsid w:val="00802BC5"/>
    <w:rsid w:val="00804C6D"/>
    <w:rsid w:val="00813A6A"/>
    <w:rsid w:val="00814B48"/>
    <w:rsid w:val="008150F9"/>
    <w:rsid w:val="0081541C"/>
    <w:rsid w:val="0081787F"/>
    <w:rsid w:val="0082061F"/>
    <w:rsid w:val="008218EE"/>
    <w:rsid w:val="00823E4E"/>
    <w:rsid w:val="00823E77"/>
    <w:rsid w:val="0082482F"/>
    <w:rsid w:val="00824BEB"/>
    <w:rsid w:val="0082640A"/>
    <w:rsid w:val="008264AE"/>
    <w:rsid w:val="008272C2"/>
    <w:rsid w:val="008309FA"/>
    <w:rsid w:val="00830FDE"/>
    <w:rsid w:val="008346E7"/>
    <w:rsid w:val="00837755"/>
    <w:rsid w:val="0084096C"/>
    <w:rsid w:val="00840A56"/>
    <w:rsid w:val="00843CAE"/>
    <w:rsid w:val="00845F3D"/>
    <w:rsid w:val="00846804"/>
    <w:rsid w:val="00851D28"/>
    <w:rsid w:val="00854B76"/>
    <w:rsid w:val="008557D0"/>
    <w:rsid w:val="00856651"/>
    <w:rsid w:val="0085752C"/>
    <w:rsid w:val="00861A96"/>
    <w:rsid w:val="00861E8A"/>
    <w:rsid w:val="0086698E"/>
    <w:rsid w:val="00866C17"/>
    <w:rsid w:val="00867677"/>
    <w:rsid w:val="008708F2"/>
    <w:rsid w:val="00872B19"/>
    <w:rsid w:val="00875B35"/>
    <w:rsid w:val="00877610"/>
    <w:rsid w:val="0088414D"/>
    <w:rsid w:val="00890336"/>
    <w:rsid w:val="00892D63"/>
    <w:rsid w:val="0089327C"/>
    <w:rsid w:val="00894E8D"/>
    <w:rsid w:val="008976AE"/>
    <w:rsid w:val="008A181E"/>
    <w:rsid w:val="008A30A6"/>
    <w:rsid w:val="008A354C"/>
    <w:rsid w:val="008A51A0"/>
    <w:rsid w:val="008A6968"/>
    <w:rsid w:val="008A7CA9"/>
    <w:rsid w:val="008B0357"/>
    <w:rsid w:val="008B0527"/>
    <w:rsid w:val="008B1397"/>
    <w:rsid w:val="008B2538"/>
    <w:rsid w:val="008B2E36"/>
    <w:rsid w:val="008B5D85"/>
    <w:rsid w:val="008C00BF"/>
    <w:rsid w:val="008C043F"/>
    <w:rsid w:val="008C08BF"/>
    <w:rsid w:val="008C2F11"/>
    <w:rsid w:val="008C307E"/>
    <w:rsid w:val="008C570E"/>
    <w:rsid w:val="008C6037"/>
    <w:rsid w:val="008D1A76"/>
    <w:rsid w:val="008D2E1D"/>
    <w:rsid w:val="008D2FD2"/>
    <w:rsid w:val="008D7045"/>
    <w:rsid w:val="008D7B99"/>
    <w:rsid w:val="008E2FF0"/>
    <w:rsid w:val="008E4A5E"/>
    <w:rsid w:val="008E4F2B"/>
    <w:rsid w:val="008E65CE"/>
    <w:rsid w:val="008E7AFF"/>
    <w:rsid w:val="008E7EE5"/>
    <w:rsid w:val="008F20EB"/>
    <w:rsid w:val="008F21C8"/>
    <w:rsid w:val="008F2E44"/>
    <w:rsid w:val="008F3296"/>
    <w:rsid w:val="008F3D15"/>
    <w:rsid w:val="008F4068"/>
    <w:rsid w:val="008F4783"/>
    <w:rsid w:val="008F50D5"/>
    <w:rsid w:val="008F560D"/>
    <w:rsid w:val="008F67BC"/>
    <w:rsid w:val="008F6A25"/>
    <w:rsid w:val="008F79CC"/>
    <w:rsid w:val="009001AA"/>
    <w:rsid w:val="00902B44"/>
    <w:rsid w:val="00903175"/>
    <w:rsid w:val="0090514A"/>
    <w:rsid w:val="00913864"/>
    <w:rsid w:val="00915C01"/>
    <w:rsid w:val="00917F31"/>
    <w:rsid w:val="00920603"/>
    <w:rsid w:val="00920768"/>
    <w:rsid w:val="00921A48"/>
    <w:rsid w:val="00922743"/>
    <w:rsid w:val="009229EB"/>
    <w:rsid w:val="00922C17"/>
    <w:rsid w:val="00924784"/>
    <w:rsid w:val="00927418"/>
    <w:rsid w:val="0092776A"/>
    <w:rsid w:val="009347A5"/>
    <w:rsid w:val="00941119"/>
    <w:rsid w:val="00946182"/>
    <w:rsid w:val="00950524"/>
    <w:rsid w:val="00950DF4"/>
    <w:rsid w:val="00951865"/>
    <w:rsid w:val="00953504"/>
    <w:rsid w:val="00955665"/>
    <w:rsid w:val="00956B84"/>
    <w:rsid w:val="0096300B"/>
    <w:rsid w:val="00965822"/>
    <w:rsid w:val="009668DB"/>
    <w:rsid w:val="00966C91"/>
    <w:rsid w:val="009672CB"/>
    <w:rsid w:val="00970576"/>
    <w:rsid w:val="00971046"/>
    <w:rsid w:val="00973CCE"/>
    <w:rsid w:val="00974924"/>
    <w:rsid w:val="00975FE8"/>
    <w:rsid w:val="00976796"/>
    <w:rsid w:val="009775B0"/>
    <w:rsid w:val="00980CDC"/>
    <w:rsid w:val="00981C12"/>
    <w:rsid w:val="00983244"/>
    <w:rsid w:val="00990052"/>
    <w:rsid w:val="00991DB7"/>
    <w:rsid w:val="00992787"/>
    <w:rsid w:val="009978C3"/>
    <w:rsid w:val="009A18A2"/>
    <w:rsid w:val="009A6734"/>
    <w:rsid w:val="009A6A00"/>
    <w:rsid w:val="009A6D0C"/>
    <w:rsid w:val="009B0DDB"/>
    <w:rsid w:val="009B18F2"/>
    <w:rsid w:val="009B3AFA"/>
    <w:rsid w:val="009B5F04"/>
    <w:rsid w:val="009B6D25"/>
    <w:rsid w:val="009B711F"/>
    <w:rsid w:val="009C79AD"/>
    <w:rsid w:val="009D0126"/>
    <w:rsid w:val="009D0C51"/>
    <w:rsid w:val="009D1199"/>
    <w:rsid w:val="009D11F4"/>
    <w:rsid w:val="009D5309"/>
    <w:rsid w:val="009D7D85"/>
    <w:rsid w:val="009E01AC"/>
    <w:rsid w:val="009E0D90"/>
    <w:rsid w:val="009E1995"/>
    <w:rsid w:val="009E5FDA"/>
    <w:rsid w:val="009E6B42"/>
    <w:rsid w:val="009F1AC8"/>
    <w:rsid w:val="009F2269"/>
    <w:rsid w:val="009F653B"/>
    <w:rsid w:val="009F701E"/>
    <w:rsid w:val="00A00037"/>
    <w:rsid w:val="00A018E0"/>
    <w:rsid w:val="00A02897"/>
    <w:rsid w:val="00A033D5"/>
    <w:rsid w:val="00A11C40"/>
    <w:rsid w:val="00A122F2"/>
    <w:rsid w:val="00A13E78"/>
    <w:rsid w:val="00A20F8F"/>
    <w:rsid w:val="00A23295"/>
    <w:rsid w:val="00A27742"/>
    <w:rsid w:val="00A31513"/>
    <w:rsid w:val="00A348E6"/>
    <w:rsid w:val="00A349B4"/>
    <w:rsid w:val="00A35FC8"/>
    <w:rsid w:val="00A404CA"/>
    <w:rsid w:val="00A40D7D"/>
    <w:rsid w:val="00A42705"/>
    <w:rsid w:val="00A42FCF"/>
    <w:rsid w:val="00A5096C"/>
    <w:rsid w:val="00A515EC"/>
    <w:rsid w:val="00A53963"/>
    <w:rsid w:val="00A569FA"/>
    <w:rsid w:val="00A56A55"/>
    <w:rsid w:val="00A56F56"/>
    <w:rsid w:val="00A60E2C"/>
    <w:rsid w:val="00A61FDD"/>
    <w:rsid w:val="00A62E9B"/>
    <w:rsid w:val="00A63604"/>
    <w:rsid w:val="00A74816"/>
    <w:rsid w:val="00A74F02"/>
    <w:rsid w:val="00A76137"/>
    <w:rsid w:val="00A77135"/>
    <w:rsid w:val="00A77C62"/>
    <w:rsid w:val="00A8139D"/>
    <w:rsid w:val="00A829F6"/>
    <w:rsid w:val="00A85985"/>
    <w:rsid w:val="00A85C3E"/>
    <w:rsid w:val="00A91653"/>
    <w:rsid w:val="00A919A7"/>
    <w:rsid w:val="00A93B92"/>
    <w:rsid w:val="00A95204"/>
    <w:rsid w:val="00A96A58"/>
    <w:rsid w:val="00A96B12"/>
    <w:rsid w:val="00AA03E0"/>
    <w:rsid w:val="00AA3584"/>
    <w:rsid w:val="00AA37C6"/>
    <w:rsid w:val="00AA4B4B"/>
    <w:rsid w:val="00AA6FB2"/>
    <w:rsid w:val="00AA76F1"/>
    <w:rsid w:val="00AA788A"/>
    <w:rsid w:val="00AA7DC1"/>
    <w:rsid w:val="00AB13E4"/>
    <w:rsid w:val="00AB23AB"/>
    <w:rsid w:val="00AB2F28"/>
    <w:rsid w:val="00AB33B4"/>
    <w:rsid w:val="00AB7146"/>
    <w:rsid w:val="00AB7872"/>
    <w:rsid w:val="00AC31EE"/>
    <w:rsid w:val="00AC6A68"/>
    <w:rsid w:val="00AC6B86"/>
    <w:rsid w:val="00AC77C4"/>
    <w:rsid w:val="00AD2588"/>
    <w:rsid w:val="00AD362B"/>
    <w:rsid w:val="00AD4482"/>
    <w:rsid w:val="00AD5087"/>
    <w:rsid w:val="00AD6A45"/>
    <w:rsid w:val="00AD7DD7"/>
    <w:rsid w:val="00AE1E6F"/>
    <w:rsid w:val="00AE1F96"/>
    <w:rsid w:val="00AE592F"/>
    <w:rsid w:val="00AE5FFA"/>
    <w:rsid w:val="00AE7727"/>
    <w:rsid w:val="00B02AE1"/>
    <w:rsid w:val="00B06B22"/>
    <w:rsid w:val="00B12058"/>
    <w:rsid w:val="00B20C78"/>
    <w:rsid w:val="00B22FC6"/>
    <w:rsid w:val="00B257BF"/>
    <w:rsid w:val="00B31325"/>
    <w:rsid w:val="00B3379A"/>
    <w:rsid w:val="00B377AB"/>
    <w:rsid w:val="00B41617"/>
    <w:rsid w:val="00B42531"/>
    <w:rsid w:val="00B43286"/>
    <w:rsid w:val="00B45AA2"/>
    <w:rsid w:val="00B45EDD"/>
    <w:rsid w:val="00B466D0"/>
    <w:rsid w:val="00B46AF4"/>
    <w:rsid w:val="00B519A1"/>
    <w:rsid w:val="00B51D78"/>
    <w:rsid w:val="00B52441"/>
    <w:rsid w:val="00B528B0"/>
    <w:rsid w:val="00B553D2"/>
    <w:rsid w:val="00B55478"/>
    <w:rsid w:val="00B57CF7"/>
    <w:rsid w:val="00B57F04"/>
    <w:rsid w:val="00B611DD"/>
    <w:rsid w:val="00B61F51"/>
    <w:rsid w:val="00B6267D"/>
    <w:rsid w:val="00B62AE5"/>
    <w:rsid w:val="00B62E76"/>
    <w:rsid w:val="00B635D2"/>
    <w:rsid w:val="00B63B9B"/>
    <w:rsid w:val="00B66DA7"/>
    <w:rsid w:val="00B70A27"/>
    <w:rsid w:val="00B70C51"/>
    <w:rsid w:val="00B723E5"/>
    <w:rsid w:val="00B72C6B"/>
    <w:rsid w:val="00B72E4D"/>
    <w:rsid w:val="00B73298"/>
    <w:rsid w:val="00B77965"/>
    <w:rsid w:val="00B8140E"/>
    <w:rsid w:val="00B842B4"/>
    <w:rsid w:val="00B86200"/>
    <w:rsid w:val="00B8674E"/>
    <w:rsid w:val="00B87665"/>
    <w:rsid w:val="00B9241F"/>
    <w:rsid w:val="00B92DC6"/>
    <w:rsid w:val="00B97F28"/>
    <w:rsid w:val="00BA19D0"/>
    <w:rsid w:val="00BA1E40"/>
    <w:rsid w:val="00BA278C"/>
    <w:rsid w:val="00BA34E3"/>
    <w:rsid w:val="00BA3A98"/>
    <w:rsid w:val="00BA4D46"/>
    <w:rsid w:val="00BA56B2"/>
    <w:rsid w:val="00BA674B"/>
    <w:rsid w:val="00BB1030"/>
    <w:rsid w:val="00BB1DB8"/>
    <w:rsid w:val="00BB2B05"/>
    <w:rsid w:val="00BB6023"/>
    <w:rsid w:val="00BC14DD"/>
    <w:rsid w:val="00BC24BB"/>
    <w:rsid w:val="00BC2B79"/>
    <w:rsid w:val="00BC4309"/>
    <w:rsid w:val="00BC7F2A"/>
    <w:rsid w:val="00BD1136"/>
    <w:rsid w:val="00BD221F"/>
    <w:rsid w:val="00BD2A2C"/>
    <w:rsid w:val="00BD36BF"/>
    <w:rsid w:val="00BD516C"/>
    <w:rsid w:val="00BD7C6B"/>
    <w:rsid w:val="00BE794C"/>
    <w:rsid w:val="00BE7A54"/>
    <w:rsid w:val="00BF17A1"/>
    <w:rsid w:val="00BF359C"/>
    <w:rsid w:val="00BF7561"/>
    <w:rsid w:val="00BF7AEC"/>
    <w:rsid w:val="00BF7BE4"/>
    <w:rsid w:val="00BF7D33"/>
    <w:rsid w:val="00C031DB"/>
    <w:rsid w:val="00C03BEA"/>
    <w:rsid w:val="00C044B7"/>
    <w:rsid w:val="00C045B3"/>
    <w:rsid w:val="00C05884"/>
    <w:rsid w:val="00C06D3E"/>
    <w:rsid w:val="00C07CEB"/>
    <w:rsid w:val="00C15947"/>
    <w:rsid w:val="00C173BA"/>
    <w:rsid w:val="00C20DAE"/>
    <w:rsid w:val="00C20E4C"/>
    <w:rsid w:val="00C226FE"/>
    <w:rsid w:val="00C23442"/>
    <w:rsid w:val="00C24070"/>
    <w:rsid w:val="00C2676B"/>
    <w:rsid w:val="00C31AE6"/>
    <w:rsid w:val="00C32E28"/>
    <w:rsid w:val="00C32FFE"/>
    <w:rsid w:val="00C4288C"/>
    <w:rsid w:val="00C436E0"/>
    <w:rsid w:val="00C43C8A"/>
    <w:rsid w:val="00C43D2C"/>
    <w:rsid w:val="00C4530C"/>
    <w:rsid w:val="00C461E3"/>
    <w:rsid w:val="00C500A3"/>
    <w:rsid w:val="00C5272E"/>
    <w:rsid w:val="00C56310"/>
    <w:rsid w:val="00C61CA8"/>
    <w:rsid w:val="00C62091"/>
    <w:rsid w:val="00C66D43"/>
    <w:rsid w:val="00C70D59"/>
    <w:rsid w:val="00C802D7"/>
    <w:rsid w:val="00C8080C"/>
    <w:rsid w:val="00C82624"/>
    <w:rsid w:val="00C82B5B"/>
    <w:rsid w:val="00C84433"/>
    <w:rsid w:val="00C85D68"/>
    <w:rsid w:val="00C85E4F"/>
    <w:rsid w:val="00C86503"/>
    <w:rsid w:val="00C906F8"/>
    <w:rsid w:val="00C90BE1"/>
    <w:rsid w:val="00C91A73"/>
    <w:rsid w:val="00C91A7D"/>
    <w:rsid w:val="00C925A9"/>
    <w:rsid w:val="00C93079"/>
    <w:rsid w:val="00C954A8"/>
    <w:rsid w:val="00C964AE"/>
    <w:rsid w:val="00C96E16"/>
    <w:rsid w:val="00C97AE1"/>
    <w:rsid w:val="00CA212D"/>
    <w:rsid w:val="00CA2426"/>
    <w:rsid w:val="00CA25E6"/>
    <w:rsid w:val="00CA273C"/>
    <w:rsid w:val="00CA550F"/>
    <w:rsid w:val="00CA60C4"/>
    <w:rsid w:val="00CB00A3"/>
    <w:rsid w:val="00CB0DDD"/>
    <w:rsid w:val="00CB21EB"/>
    <w:rsid w:val="00CB2907"/>
    <w:rsid w:val="00CB39D1"/>
    <w:rsid w:val="00CB58A4"/>
    <w:rsid w:val="00CC0E62"/>
    <w:rsid w:val="00CC213D"/>
    <w:rsid w:val="00CC2912"/>
    <w:rsid w:val="00CC3F17"/>
    <w:rsid w:val="00CC5553"/>
    <w:rsid w:val="00CC652F"/>
    <w:rsid w:val="00CC667A"/>
    <w:rsid w:val="00CD1D5F"/>
    <w:rsid w:val="00CD78BD"/>
    <w:rsid w:val="00CE0681"/>
    <w:rsid w:val="00CE1752"/>
    <w:rsid w:val="00CE2C4C"/>
    <w:rsid w:val="00CE33F8"/>
    <w:rsid w:val="00CE4189"/>
    <w:rsid w:val="00CE47B1"/>
    <w:rsid w:val="00CE5FAB"/>
    <w:rsid w:val="00CE7480"/>
    <w:rsid w:val="00CF0A6A"/>
    <w:rsid w:val="00CF10C3"/>
    <w:rsid w:val="00CF2BF7"/>
    <w:rsid w:val="00CF3593"/>
    <w:rsid w:val="00CF3EBF"/>
    <w:rsid w:val="00CF4E6D"/>
    <w:rsid w:val="00CF7489"/>
    <w:rsid w:val="00D016C7"/>
    <w:rsid w:val="00D053A1"/>
    <w:rsid w:val="00D05F58"/>
    <w:rsid w:val="00D0604A"/>
    <w:rsid w:val="00D06200"/>
    <w:rsid w:val="00D11925"/>
    <w:rsid w:val="00D14528"/>
    <w:rsid w:val="00D1708D"/>
    <w:rsid w:val="00D1778B"/>
    <w:rsid w:val="00D20FD9"/>
    <w:rsid w:val="00D21B16"/>
    <w:rsid w:val="00D22F4A"/>
    <w:rsid w:val="00D23C33"/>
    <w:rsid w:val="00D27076"/>
    <w:rsid w:val="00D27BAF"/>
    <w:rsid w:val="00D27CAB"/>
    <w:rsid w:val="00D301C1"/>
    <w:rsid w:val="00D31155"/>
    <w:rsid w:val="00D32C41"/>
    <w:rsid w:val="00D336D7"/>
    <w:rsid w:val="00D33D92"/>
    <w:rsid w:val="00D34962"/>
    <w:rsid w:val="00D34BA0"/>
    <w:rsid w:val="00D35F1E"/>
    <w:rsid w:val="00D4072A"/>
    <w:rsid w:val="00D40C64"/>
    <w:rsid w:val="00D42A83"/>
    <w:rsid w:val="00D42E38"/>
    <w:rsid w:val="00D46FD9"/>
    <w:rsid w:val="00D50415"/>
    <w:rsid w:val="00D50CC5"/>
    <w:rsid w:val="00D52043"/>
    <w:rsid w:val="00D53BFD"/>
    <w:rsid w:val="00D548DE"/>
    <w:rsid w:val="00D548E5"/>
    <w:rsid w:val="00D558DE"/>
    <w:rsid w:val="00D5590C"/>
    <w:rsid w:val="00D55C91"/>
    <w:rsid w:val="00D567AD"/>
    <w:rsid w:val="00D609A0"/>
    <w:rsid w:val="00D61FCB"/>
    <w:rsid w:val="00D61FF8"/>
    <w:rsid w:val="00D6284F"/>
    <w:rsid w:val="00D70AB0"/>
    <w:rsid w:val="00D7179A"/>
    <w:rsid w:val="00D722DE"/>
    <w:rsid w:val="00D73E22"/>
    <w:rsid w:val="00D7474B"/>
    <w:rsid w:val="00D75878"/>
    <w:rsid w:val="00D77BFF"/>
    <w:rsid w:val="00D81DC8"/>
    <w:rsid w:val="00D825D2"/>
    <w:rsid w:val="00D8335E"/>
    <w:rsid w:val="00D8486D"/>
    <w:rsid w:val="00D90F85"/>
    <w:rsid w:val="00D93A87"/>
    <w:rsid w:val="00D94BF3"/>
    <w:rsid w:val="00D964A9"/>
    <w:rsid w:val="00D9670E"/>
    <w:rsid w:val="00D97758"/>
    <w:rsid w:val="00DA122E"/>
    <w:rsid w:val="00DA1EAD"/>
    <w:rsid w:val="00DA24E2"/>
    <w:rsid w:val="00DA4FD3"/>
    <w:rsid w:val="00DA5051"/>
    <w:rsid w:val="00DA6521"/>
    <w:rsid w:val="00DB3BB2"/>
    <w:rsid w:val="00DB4A7C"/>
    <w:rsid w:val="00DB4D8A"/>
    <w:rsid w:val="00DB55EC"/>
    <w:rsid w:val="00DB5A25"/>
    <w:rsid w:val="00DB5DA5"/>
    <w:rsid w:val="00DB7271"/>
    <w:rsid w:val="00DC38C2"/>
    <w:rsid w:val="00DC569A"/>
    <w:rsid w:val="00DC6526"/>
    <w:rsid w:val="00DC7E76"/>
    <w:rsid w:val="00DD178A"/>
    <w:rsid w:val="00DD257A"/>
    <w:rsid w:val="00DD2DD1"/>
    <w:rsid w:val="00DD3049"/>
    <w:rsid w:val="00DD709D"/>
    <w:rsid w:val="00DD7A0C"/>
    <w:rsid w:val="00DE2716"/>
    <w:rsid w:val="00DE732A"/>
    <w:rsid w:val="00DE778A"/>
    <w:rsid w:val="00DE79CB"/>
    <w:rsid w:val="00DF09BA"/>
    <w:rsid w:val="00DF223A"/>
    <w:rsid w:val="00DF34A9"/>
    <w:rsid w:val="00DF365F"/>
    <w:rsid w:val="00DF489D"/>
    <w:rsid w:val="00DF5621"/>
    <w:rsid w:val="00DF61AB"/>
    <w:rsid w:val="00DF7813"/>
    <w:rsid w:val="00E04878"/>
    <w:rsid w:val="00E0697F"/>
    <w:rsid w:val="00E101B6"/>
    <w:rsid w:val="00E116FC"/>
    <w:rsid w:val="00E119CB"/>
    <w:rsid w:val="00E14846"/>
    <w:rsid w:val="00E148D9"/>
    <w:rsid w:val="00E15A85"/>
    <w:rsid w:val="00E16FDA"/>
    <w:rsid w:val="00E17804"/>
    <w:rsid w:val="00E17C69"/>
    <w:rsid w:val="00E21C8D"/>
    <w:rsid w:val="00E226C5"/>
    <w:rsid w:val="00E23117"/>
    <w:rsid w:val="00E268E6"/>
    <w:rsid w:val="00E300AB"/>
    <w:rsid w:val="00E31F99"/>
    <w:rsid w:val="00E35445"/>
    <w:rsid w:val="00E40A6F"/>
    <w:rsid w:val="00E432DF"/>
    <w:rsid w:val="00E449EE"/>
    <w:rsid w:val="00E452B9"/>
    <w:rsid w:val="00E46025"/>
    <w:rsid w:val="00E475E6"/>
    <w:rsid w:val="00E479C7"/>
    <w:rsid w:val="00E53238"/>
    <w:rsid w:val="00E53F5F"/>
    <w:rsid w:val="00E55414"/>
    <w:rsid w:val="00E621EF"/>
    <w:rsid w:val="00E63D6C"/>
    <w:rsid w:val="00E63E4E"/>
    <w:rsid w:val="00E65609"/>
    <w:rsid w:val="00E67125"/>
    <w:rsid w:val="00E725D4"/>
    <w:rsid w:val="00E72671"/>
    <w:rsid w:val="00E72D0F"/>
    <w:rsid w:val="00E77CB9"/>
    <w:rsid w:val="00E80693"/>
    <w:rsid w:val="00E80B7C"/>
    <w:rsid w:val="00E81A51"/>
    <w:rsid w:val="00E83A18"/>
    <w:rsid w:val="00E83F18"/>
    <w:rsid w:val="00E85103"/>
    <w:rsid w:val="00E874D0"/>
    <w:rsid w:val="00E90DD4"/>
    <w:rsid w:val="00E90DF6"/>
    <w:rsid w:val="00E9106C"/>
    <w:rsid w:val="00E95047"/>
    <w:rsid w:val="00EA3667"/>
    <w:rsid w:val="00EA442C"/>
    <w:rsid w:val="00EA55AF"/>
    <w:rsid w:val="00EA55D7"/>
    <w:rsid w:val="00EA6B10"/>
    <w:rsid w:val="00EB115B"/>
    <w:rsid w:val="00EB13FF"/>
    <w:rsid w:val="00EB2F61"/>
    <w:rsid w:val="00EB4AD1"/>
    <w:rsid w:val="00EC22D8"/>
    <w:rsid w:val="00EC612F"/>
    <w:rsid w:val="00EC65C8"/>
    <w:rsid w:val="00EC744A"/>
    <w:rsid w:val="00EC7823"/>
    <w:rsid w:val="00ED2982"/>
    <w:rsid w:val="00ED3EC7"/>
    <w:rsid w:val="00ED4A1E"/>
    <w:rsid w:val="00ED616F"/>
    <w:rsid w:val="00EE026A"/>
    <w:rsid w:val="00EE5A3C"/>
    <w:rsid w:val="00EE60F9"/>
    <w:rsid w:val="00EE64C2"/>
    <w:rsid w:val="00EE69F8"/>
    <w:rsid w:val="00EF0838"/>
    <w:rsid w:val="00EF0C9A"/>
    <w:rsid w:val="00EF0D64"/>
    <w:rsid w:val="00EF1AAB"/>
    <w:rsid w:val="00EF1FE3"/>
    <w:rsid w:val="00EF5A3D"/>
    <w:rsid w:val="00EF6D47"/>
    <w:rsid w:val="00EF73F7"/>
    <w:rsid w:val="00F043D0"/>
    <w:rsid w:val="00F05106"/>
    <w:rsid w:val="00F059F9"/>
    <w:rsid w:val="00F0639D"/>
    <w:rsid w:val="00F06FD2"/>
    <w:rsid w:val="00F07543"/>
    <w:rsid w:val="00F0757C"/>
    <w:rsid w:val="00F07D95"/>
    <w:rsid w:val="00F10BCE"/>
    <w:rsid w:val="00F130AC"/>
    <w:rsid w:val="00F14796"/>
    <w:rsid w:val="00F15A03"/>
    <w:rsid w:val="00F15BE2"/>
    <w:rsid w:val="00F179C8"/>
    <w:rsid w:val="00F21B9E"/>
    <w:rsid w:val="00F2571D"/>
    <w:rsid w:val="00F25F7B"/>
    <w:rsid w:val="00F26830"/>
    <w:rsid w:val="00F274F3"/>
    <w:rsid w:val="00F2783F"/>
    <w:rsid w:val="00F3003C"/>
    <w:rsid w:val="00F300B0"/>
    <w:rsid w:val="00F327F2"/>
    <w:rsid w:val="00F36AA1"/>
    <w:rsid w:val="00F370F7"/>
    <w:rsid w:val="00F4279E"/>
    <w:rsid w:val="00F431FB"/>
    <w:rsid w:val="00F46325"/>
    <w:rsid w:val="00F46714"/>
    <w:rsid w:val="00F505EB"/>
    <w:rsid w:val="00F51525"/>
    <w:rsid w:val="00F516A3"/>
    <w:rsid w:val="00F52643"/>
    <w:rsid w:val="00F55724"/>
    <w:rsid w:val="00F62B4B"/>
    <w:rsid w:val="00F6483D"/>
    <w:rsid w:val="00F657DE"/>
    <w:rsid w:val="00F66C43"/>
    <w:rsid w:val="00F71405"/>
    <w:rsid w:val="00F73AB5"/>
    <w:rsid w:val="00F751C3"/>
    <w:rsid w:val="00F75207"/>
    <w:rsid w:val="00F75CBA"/>
    <w:rsid w:val="00F7624A"/>
    <w:rsid w:val="00F76CAD"/>
    <w:rsid w:val="00F812E6"/>
    <w:rsid w:val="00F8407C"/>
    <w:rsid w:val="00F84EBA"/>
    <w:rsid w:val="00F86153"/>
    <w:rsid w:val="00F86F99"/>
    <w:rsid w:val="00F90701"/>
    <w:rsid w:val="00F90D2E"/>
    <w:rsid w:val="00F93B24"/>
    <w:rsid w:val="00FA09BA"/>
    <w:rsid w:val="00FA5009"/>
    <w:rsid w:val="00FA7BFD"/>
    <w:rsid w:val="00FB1DBB"/>
    <w:rsid w:val="00FB4BCF"/>
    <w:rsid w:val="00FB728E"/>
    <w:rsid w:val="00FB7EC1"/>
    <w:rsid w:val="00FC030F"/>
    <w:rsid w:val="00FC0355"/>
    <w:rsid w:val="00FC1885"/>
    <w:rsid w:val="00FC1926"/>
    <w:rsid w:val="00FC1E52"/>
    <w:rsid w:val="00FC2D70"/>
    <w:rsid w:val="00FC4ECD"/>
    <w:rsid w:val="00FC4F6A"/>
    <w:rsid w:val="00FC556E"/>
    <w:rsid w:val="00FC5EE2"/>
    <w:rsid w:val="00FC6EB2"/>
    <w:rsid w:val="00FC7F1B"/>
    <w:rsid w:val="00FC7F9D"/>
    <w:rsid w:val="00FD3B79"/>
    <w:rsid w:val="00FD4BA4"/>
    <w:rsid w:val="00FD5813"/>
    <w:rsid w:val="00FD60A6"/>
    <w:rsid w:val="00FE0515"/>
    <w:rsid w:val="00FE0E57"/>
    <w:rsid w:val="00FE12A3"/>
    <w:rsid w:val="00FE2960"/>
    <w:rsid w:val="00FE35DE"/>
    <w:rsid w:val="00FE408F"/>
    <w:rsid w:val="00FE535F"/>
    <w:rsid w:val="00FE64B6"/>
    <w:rsid w:val="00FE7F9E"/>
    <w:rsid w:val="00FF0494"/>
    <w:rsid w:val="00FF096A"/>
    <w:rsid w:val="00FF2DB7"/>
    <w:rsid w:val="00FF62A3"/>
    <w:rsid w:val="00FF655E"/>
    <w:rsid w:val="00FF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D6B1D9"/>
  <w15:docId w15:val="{BE34DBE8-E908-4548-8B5C-F8FA6E12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9CC"/>
    <w:pPr>
      <w:spacing w:after="240" w:line="276" w:lineRule="auto"/>
    </w:pPr>
    <w:rPr>
      <w:sz w:val="22"/>
      <w:szCs w:val="22"/>
    </w:rPr>
  </w:style>
  <w:style w:type="paragraph" w:styleId="Heading1">
    <w:name w:val="heading 1"/>
    <w:aliases w:val="h1,Part,H1"/>
    <w:basedOn w:val="Normal"/>
    <w:next w:val="Normal"/>
    <w:link w:val="Heading1Char"/>
    <w:uiPriority w:val="9"/>
    <w:qFormat/>
    <w:rsid w:val="00AE592F"/>
    <w:pPr>
      <w:keepNext/>
      <w:numPr>
        <w:numId w:val="1"/>
      </w:numPr>
      <w:outlineLvl w:val="0"/>
    </w:pPr>
    <w:rPr>
      <w:rFonts w:eastAsia="Times New Roman" w:cs="Arial"/>
      <w:b/>
      <w:bCs/>
      <w:kern w:val="32"/>
    </w:rPr>
  </w:style>
  <w:style w:type="paragraph" w:styleId="Heading2">
    <w:name w:val="heading 2"/>
    <w:aliases w:val="h2"/>
    <w:basedOn w:val="Normal"/>
    <w:next w:val="Hdg2Paragraph"/>
    <w:link w:val="Heading2Char"/>
    <w:uiPriority w:val="9"/>
    <w:unhideWhenUsed/>
    <w:qFormat/>
    <w:rsid w:val="00017DEF"/>
    <w:pPr>
      <w:keepNext/>
      <w:numPr>
        <w:ilvl w:val="1"/>
        <w:numId w:val="1"/>
      </w:numPr>
      <w:spacing w:before="240"/>
      <w:outlineLvl w:val="1"/>
    </w:pPr>
    <w:rPr>
      <w:rFonts w:ascii="Arial Bold" w:eastAsia="Times New Roman" w:hAnsi="Arial Bold" w:cs="Arial"/>
      <w:b/>
      <w:bCs/>
      <w:iCs/>
      <w:caps/>
    </w:rPr>
  </w:style>
  <w:style w:type="paragraph" w:styleId="Heading3">
    <w:name w:val="heading 3"/>
    <w:basedOn w:val="Normal"/>
    <w:next w:val="Hdg3Paragraph"/>
    <w:link w:val="Heading3Char"/>
    <w:uiPriority w:val="9"/>
    <w:unhideWhenUsed/>
    <w:qFormat/>
    <w:rsid w:val="005C7F72"/>
    <w:pPr>
      <w:numPr>
        <w:ilvl w:val="2"/>
        <w:numId w:val="1"/>
      </w:numPr>
      <w:outlineLvl w:val="2"/>
    </w:pPr>
    <w:rPr>
      <w:rFonts w:eastAsia="Times New Roman" w:cs="Arial"/>
    </w:rPr>
  </w:style>
  <w:style w:type="paragraph" w:styleId="Heading4">
    <w:name w:val="heading 4"/>
    <w:basedOn w:val="Normal"/>
    <w:next w:val="Normal"/>
    <w:link w:val="Heading4Char"/>
    <w:uiPriority w:val="9"/>
    <w:unhideWhenUsed/>
    <w:qFormat/>
    <w:rsid w:val="002B1E4E"/>
    <w:pPr>
      <w:keepNext/>
      <w:numPr>
        <w:ilvl w:val="3"/>
        <w:numId w:val="1"/>
      </w:numPr>
      <w:spacing w:after="120"/>
      <w:ind w:left="2160"/>
      <w:outlineLvl w:val="3"/>
    </w:pPr>
    <w:rPr>
      <w:rFonts w:eastAsia="Times New Roman"/>
      <w:bCs/>
      <w:szCs w:val="28"/>
    </w:rPr>
  </w:style>
  <w:style w:type="paragraph" w:styleId="Heading5">
    <w:name w:val="heading 5"/>
    <w:basedOn w:val="Normal"/>
    <w:next w:val="Normal"/>
    <w:link w:val="Heading5Char"/>
    <w:uiPriority w:val="9"/>
    <w:unhideWhenUsed/>
    <w:qFormat/>
    <w:rsid w:val="00A77C62"/>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A77C62"/>
    <w:pPr>
      <w:numPr>
        <w:ilvl w:val="5"/>
        <w:numId w:val="1"/>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unhideWhenUsed/>
    <w:qFormat/>
    <w:rsid w:val="00A77C62"/>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unhideWhenUsed/>
    <w:qFormat/>
    <w:rsid w:val="00A77C62"/>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unhideWhenUsed/>
    <w:qFormat/>
    <w:rsid w:val="00A77C62"/>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H1 Char"/>
    <w:link w:val="Heading1"/>
    <w:uiPriority w:val="9"/>
    <w:rsid w:val="00AE592F"/>
    <w:rPr>
      <w:rFonts w:eastAsia="Times New Roman" w:cs="Arial"/>
      <w:b/>
      <w:bCs/>
      <w:kern w:val="32"/>
      <w:sz w:val="22"/>
      <w:szCs w:val="22"/>
    </w:rPr>
  </w:style>
  <w:style w:type="character" w:customStyle="1" w:styleId="Heading2Char">
    <w:name w:val="Heading 2 Char"/>
    <w:aliases w:val="h2 Char"/>
    <w:link w:val="Heading2"/>
    <w:uiPriority w:val="9"/>
    <w:rsid w:val="00017DEF"/>
    <w:rPr>
      <w:rFonts w:ascii="Arial Bold" w:eastAsia="Times New Roman" w:hAnsi="Arial Bold" w:cs="Arial"/>
      <w:b/>
      <w:bCs/>
      <w:iCs/>
      <w:caps/>
      <w:sz w:val="22"/>
      <w:szCs w:val="22"/>
    </w:rPr>
  </w:style>
  <w:style w:type="character" w:customStyle="1" w:styleId="Heading3Char">
    <w:name w:val="Heading 3 Char"/>
    <w:link w:val="Heading3"/>
    <w:uiPriority w:val="9"/>
    <w:rsid w:val="005C7F72"/>
    <w:rPr>
      <w:rFonts w:eastAsia="Times New Roman" w:cs="Arial"/>
      <w:sz w:val="22"/>
      <w:szCs w:val="22"/>
    </w:rPr>
  </w:style>
  <w:style w:type="character" w:customStyle="1" w:styleId="Heading4Char">
    <w:name w:val="Heading 4 Char"/>
    <w:link w:val="Heading4"/>
    <w:uiPriority w:val="9"/>
    <w:rsid w:val="002B1E4E"/>
    <w:rPr>
      <w:rFonts w:eastAsia="Times New Roman"/>
      <w:bCs/>
      <w:sz w:val="22"/>
      <w:szCs w:val="28"/>
    </w:rPr>
  </w:style>
  <w:style w:type="character" w:customStyle="1" w:styleId="Heading5Char">
    <w:name w:val="Heading 5 Char"/>
    <w:link w:val="Heading5"/>
    <w:uiPriority w:val="9"/>
    <w:rsid w:val="00A77C62"/>
    <w:rPr>
      <w:rFonts w:ascii="Calibri" w:eastAsia="Times New Roman" w:hAnsi="Calibri"/>
      <w:b/>
      <w:bCs/>
      <w:i/>
      <w:iCs/>
      <w:sz w:val="26"/>
      <w:szCs w:val="26"/>
    </w:rPr>
  </w:style>
  <w:style w:type="character" w:customStyle="1" w:styleId="Heading6Char">
    <w:name w:val="Heading 6 Char"/>
    <w:link w:val="Heading6"/>
    <w:uiPriority w:val="9"/>
    <w:rsid w:val="00A77C62"/>
    <w:rPr>
      <w:rFonts w:ascii="Calibri" w:eastAsia="Times New Roman" w:hAnsi="Calibri"/>
      <w:b/>
      <w:bCs/>
      <w:sz w:val="22"/>
      <w:szCs w:val="22"/>
    </w:rPr>
  </w:style>
  <w:style w:type="character" w:customStyle="1" w:styleId="Heading7Char">
    <w:name w:val="Heading 7 Char"/>
    <w:link w:val="Heading7"/>
    <w:uiPriority w:val="9"/>
    <w:rsid w:val="00A77C62"/>
    <w:rPr>
      <w:rFonts w:ascii="Calibri" w:eastAsia="Times New Roman" w:hAnsi="Calibri"/>
      <w:sz w:val="24"/>
      <w:szCs w:val="24"/>
    </w:rPr>
  </w:style>
  <w:style w:type="character" w:customStyle="1" w:styleId="Heading8Char">
    <w:name w:val="Heading 8 Char"/>
    <w:link w:val="Heading8"/>
    <w:uiPriority w:val="9"/>
    <w:rsid w:val="00A77C62"/>
    <w:rPr>
      <w:rFonts w:ascii="Calibri" w:eastAsia="Times New Roman" w:hAnsi="Calibri"/>
      <w:i/>
      <w:iCs/>
      <w:sz w:val="24"/>
      <w:szCs w:val="24"/>
    </w:rPr>
  </w:style>
  <w:style w:type="character" w:customStyle="1" w:styleId="Heading9Char">
    <w:name w:val="Heading 9 Char"/>
    <w:link w:val="Heading9"/>
    <w:uiPriority w:val="9"/>
    <w:rsid w:val="00A77C62"/>
    <w:rPr>
      <w:rFonts w:ascii="Cambria" w:eastAsia="Times New Roman" w:hAnsi="Cambria"/>
      <w:sz w:val="22"/>
      <w:szCs w:val="22"/>
    </w:rPr>
  </w:style>
  <w:style w:type="table" w:styleId="TableGrid">
    <w:name w:val="Table Grid"/>
    <w:basedOn w:val="TableNormal"/>
    <w:uiPriority w:val="59"/>
    <w:rsid w:val="00A7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77C62"/>
    <w:rPr>
      <w:color w:val="0000FF"/>
      <w:u w:val="single"/>
    </w:rPr>
  </w:style>
  <w:style w:type="paragraph" w:styleId="NoSpacing">
    <w:name w:val="No Spacing"/>
    <w:link w:val="NoSpacingChar"/>
    <w:uiPriority w:val="1"/>
    <w:qFormat/>
    <w:rsid w:val="00ED4A1E"/>
    <w:rPr>
      <w:rFonts w:eastAsia="MS Mincho" w:cs="Arial"/>
      <w:sz w:val="22"/>
      <w:szCs w:val="22"/>
      <w:lang w:eastAsia="ja-JP"/>
    </w:rPr>
  </w:style>
  <w:style w:type="character" w:customStyle="1" w:styleId="NoSpacingChar">
    <w:name w:val="No Spacing Char"/>
    <w:link w:val="NoSpacing"/>
    <w:uiPriority w:val="1"/>
    <w:rsid w:val="00ED4A1E"/>
    <w:rPr>
      <w:rFonts w:eastAsia="MS Mincho" w:cs="Arial"/>
      <w:sz w:val="22"/>
      <w:szCs w:val="22"/>
      <w:lang w:eastAsia="ja-JP"/>
    </w:rPr>
  </w:style>
  <w:style w:type="paragraph" w:styleId="BalloonText">
    <w:name w:val="Balloon Text"/>
    <w:basedOn w:val="Normal"/>
    <w:link w:val="BalloonTextChar"/>
    <w:uiPriority w:val="99"/>
    <w:semiHidden/>
    <w:unhideWhenUsed/>
    <w:rsid w:val="00ED4A1E"/>
    <w:rPr>
      <w:rFonts w:ascii="Tahoma" w:hAnsi="Tahoma" w:cs="Tahoma"/>
      <w:sz w:val="16"/>
      <w:szCs w:val="16"/>
    </w:rPr>
  </w:style>
  <w:style w:type="character" w:customStyle="1" w:styleId="BalloonTextChar">
    <w:name w:val="Balloon Text Char"/>
    <w:link w:val="BalloonText"/>
    <w:uiPriority w:val="99"/>
    <w:semiHidden/>
    <w:rsid w:val="00ED4A1E"/>
    <w:rPr>
      <w:rFonts w:ascii="Tahoma" w:hAnsi="Tahoma" w:cs="Tahoma"/>
      <w:sz w:val="16"/>
      <w:szCs w:val="16"/>
    </w:rPr>
  </w:style>
  <w:style w:type="paragraph" w:styleId="Header">
    <w:name w:val="header"/>
    <w:basedOn w:val="Normal"/>
    <w:link w:val="HeaderChar"/>
    <w:uiPriority w:val="99"/>
    <w:unhideWhenUsed/>
    <w:rsid w:val="00ED4A1E"/>
    <w:pPr>
      <w:tabs>
        <w:tab w:val="center" w:pos="4680"/>
        <w:tab w:val="right" w:pos="9360"/>
      </w:tabs>
    </w:pPr>
  </w:style>
  <w:style w:type="character" w:customStyle="1" w:styleId="HeaderChar">
    <w:name w:val="Header Char"/>
    <w:link w:val="Header"/>
    <w:uiPriority w:val="99"/>
    <w:rsid w:val="00ED4A1E"/>
    <w:rPr>
      <w:sz w:val="22"/>
      <w:szCs w:val="22"/>
    </w:rPr>
  </w:style>
  <w:style w:type="paragraph" w:styleId="Footer">
    <w:name w:val="footer"/>
    <w:basedOn w:val="Normal"/>
    <w:link w:val="FooterChar"/>
    <w:uiPriority w:val="99"/>
    <w:unhideWhenUsed/>
    <w:rsid w:val="008A51A0"/>
    <w:pPr>
      <w:tabs>
        <w:tab w:val="center" w:pos="4680"/>
        <w:tab w:val="right" w:pos="9360"/>
      </w:tabs>
    </w:pPr>
    <w:rPr>
      <w:sz w:val="16"/>
    </w:rPr>
  </w:style>
  <w:style w:type="character" w:customStyle="1" w:styleId="FooterChar">
    <w:name w:val="Footer Char"/>
    <w:link w:val="Footer"/>
    <w:uiPriority w:val="99"/>
    <w:rsid w:val="008A51A0"/>
    <w:rPr>
      <w:sz w:val="16"/>
      <w:szCs w:val="22"/>
    </w:rPr>
  </w:style>
  <w:style w:type="paragraph" w:styleId="CommentText">
    <w:name w:val="annotation text"/>
    <w:basedOn w:val="Normal"/>
    <w:link w:val="CommentTextChar"/>
    <w:uiPriority w:val="99"/>
    <w:semiHidden/>
    <w:unhideWhenUsed/>
    <w:rsid w:val="00ED4A1E"/>
    <w:rPr>
      <w:sz w:val="20"/>
      <w:szCs w:val="20"/>
    </w:rPr>
  </w:style>
  <w:style w:type="character" w:customStyle="1" w:styleId="CommentTextChar">
    <w:name w:val="Comment Text Char"/>
    <w:basedOn w:val="DefaultParagraphFont"/>
    <w:link w:val="CommentText"/>
    <w:uiPriority w:val="99"/>
    <w:semiHidden/>
    <w:rsid w:val="00ED4A1E"/>
  </w:style>
  <w:style w:type="character" w:styleId="CommentReference">
    <w:name w:val="annotation reference"/>
    <w:rsid w:val="00ED4A1E"/>
    <w:rPr>
      <w:sz w:val="16"/>
      <w:szCs w:val="16"/>
    </w:rPr>
  </w:style>
  <w:style w:type="paragraph" w:styleId="TOC1">
    <w:name w:val="toc 1"/>
    <w:basedOn w:val="Normal"/>
    <w:next w:val="Normal"/>
    <w:autoRedefine/>
    <w:uiPriority w:val="39"/>
    <w:unhideWhenUsed/>
    <w:qFormat/>
    <w:rsid w:val="000A3CEE"/>
    <w:pPr>
      <w:tabs>
        <w:tab w:val="left" w:pos="360"/>
        <w:tab w:val="right" w:leader="dot" w:pos="9900"/>
      </w:tabs>
      <w:spacing w:after="100" w:afterAutospacing="1"/>
      <w:ind w:right="-540"/>
    </w:pPr>
    <w:rPr>
      <w:b/>
      <w:noProof/>
    </w:rPr>
  </w:style>
  <w:style w:type="paragraph" w:styleId="CommentSubject">
    <w:name w:val="annotation subject"/>
    <w:basedOn w:val="CommentText"/>
    <w:next w:val="CommentText"/>
    <w:link w:val="CommentSubjectChar"/>
    <w:uiPriority w:val="99"/>
    <w:semiHidden/>
    <w:unhideWhenUsed/>
    <w:rsid w:val="009B6D25"/>
    <w:rPr>
      <w:b/>
      <w:bCs/>
    </w:rPr>
  </w:style>
  <w:style w:type="character" w:customStyle="1" w:styleId="CommentSubjectChar">
    <w:name w:val="Comment Subject Char"/>
    <w:link w:val="CommentSubject"/>
    <w:uiPriority w:val="99"/>
    <w:semiHidden/>
    <w:rsid w:val="009B6D25"/>
    <w:rPr>
      <w:b/>
      <w:bCs/>
    </w:rPr>
  </w:style>
  <w:style w:type="paragraph" w:styleId="TOCHeading">
    <w:name w:val="TOC Heading"/>
    <w:basedOn w:val="Heading1"/>
    <w:next w:val="Normal"/>
    <w:uiPriority w:val="39"/>
    <w:semiHidden/>
    <w:unhideWhenUsed/>
    <w:qFormat/>
    <w:rsid w:val="0027667B"/>
    <w:pPr>
      <w:keepLines/>
      <w:numPr>
        <w:numId w:val="0"/>
      </w:numPr>
      <w:spacing w:before="480" w:after="0"/>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unhideWhenUsed/>
    <w:qFormat/>
    <w:rsid w:val="008D2FD2"/>
    <w:pPr>
      <w:tabs>
        <w:tab w:val="left" w:pos="900"/>
        <w:tab w:val="right" w:leader="dot" w:pos="9900"/>
      </w:tabs>
      <w:spacing w:after="60"/>
      <w:ind w:left="360" w:right="-720"/>
    </w:pPr>
    <w:rPr>
      <w:noProof/>
    </w:rPr>
  </w:style>
  <w:style w:type="character" w:styleId="FollowedHyperlink">
    <w:name w:val="FollowedHyperlink"/>
    <w:uiPriority w:val="99"/>
    <w:semiHidden/>
    <w:unhideWhenUsed/>
    <w:rsid w:val="008C043F"/>
    <w:rPr>
      <w:color w:val="800080"/>
      <w:u w:val="single"/>
    </w:rPr>
  </w:style>
  <w:style w:type="paragraph" w:styleId="TOC3">
    <w:name w:val="toc 3"/>
    <w:basedOn w:val="Normal"/>
    <w:next w:val="Normal"/>
    <w:autoRedefine/>
    <w:uiPriority w:val="39"/>
    <w:unhideWhenUsed/>
    <w:qFormat/>
    <w:rsid w:val="00051CC7"/>
    <w:pPr>
      <w:spacing w:after="100"/>
      <w:ind w:left="440"/>
    </w:pPr>
    <w:rPr>
      <w:rFonts w:ascii="Calibri" w:eastAsia="MS Mincho" w:hAnsi="Calibri" w:cs="Arial"/>
      <w:lang w:eastAsia="ja-JP"/>
    </w:rPr>
  </w:style>
  <w:style w:type="paragraph" w:styleId="ListParagraph">
    <w:name w:val="List Paragraph"/>
    <w:basedOn w:val="Normal"/>
    <w:uiPriority w:val="34"/>
    <w:qFormat/>
    <w:rsid w:val="00F300B0"/>
    <w:pPr>
      <w:ind w:left="720"/>
    </w:pPr>
  </w:style>
  <w:style w:type="paragraph" w:styleId="Revision">
    <w:name w:val="Revision"/>
    <w:hidden/>
    <w:uiPriority w:val="99"/>
    <w:semiHidden/>
    <w:rsid w:val="00BC14DD"/>
    <w:rPr>
      <w:sz w:val="22"/>
      <w:szCs w:val="22"/>
    </w:rPr>
  </w:style>
  <w:style w:type="paragraph" w:customStyle="1" w:styleId="RFQQFooter">
    <w:name w:val="RFQQ Footer"/>
    <w:basedOn w:val="Footer"/>
    <w:link w:val="RFQQFooterChar"/>
    <w:qFormat/>
    <w:rsid w:val="00E53238"/>
    <w:pPr>
      <w:ind w:left="540"/>
    </w:pPr>
    <w:rPr>
      <w:rFonts w:cs="Arial"/>
      <w:sz w:val="24"/>
      <w:szCs w:val="24"/>
    </w:rPr>
  </w:style>
  <w:style w:type="character" w:customStyle="1" w:styleId="RFQQFooterChar">
    <w:name w:val="RFQQ Footer Char"/>
    <w:link w:val="RFQQFooter"/>
    <w:rsid w:val="00E53238"/>
    <w:rPr>
      <w:rFonts w:cs="Arial"/>
      <w:sz w:val="24"/>
      <w:szCs w:val="24"/>
    </w:rPr>
  </w:style>
  <w:style w:type="paragraph" w:customStyle="1" w:styleId="Hdg2Paragraph">
    <w:name w:val="Hdg 2 Paragraph"/>
    <w:basedOn w:val="Normal"/>
    <w:link w:val="Hdg2ParagraphChar"/>
    <w:qFormat/>
    <w:rsid w:val="00913864"/>
    <w:pPr>
      <w:spacing w:after="120"/>
      <w:ind w:left="540"/>
    </w:pPr>
    <w:rPr>
      <w:rFonts w:cs="Arial"/>
    </w:rPr>
  </w:style>
  <w:style w:type="paragraph" w:customStyle="1" w:styleId="Hdg3Paragraph">
    <w:name w:val="Hdg 3 Paragraph"/>
    <w:basedOn w:val="Normal"/>
    <w:link w:val="Hdg3ParagraphChar"/>
    <w:qFormat/>
    <w:rsid w:val="002B1E4E"/>
    <w:pPr>
      <w:ind w:left="1267"/>
      <w:contextualSpacing/>
    </w:pPr>
    <w:rPr>
      <w:rFonts w:cs="Arial"/>
    </w:rPr>
  </w:style>
  <w:style w:type="character" w:customStyle="1" w:styleId="Hdg2ParagraphChar">
    <w:name w:val="Hdg 2 Paragraph Char"/>
    <w:link w:val="Hdg2Paragraph"/>
    <w:rsid w:val="00913864"/>
    <w:rPr>
      <w:rFonts w:cs="Arial"/>
      <w:sz w:val="22"/>
      <w:szCs w:val="22"/>
    </w:rPr>
  </w:style>
  <w:style w:type="paragraph" w:customStyle="1" w:styleId="Hdg2List">
    <w:name w:val="Hdg 2 List"/>
    <w:basedOn w:val="AnotherList"/>
    <w:link w:val="Hdg2ListChar"/>
    <w:qFormat/>
    <w:rsid w:val="00D23C33"/>
  </w:style>
  <w:style w:type="character" w:customStyle="1" w:styleId="Hdg3ParagraphChar">
    <w:name w:val="Hdg 3 Paragraph Char"/>
    <w:link w:val="Hdg3Paragraph"/>
    <w:rsid w:val="002B1E4E"/>
    <w:rPr>
      <w:rFonts w:cs="Arial"/>
      <w:sz w:val="22"/>
      <w:szCs w:val="22"/>
    </w:rPr>
  </w:style>
  <w:style w:type="table" w:styleId="TableColorful2">
    <w:name w:val="Table Colorful 2"/>
    <w:basedOn w:val="TableNormal"/>
    <w:rsid w:val="00D40C64"/>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Hdg2ListChar">
    <w:name w:val="Hdg 2 List Char"/>
    <w:link w:val="Hdg2List"/>
    <w:rsid w:val="00D23C33"/>
    <w:rPr>
      <w:rFonts w:cs="Arial"/>
      <w:sz w:val="22"/>
      <w:szCs w:val="22"/>
    </w:rPr>
  </w:style>
  <w:style w:type="paragraph" w:customStyle="1" w:styleId="ExhibitHdg7">
    <w:name w:val="Exhibit Hdg 7"/>
    <w:basedOn w:val="Heading1"/>
    <w:autoRedefine/>
    <w:qFormat/>
    <w:rsid w:val="00F7624A"/>
    <w:pPr>
      <w:numPr>
        <w:numId w:val="2"/>
      </w:numPr>
      <w:tabs>
        <w:tab w:val="clear" w:pos="720"/>
        <w:tab w:val="left" w:pos="1260"/>
      </w:tabs>
      <w:ind w:left="540" w:hanging="540"/>
    </w:pPr>
    <w:rPr>
      <w:rFonts w:eastAsia="Calibri"/>
      <w:bCs w:val="0"/>
      <w:noProof/>
      <w:kern w:val="28"/>
    </w:rPr>
  </w:style>
  <w:style w:type="table" w:customStyle="1" w:styleId="TableColorful21">
    <w:name w:val="Table Colorful 21"/>
    <w:basedOn w:val="TableNormal"/>
    <w:next w:val="TableColorful2"/>
    <w:rsid w:val="00D40C64"/>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OC4">
    <w:name w:val="toc 4"/>
    <w:basedOn w:val="Normal"/>
    <w:next w:val="Normal"/>
    <w:autoRedefine/>
    <w:uiPriority w:val="39"/>
    <w:unhideWhenUsed/>
    <w:rsid w:val="003344D2"/>
    <w:pPr>
      <w:spacing w:after="100"/>
      <w:ind w:left="660"/>
    </w:pPr>
    <w:rPr>
      <w:rFonts w:ascii="Calibri" w:eastAsia="Times New Roman" w:hAnsi="Calibri"/>
    </w:rPr>
  </w:style>
  <w:style w:type="paragraph" w:styleId="TOC5">
    <w:name w:val="toc 5"/>
    <w:basedOn w:val="Normal"/>
    <w:next w:val="Normal"/>
    <w:autoRedefine/>
    <w:uiPriority w:val="39"/>
    <w:unhideWhenUsed/>
    <w:rsid w:val="003344D2"/>
    <w:pPr>
      <w:spacing w:after="100"/>
      <w:ind w:left="880"/>
    </w:pPr>
    <w:rPr>
      <w:rFonts w:ascii="Calibri" w:eastAsia="Times New Roman" w:hAnsi="Calibri"/>
    </w:rPr>
  </w:style>
  <w:style w:type="paragraph" w:styleId="TOC6">
    <w:name w:val="toc 6"/>
    <w:basedOn w:val="Normal"/>
    <w:next w:val="Normal"/>
    <w:autoRedefine/>
    <w:uiPriority w:val="39"/>
    <w:unhideWhenUsed/>
    <w:rsid w:val="003344D2"/>
    <w:pPr>
      <w:spacing w:after="100"/>
      <w:ind w:left="1100"/>
    </w:pPr>
    <w:rPr>
      <w:rFonts w:ascii="Calibri" w:eastAsia="Times New Roman" w:hAnsi="Calibri"/>
    </w:rPr>
  </w:style>
  <w:style w:type="paragraph" w:styleId="TOC7">
    <w:name w:val="toc 7"/>
    <w:basedOn w:val="Normal"/>
    <w:next w:val="Normal"/>
    <w:autoRedefine/>
    <w:uiPriority w:val="39"/>
    <w:unhideWhenUsed/>
    <w:rsid w:val="003344D2"/>
    <w:pPr>
      <w:spacing w:after="100"/>
      <w:ind w:left="1320"/>
    </w:pPr>
    <w:rPr>
      <w:rFonts w:ascii="Calibri" w:eastAsia="Times New Roman" w:hAnsi="Calibri"/>
    </w:rPr>
  </w:style>
  <w:style w:type="paragraph" w:styleId="TOC8">
    <w:name w:val="toc 8"/>
    <w:basedOn w:val="Normal"/>
    <w:next w:val="Normal"/>
    <w:autoRedefine/>
    <w:uiPriority w:val="39"/>
    <w:unhideWhenUsed/>
    <w:rsid w:val="003344D2"/>
    <w:pPr>
      <w:spacing w:after="100"/>
      <w:ind w:left="1540"/>
    </w:pPr>
    <w:rPr>
      <w:rFonts w:ascii="Calibri" w:eastAsia="Times New Roman" w:hAnsi="Calibri"/>
    </w:rPr>
  </w:style>
  <w:style w:type="paragraph" w:styleId="TOC9">
    <w:name w:val="toc 9"/>
    <w:basedOn w:val="Normal"/>
    <w:next w:val="Normal"/>
    <w:autoRedefine/>
    <w:uiPriority w:val="39"/>
    <w:unhideWhenUsed/>
    <w:rsid w:val="003344D2"/>
    <w:pPr>
      <w:spacing w:after="100"/>
      <w:ind w:left="1760"/>
    </w:pPr>
    <w:rPr>
      <w:rFonts w:ascii="Calibri" w:eastAsia="Times New Roman" w:hAnsi="Calibri"/>
    </w:rPr>
  </w:style>
  <w:style w:type="paragraph" w:customStyle="1" w:styleId="AnotherList">
    <w:name w:val="Another List"/>
    <w:basedOn w:val="Normal"/>
    <w:link w:val="AnotherListChar"/>
    <w:qFormat/>
    <w:rsid w:val="009F701E"/>
    <w:pPr>
      <w:numPr>
        <w:numId w:val="4"/>
      </w:numPr>
      <w:tabs>
        <w:tab w:val="left" w:pos="1080"/>
      </w:tabs>
      <w:spacing w:after="60"/>
      <w:ind w:left="1080"/>
    </w:pPr>
    <w:rPr>
      <w:rFonts w:cs="Arial"/>
    </w:rPr>
  </w:style>
  <w:style w:type="character" w:customStyle="1" w:styleId="AnotherListChar">
    <w:name w:val="Another List Char"/>
    <w:link w:val="AnotherList"/>
    <w:rsid w:val="009F701E"/>
    <w:rPr>
      <w:rFonts w:cs="Arial"/>
      <w:sz w:val="22"/>
      <w:szCs w:val="22"/>
    </w:rPr>
  </w:style>
  <w:style w:type="table" w:customStyle="1" w:styleId="TableColorful211">
    <w:name w:val="Table Colorful 211"/>
    <w:basedOn w:val="TableNormal"/>
    <w:next w:val="TableColorful2"/>
    <w:rsid w:val="00665F92"/>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H1paragraph">
    <w:name w:val="H1 paragraph"/>
    <w:basedOn w:val="Normal"/>
    <w:link w:val="H1paragraphChar"/>
    <w:autoRedefine/>
    <w:qFormat/>
    <w:rsid w:val="00017DEF"/>
    <w:pPr>
      <w:ind w:left="360" w:right="-274"/>
    </w:pPr>
    <w:rPr>
      <w:rFonts w:eastAsia="Times New Roman" w:cs="Arial"/>
      <w:noProof/>
    </w:rPr>
  </w:style>
  <w:style w:type="character" w:customStyle="1" w:styleId="H1paragraphChar">
    <w:name w:val="H1 paragraph Char"/>
    <w:link w:val="H1paragraph"/>
    <w:rsid w:val="00017DEF"/>
    <w:rPr>
      <w:rFonts w:eastAsia="Times New Roman" w:cs="Arial"/>
      <w:noProof/>
      <w:sz w:val="22"/>
      <w:szCs w:val="22"/>
    </w:rPr>
  </w:style>
  <w:style w:type="paragraph" w:customStyle="1" w:styleId="h2list">
    <w:name w:val="h2 list"/>
    <w:basedOn w:val="Normal"/>
    <w:link w:val="h2listChar"/>
    <w:qFormat/>
    <w:rsid w:val="00165E9C"/>
    <w:pPr>
      <w:widowControl w:val="0"/>
      <w:numPr>
        <w:numId w:val="6"/>
      </w:numPr>
      <w:autoSpaceDE w:val="0"/>
      <w:autoSpaceDN w:val="0"/>
      <w:adjustRightInd w:val="0"/>
      <w:spacing w:after="120"/>
    </w:pPr>
    <w:rPr>
      <w:color w:val="000000"/>
      <w:sz w:val="24"/>
      <w:szCs w:val="24"/>
    </w:rPr>
  </w:style>
  <w:style w:type="character" w:customStyle="1" w:styleId="h2listChar">
    <w:name w:val="h2 list Char"/>
    <w:link w:val="h2list"/>
    <w:rsid w:val="00165E9C"/>
    <w:rPr>
      <w:color w:val="000000"/>
      <w:sz w:val="24"/>
      <w:szCs w:val="24"/>
    </w:rPr>
  </w:style>
  <w:style w:type="paragraph" w:customStyle="1" w:styleId="alistindent">
    <w:name w:val="a list indent"/>
    <w:basedOn w:val="H1paragraph"/>
    <w:link w:val="alistindentChar"/>
    <w:qFormat/>
    <w:rsid w:val="00165E9C"/>
    <w:pPr>
      <w:numPr>
        <w:numId w:val="7"/>
      </w:numPr>
      <w:ind w:left="2160"/>
    </w:pPr>
  </w:style>
  <w:style w:type="character" w:customStyle="1" w:styleId="alistindentChar">
    <w:name w:val="a list indent Char"/>
    <w:link w:val="alistindent"/>
    <w:rsid w:val="00165E9C"/>
    <w:rPr>
      <w:rFonts w:eastAsia="Times New Roman" w:cs="Arial"/>
      <w:noProof/>
      <w:sz w:val="22"/>
      <w:szCs w:val="22"/>
    </w:rPr>
  </w:style>
  <w:style w:type="paragraph" w:customStyle="1" w:styleId="HDG2">
    <w:name w:val="HDG 2"/>
    <w:basedOn w:val="Heading2"/>
    <w:link w:val="HDG2Char"/>
    <w:qFormat/>
    <w:rsid w:val="001F3DF8"/>
    <w:pPr>
      <w:widowControl w:val="0"/>
      <w:numPr>
        <w:numId w:val="5"/>
      </w:numPr>
      <w:tabs>
        <w:tab w:val="clear" w:pos="6336"/>
      </w:tabs>
      <w:ind w:left="907" w:hanging="547"/>
    </w:pPr>
    <w:rPr>
      <w:rFonts w:ascii="Arial" w:hAnsi="Arial"/>
      <w:b w:val="0"/>
      <w:caps w:val="0"/>
      <w:sz w:val="24"/>
      <w:szCs w:val="24"/>
    </w:rPr>
  </w:style>
  <w:style w:type="character" w:customStyle="1" w:styleId="HDG2Char">
    <w:name w:val="HDG 2 Char"/>
    <w:link w:val="HDG2"/>
    <w:rsid w:val="001F3DF8"/>
    <w:rPr>
      <w:rFonts w:eastAsia="Times New Roman" w:cs="Arial"/>
      <w:bCs/>
      <w:iCs/>
      <w:sz w:val="24"/>
      <w:szCs w:val="24"/>
    </w:rPr>
  </w:style>
  <w:style w:type="paragraph" w:styleId="Title">
    <w:name w:val="Title"/>
    <w:basedOn w:val="Normal"/>
    <w:next w:val="Normal"/>
    <w:link w:val="TitleChar"/>
    <w:uiPriority w:val="10"/>
    <w:qFormat/>
    <w:rsid w:val="00AE592F"/>
    <w:pPr>
      <w:keepNext/>
      <w:jc w:val="center"/>
      <w:outlineLvl w:val="0"/>
    </w:pPr>
    <w:rPr>
      <w:rFonts w:ascii="Arial Bold" w:eastAsia="Times New Roman" w:hAnsi="Arial Bold" w:cs="Arial"/>
      <w:b/>
      <w:bCs/>
      <w:spacing w:val="5"/>
      <w:kern w:val="32"/>
      <w:sz w:val="28"/>
      <w:szCs w:val="28"/>
    </w:rPr>
  </w:style>
  <w:style w:type="character" w:customStyle="1" w:styleId="TitleChar">
    <w:name w:val="Title Char"/>
    <w:link w:val="Title"/>
    <w:uiPriority w:val="10"/>
    <w:rsid w:val="00AE592F"/>
    <w:rPr>
      <w:rFonts w:ascii="Arial Bold" w:eastAsia="Times New Roman" w:hAnsi="Arial Bold" w:cs="Arial"/>
      <w:b/>
      <w:bCs/>
      <w:spacing w:val="5"/>
      <w:kern w:val="32"/>
      <w:sz w:val="28"/>
      <w:szCs w:val="28"/>
    </w:rPr>
  </w:style>
  <w:style w:type="character" w:styleId="Strong">
    <w:name w:val="Strong"/>
    <w:uiPriority w:val="22"/>
    <w:qFormat/>
    <w:rsid w:val="00355B9D"/>
    <w:rPr>
      <w:b/>
      <w:bCs/>
    </w:rPr>
  </w:style>
  <w:style w:type="character" w:styleId="BookTitle">
    <w:name w:val="Book Title"/>
    <w:uiPriority w:val="33"/>
    <w:qFormat/>
    <w:rsid w:val="00002BC8"/>
    <w:rPr>
      <w:b/>
      <w:bCs/>
      <w:smallCaps/>
      <w:spacing w:val="5"/>
    </w:rPr>
  </w:style>
  <w:style w:type="paragraph" w:customStyle="1" w:styleId="ContractTitle">
    <w:name w:val="Contract Title"/>
    <w:basedOn w:val="Normal"/>
    <w:link w:val="ContractTitleChar"/>
    <w:qFormat/>
    <w:rsid w:val="00002BC8"/>
  </w:style>
  <w:style w:type="paragraph" w:customStyle="1" w:styleId="Hdg3List">
    <w:name w:val="Hdg 3 List"/>
    <w:basedOn w:val="Hdg3Paragraph"/>
    <w:link w:val="Hdg3ListChar"/>
    <w:qFormat/>
    <w:rsid w:val="00317C8E"/>
    <w:pPr>
      <w:numPr>
        <w:numId w:val="8"/>
      </w:numPr>
      <w:spacing w:after="60"/>
      <w:ind w:left="1620"/>
    </w:pPr>
  </w:style>
  <w:style w:type="character" w:customStyle="1" w:styleId="ContractTitleChar">
    <w:name w:val="Contract Title Char"/>
    <w:link w:val="ContractTitle"/>
    <w:rsid w:val="00002BC8"/>
    <w:rPr>
      <w:sz w:val="22"/>
      <w:szCs w:val="22"/>
    </w:rPr>
  </w:style>
  <w:style w:type="character" w:customStyle="1" w:styleId="Hdg3ListChar">
    <w:name w:val="Hdg 3 List Char"/>
    <w:link w:val="Hdg3List"/>
    <w:rsid w:val="00317C8E"/>
    <w:rPr>
      <w:rFonts w:cs="Arial"/>
      <w:sz w:val="22"/>
      <w:szCs w:val="22"/>
    </w:rPr>
  </w:style>
  <w:style w:type="paragraph" w:customStyle="1" w:styleId="Hdg1paragraph">
    <w:name w:val="Hdg 1 paragraph"/>
    <w:link w:val="Hdg1paragraphChar"/>
    <w:qFormat/>
    <w:rsid w:val="00B86200"/>
    <w:pPr>
      <w:spacing w:before="120" w:after="120"/>
      <w:ind w:left="374"/>
    </w:pPr>
    <w:rPr>
      <w:rFonts w:eastAsia="Times New Roman" w:cs="Arial"/>
      <w:noProof/>
      <w:sz w:val="22"/>
      <w:szCs w:val="22"/>
    </w:rPr>
  </w:style>
  <w:style w:type="paragraph" w:customStyle="1" w:styleId="Hdg1list">
    <w:name w:val="Hdg 1 list"/>
    <w:basedOn w:val="h2list"/>
    <w:link w:val="Hdg1listChar"/>
    <w:autoRedefine/>
    <w:qFormat/>
    <w:rsid w:val="00B86200"/>
    <w:pPr>
      <w:numPr>
        <w:numId w:val="0"/>
      </w:numPr>
      <w:tabs>
        <w:tab w:val="num" w:pos="720"/>
      </w:tabs>
      <w:spacing w:after="60"/>
      <w:ind w:left="1080" w:hanging="720"/>
    </w:pPr>
    <w:rPr>
      <w:rFonts w:cs="Arial"/>
      <w:sz w:val="22"/>
      <w:szCs w:val="22"/>
    </w:rPr>
  </w:style>
  <w:style w:type="character" w:customStyle="1" w:styleId="Hdg1listChar">
    <w:name w:val="Hdg 1 list Char"/>
    <w:link w:val="Hdg1list"/>
    <w:rsid w:val="00B86200"/>
    <w:rPr>
      <w:rFonts w:cs="Arial"/>
      <w:color w:val="000000"/>
      <w:sz w:val="22"/>
      <w:szCs w:val="22"/>
    </w:rPr>
  </w:style>
  <w:style w:type="character" w:customStyle="1" w:styleId="Hdg1paragraphChar">
    <w:name w:val="Hdg 1 paragraph Char"/>
    <w:link w:val="Hdg1paragraph"/>
    <w:rsid w:val="00B86200"/>
    <w:rPr>
      <w:rFonts w:eastAsia="Times New Roman" w:cs="Arial"/>
      <w:noProof/>
      <w:sz w:val="22"/>
      <w:szCs w:val="22"/>
    </w:rPr>
  </w:style>
  <w:style w:type="paragraph" w:customStyle="1" w:styleId="Instructions">
    <w:name w:val="Instructions"/>
    <w:basedOn w:val="Hdg2Paragraph"/>
    <w:link w:val="InstructionsChar"/>
    <w:qFormat/>
    <w:rsid w:val="009D5309"/>
    <w:rPr>
      <w:i/>
      <w:color w:val="FF0000"/>
    </w:rPr>
  </w:style>
  <w:style w:type="character" w:customStyle="1" w:styleId="InstructionsChar">
    <w:name w:val="Instructions Char"/>
    <w:basedOn w:val="Hdg2ParagraphChar"/>
    <w:link w:val="Instructions"/>
    <w:rsid w:val="009D5309"/>
    <w:rPr>
      <w:rFonts w:cs="Arial"/>
      <w:i/>
      <w:color w:val="FF0000"/>
      <w:sz w:val="22"/>
      <w:szCs w:val="22"/>
    </w:rPr>
  </w:style>
  <w:style w:type="paragraph" w:customStyle="1" w:styleId="HDG1paragraph0">
    <w:name w:val="HDG 1 paragraph"/>
    <w:basedOn w:val="Hdg1paragraph"/>
    <w:link w:val="HDG1paragraphChar0"/>
    <w:autoRedefine/>
    <w:qFormat/>
    <w:rsid w:val="00B6267D"/>
    <w:pPr>
      <w:tabs>
        <w:tab w:val="left" w:pos="1260"/>
      </w:tabs>
      <w:spacing w:before="0"/>
      <w:ind w:left="360" w:right="-274"/>
    </w:pPr>
    <w:rPr>
      <w:rFonts w:eastAsia="Calibri"/>
      <w:b/>
      <w:bCs/>
      <w:iCs/>
      <w:noProof w:val="0"/>
    </w:rPr>
  </w:style>
  <w:style w:type="character" w:customStyle="1" w:styleId="HDG1paragraphChar0">
    <w:name w:val="HDG 1 paragraph Char"/>
    <w:link w:val="HDG1paragraph0"/>
    <w:rsid w:val="00B6267D"/>
    <w:rPr>
      <w:rFonts w:cs="Arial"/>
      <w:b/>
      <w:bCs/>
      <w:iCs/>
      <w:sz w:val="22"/>
      <w:szCs w:val="22"/>
    </w:rPr>
  </w:style>
  <w:style w:type="paragraph" w:customStyle="1" w:styleId="TOC40">
    <w:name w:val="TOC4"/>
    <w:basedOn w:val="Normal"/>
    <w:link w:val="TOC4Char"/>
    <w:qFormat/>
    <w:rsid w:val="00AE592F"/>
    <w:pPr>
      <w:spacing w:before="240" w:after="120"/>
      <w:jc w:val="center"/>
    </w:pPr>
    <w:rPr>
      <w:rFonts w:cs="Arial"/>
      <w:b/>
      <w:szCs w:val="24"/>
      <w:u w:val="single"/>
    </w:rPr>
  </w:style>
  <w:style w:type="paragraph" w:customStyle="1" w:styleId="TOC50">
    <w:name w:val="TOC5"/>
    <w:basedOn w:val="Normal"/>
    <w:link w:val="TOC5Char"/>
    <w:qFormat/>
    <w:rsid w:val="00AE592F"/>
    <w:pPr>
      <w:spacing w:after="120"/>
      <w:ind w:left="720"/>
    </w:pPr>
    <w:rPr>
      <w:rFonts w:cs="Arial"/>
      <w:szCs w:val="24"/>
    </w:rPr>
  </w:style>
  <w:style w:type="character" w:customStyle="1" w:styleId="TOC4Char">
    <w:name w:val="TOC4 Char"/>
    <w:basedOn w:val="DefaultParagraphFont"/>
    <w:link w:val="TOC40"/>
    <w:rsid w:val="00AE592F"/>
    <w:rPr>
      <w:rFonts w:cs="Arial"/>
      <w:b/>
      <w:sz w:val="22"/>
      <w:szCs w:val="24"/>
      <w:u w:val="single"/>
    </w:rPr>
  </w:style>
  <w:style w:type="character" w:styleId="SubtleReference">
    <w:name w:val="Subtle Reference"/>
    <w:uiPriority w:val="31"/>
    <w:qFormat/>
    <w:rsid w:val="00AE592F"/>
    <w:rPr>
      <w:rFonts w:cs="Arial"/>
      <w:b/>
      <w:i/>
      <w:szCs w:val="24"/>
    </w:rPr>
  </w:style>
  <w:style w:type="character" w:customStyle="1" w:styleId="TOC5Char">
    <w:name w:val="TOC5 Char"/>
    <w:basedOn w:val="DefaultParagraphFont"/>
    <w:link w:val="TOC50"/>
    <w:rsid w:val="00AE592F"/>
    <w:rPr>
      <w:rFonts w:cs="Arial"/>
      <w:sz w:val="22"/>
      <w:szCs w:val="24"/>
    </w:rPr>
  </w:style>
  <w:style w:type="paragraph" w:customStyle="1" w:styleId="TableTitle">
    <w:name w:val="Table Title"/>
    <w:basedOn w:val="Normal"/>
    <w:link w:val="TableTitleChar"/>
    <w:qFormat/>
    <w:rsid w:val="008D7045"/>
    <w:pPr>
      <w:jc w:val="center"/>
    </w:pPr>
    <w:rPr>
      <w:rFonts w:eastAsia="Times New Roman" w:cs="Arial"/>
      <w:b/>
      <w:sz w:val="24"/>
      <w:szCs w:val="24"/>
    </w:rPr>
  </w:style>
  <w:style w:type="paragraph" w:customStyle="1" w:styleId="TableNormal0">
    <w:name w:val="Table_Normal"/>
    <w:basedOn w:val="Normal"/>
    <w:link w:val="TableNormalChar"/>
    <w:qFormat/>
    <w:rsid w:val="008D7045"/>
    <w:pPr>
      <w:widowControl w:val="0"/>
      <w:spacing w:after="120"/>
    </w:pPr>
    <w:rPr>
      <w:rFonts w:eastAsia="Times New Roman" w:cs="Arial"/>
      <w:sz w:val="20"/>
      <w:szCs w:val="20"/>
    </w:rPr>
  </w:style>
  <w:style w:type="character" w:customStyle="1" w:styleId="TableTitleChar">
    <w:name w:val="Table Title Char"/>
    <w:basedOn w:val="DefaultParagraphFont"/>
    <w:link w:val="TableTitle"/>
    <w:rsid w:val="008D7045"/>
    <w:rPr>
      <w:rFonts w:eastAsia="Times New Roman" w:cs="Arial"/>
      <w:b/>
      <w:sz w:val="24"/>
      <w:szCs w:val="24"/>
    </w:rPr>
  </w:style>
  <w:style w:type="paragraph" w:customStyle="1" w:styleId="TableDescriptor">
    <w:name w:val="Table_Descriptor"/>
    <w:basedOn w:val="Normal"/>
    <w:link w:val="TableDescriptorChar"/>
    <w:qFormat/>
    <w:rsid w:val="008D7045"/>
    <w:pPr>
      <w:widowControl w:val="0"/>
    </w:pPr>
    <w:rPr>
      <w:rFonts w:eastAsia="Times New Roman" w:cs="Arial"/>
      <w:sz w:val="18"/>
      <w:szCs w:val="18"/>
    </w:rPr>
  </w:style>
  <w:style w:type="character" w:customStyle="1" w:styleId="TableNormalChar">
    <w:name w:val="Table_Normal Char"/>
    <w:basedOn w:val="DefaultParagraphFont"/>
    <w:link w:val="TableNormal0"/>
    <w:rsid w:val="008D7045"/>
    <w:rPr>
      <w:rFonts w:eastAsia="Times New Roman" w:cs="Arial"/>
    </w:rPr>
  </w:style>
  <w:style w:type="paragraph" w:customStyle="1" w:styleId="Footer1">
    <w:name w:val="Footer1"/>
    <w:basedOn w:val="RFQQFooter"/>
    <w:link w:val="Footer1Char"/>
    <w:qFormat/>
    <w:rsid w:val="00017DEF"/>
  </w:style>
  <w:style w:type="character" w:customStyle="1" w:styleId="TableDescriptorChar">
    <w:name w:val="Table_Descriptor Char"/>
    <w:basedOn w:val="DefaultParagraphFont"/>
    <w:link w:val="TableDescriptor"/>
    <w:rsid w:val="008D7045"/>
    <w:rPr>
      <w:rFonts w:eastAsia="Times New Roman" w:cs="Arial"/>
      <w:sz w:val="18"/>
      <w:szCs w:val="18"/>
    </w:rPr>
  </w:style>
  <w:style w:type="paragraph" w:customStyle="1" w:styleId="TableTitle2">
    <w:name w:val="Table Title_2"/>
    <w:basedOn w:val="TableTitle"/>
    <w:link w:val="TableTitle2Char"/>
    <w:qFormat/>
    <w:rsid w:val="002B1E4E"/>
    <w:pPr>
      <w:spacing w:after="60"/>
    </w:pPr>
    <w:rPr>
      <w:sz w:val="20"/>
      <w:szCs w:val="20"/>
    </w:rPr>
  </w:style>
  <w:style w:type="character" w:customStyle="1" w:styleId="Footer1Char">
    <w:name w:val="Footer1 Char"/>
    <w:basedOn w:val="RFQQFooterChar"/>
    <w:link w:val="Footer1"/>
    <w:rsid w:val="00017DEF"/>
    <w:rPr>
      <w:rFonts w:cs="Arial"/>
      <w:sz w:val="24"/>
      <w:szCs w:val="24"/>
    </w:rPr>
  </w:style>
  <w:style w:type="paragraph" w:customStyle="1" w:styleId="TableNormal2">
    <w:name w:val="Table_Normal_2"/>
    <w:basedOn w:val="Normal"/>
    <w:link w:val="TableNormal2Char"/>
    <w:qFormat/>
    <w:rsid w:val="002B1E4E"/>
    <w:pPr>
      <w:spacing w:after="120"/>
    </w:pPr>
  </w:style>
  <w:style w:type="character" w:customStyle="1" w:styleId="TableTitle2Char">
    <w:name w:val="Table Title_2 Char"/>
    <w:basedOn w:val="TableTitleChar"/>
    <w:link w:val="TableTitle2"/>
    <w:rsid w:val="002B1E4E"/>
    <w:rPr>
      <w:rFonts w:eastAsia="Times New Roman" w:cs="Arial"/>
      <w:b/>
      <w:sz w:val="24"/>
      <w:szCs w:val="24"/>
    </w:rPr>
  </w:style>
  <w:style w:type="character" w:customStyle="1" w:styleId="TableNormal2Char">
    <w:name w:val="Table_Normal_2 Char"/>
    <w:basedOn w:val="DefaultParagraphFont"/>
    <w:link w:val="TableNormal2"/>
    <w:rsid w:val="002B1E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007764">
      <w:bodyDiv w:val="1"/>
      <w:marLeft w:val="0"/>
      <w:marRight w:val="0"/>
      <w:marTop w:val="0"/>
      <w:marBottom w:val="0"/>
      <w:divBdr>
        <w:top w:val="none" w:sz="0" w:space="0" w:color="auto"/>
        <w:left w:val="none" w:sz="0" w:space="0" w:color="auto"/>
        <w:bottom w:val="none" w:sz="0" w:space="0" w:color="auto"/>
        <w:right w:val="none" w:sz="0" w:space="0" w:color="auto"/>
      </w:divBdr>
    </w:div>
    <w:div w:id="659233105">
      <w:bodyDiv w:val="1"/>
      <w:marLeft w:val="0"/>
      <w:marRight w:val="0"/>
      <w:marTop w:val="0"/>
      <w:marBottom w:val="0"/>
      <w:divBdr>
        <w:top w:val="none" w:sz="0" w:space="0" w:color="auto"/>
        <w:left w:val="none" w:sz="0" w:space="0" w:color="auto"/>
        <w:bottom w:val="none" w:sz="0" w:space="0" w:color="auto"/>
        <w:right w:val="none" w:sz="0" w:space="0" w:color="auto"/>
      </w:divBdr>
    </w:div>
    <w:div w:id="950163820">
      <w:bodyDiv w:val="1"/>
      <w:marLeft w:val="0"/>
      <w:marRight w:val="0"/>
      <w:marTop w:val="0"/>
      <w:marBottom w:val="0"/>
      <w:divBdr>
        <w:top w:val="none" w:sz="0" w:space="0" w:color="auto"/>
        <w:left w:val="none" w:sz="0" w:space="0" w:color="auto"/>
        <w:bottom w:val="none" w:sz="0" w:space="0" w:color="auto"/>
        <w:right w:val="none" w:sz="0" w:space="0" w:color="auto"/>
      </w:divBdr>
    </w:div>
    <w:div w:id="1137450260">
      <w:bodyDiv w:val="1"/>
      <w:marLeft w:val="0"/>
      <w:marRight w:val="0"/>
      <w:marTop w:val="0"/>
      <w:marBottom w:val="0"/>
      <w:divBdr>
        <w:top w:val="none" w:sz="0" w:space="0" w:color="auto"/>
        <w:left w:val="none" w:sz="0" w:space="0" w:color="auto"/>
        <w:bottom w:val="none" w:sz="0" w:space="0" w:color="auto"/>
        <w:right w:val="none" w:sz="0" w:space="0" w:color="auto"/>
      </w:divBdr>
    </w:div>
    <w:div w:id="1202011058">
      <w:bodyDiv w:val="1"/>
      <w:marLeft w:val="0"/>
      <w:marRight w:val="0"/>
      <w:marTop w:val="0"/>
      <w:marBottom w:val="0"/>
      <w:divBdr>
        <w:top w:val="none" w:sz="0" w:space="0" w:color="auto"/>
        <w:left w:val="none" w:sz="0" w:space="0" w:color="auto"/>
        <w:bottom w:val="none" w:sz="0" w:space="0" w:color="auto"/>
        <w:right w:val="none" w:sz="0" w:space="0" w:color="auto"/>
      </w:divBdr>
    </w:div>
    <w:div w:id="20147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s.leg.wa.gov/rcw/" TargetMode="External"/><Relationship Id="rId18" Type="http://schemas.openxmlformats.org/officeDocument/2006/relationships/hyperlink" Target="http://csrc.nist.gov/publications/PubsSP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cfr.gov/cgi-bin/ECFR?page=browse" TargetMode="External"/><Relationship Id="rId17" Type="http://schemas.openxmlformats.org/officeDocument/2006/relationships/hyperlink" Target="mailto:HCAPrivacyOfficer@hca.wa.gov" TargetMode="External"/><Relationship Id="rId2" Type="http://schemas.openxmlformats.org/officeDocument/2006/relationships/numbering" Target="numbering.xml"/><Relationship Id="rId16" Type="http://schemas.openxmlformats.org/officeDocument/2006/relationships/hyperlink" Target="https://ocio.wa.gov/policies/141-securing-information-technology-assets/14110-securing-information-technology-asse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hbexchange.org/wp-content/uploads/2020/02/Final_2021-QHP-Guidance-for-Participation_022520_clean.pdf" TargetMode="External"/><Relationship Id="rId5" Type="http://schemas.openxmlformats.org/officeDocument/2006/relationships/webSettings" Target="webSettings.xml"/><Relationship Id="rId15" Type="http://schemas.openxmlformats.org/officeDocument/2006/relationships/hyperlink" Target="http://app.leg.wa.gov/wac/" TargetMode="External"/><Relationship Id="rId10" Type="http://schemas.openxmlformats.org/officeDocument/2006/relationships/footer" Target="footer2.xml"/><Relationship Id="rId19" Type="http://schemas.openxmlformats.org/officeDocument/2006/relationships/hyperlink" Target="http://csrc.nist.gov/publications/PubsSP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code.house.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OPP\Templates\Contract_Templates\Professional%20Service\PROFESSIONAL%20SERVICES%20CONTRACT%20for%208.2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7DBB6-EC4E-4CF7-9B5E-BE1675DF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SERVICES CONTRACT for 8.29.2019</Template>
  <TotalTime>11</TotalTime>
  <Pages>35</Pages>
  <Words>13244</Words>
  <Characters>75494</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88561</CharactersWithSpaces>
  <SharedDoc>false</SharedDoc>
  <HLinks>
    <vt:vector size="378" baseType="variant">
      <vt:variant>
        <vt:i4>2293887</vt:i4>
      </vt:variant>
      <vt:variant>
        <vt:i4>508</vt:i4>
      </vt:variant>
      <vt:variant>
        <vt:i4>0</vt:i4>
      </vt:variant>
      <vt:variant>
        <vt:i4>5</vt:i4>
      </vt:variant>
      <vt:variant>
        <vt:lpwstr>http://www.dnb.com/</vt:lpwstr>
      </vt:variant>
      <vt:variant>
        <vt:lpwstr/>
      </vt:variant>
      <vt:variant>
        <vt:i4>1835118</vt:i4>
      </vt:variant>
      <vt:variant>
        <vt:i4>505</vt:i4>
      </vt:variant>
      <vt:variant>
        <vt:i4>0</vt:i4>
      </vt:variant>
      <vt:variant>
        <vt:i4>5</vt:i4>
      </vt:variant>
      <vt:variant>
        <vt:lpwstr>mailto:ARRA@esd.wa.gov</vt:lpwstr>
      </vt:variant>
      <vt:variant>
        <vt:lpwstr/>
      </vt:variant>
      <vt:variant>
        <vt:i4>3145832</vt:i4>
      </vt:variant>
      <vt:variant>
        <vt:i4>460</vt:i4>
      </vt:variant>
      <vt:variant>
        <vt:i4>0</vt:i4>
      </vt:variant>
      <vt:variant>
        <vt:i4>5</vt:i4>
      </vt:variant>
      <vt:variant>
        <vt:lpwstr>http://www.ofm.wa.gov/</vt:lpwstr>
      </vt:variant>
      <vt:variant>
        <vt:lpwstr/>
      </vt:variant>
      <vt:variant>
        <vt:i4>2818169</vt:i4>
      </vt:variant>
      <vt:variant>
        <vt:i4>454</vt:i4>
      </vt:variant>
      <vt:variant>
        <vt:i4>0</vt:i4>
      </vt:variant>
      <vt:variant>
        <vt:i4>5</vt:i4>
      </vt:variant>
      <vt:variant>
        <vt:lpwstr>http://ofm.wa.gov/policy/10/90a.pdf</vt:lpwstr>
      </vt:variant>
      <vt:variant>
        <vt:lpwstr/>
      </vt:variant>
      <vt:variant>
        <vt:i4>2752544</vt:i4>
      </vt:variant>
      <vt:variant>
        <vt:i4>451</vt:i4>
      </vt:variant>
      <vt:variant>
        <vt:i4>0</vt:i4>
      </vt:variant>
      <vt:variant>
        <vt:i4>5</vt:i4>
      </vt:variant>
      <vt:variant>
        <vt:lpwstr>http://www.ofm.wa.gov/policy/10.90a.pdf</vt:lpwstr>
      </vt:variant>
      <vt:variant>
        <vt:lpwstr/>
      </vt:variant>
      <vt:variant>
        <vt:i4>1769521</vt:i4>
      </vt:variant>
      <vt:variant>
        <vt:i4>396</vt:i4>
      </vt:variant>
      <vt:variant>
        <vt:i4>0</vt:i4>
      </vt:variant>
      <vt:variant>
        <vt:i4>5</vt:i4>
      </vt:variant>
      <vt:variant>
        <vt:lpwstr/>
      </vt:variant>
      <vt:variant>
        <vt:lpwstr>_Toc394551319</vt:lpwstr>
      </vt:variant>
      <vt:variant>
        <vt:i4>1769521</vt:i4>
      </vt:variant>
      <vt:variant>
        <vt:i4>390</vt:i4>
      </vt:variant>
      <vt:variant>
        <vt:i4>0</vt:i4>
      </vt:variant>
      <vt:variant>
        <vt:i4>5</vt:i4>
      </vt:variant>
      <vt:variant>
        <vt:lpwstr/>
      </vt:variant>
      <vt:variant>
        <vt:lpwstr>_Toc394551318</vt:lpwstr>
      </vt:variant>
      <vt:variant>
        <vt:i4>1769521</vt:i4>
      </vt:variant>
      <vt:variant>
        <vt:i4>384</vt:i4>
      </vt:variant>
      <vt:variant>
        <vt:i4>0</vt:i4>
      </vt:variant>
      <vt:variant>
        <vt:i4>5</vt:i4>
      </vt:variant>
      <vt:variant>
        <vt:lpwstr/>
      </vt:variant>
      <vt:variant>
        <vt:lpwstr>_Toc394551317</vt:lpwstr>
      </vt:variant>
      <vt:variant>
        <vt:i4>1769521</vt:i4>
      </vt:variant>
      <vt:variant>
        <vt:i4>378</vt:i4>
      </vt:variant>
      <vt:variant>
        <vt:i4>0</vt:i4>
      </vt:variant>
      <vt:variant>
        <vt:i4>5</vt:i4>
      </vt:variant>
      <vt:variant>
        <vt:lpwstr/>
      </vt:variant>
      <vt:variant>
        <vt:lpwstr>_Toc394551316</vt:lpwstr>
      </vt:variant>
      <vt:variant>
        <vt:i4>1769521</vt:i4>
      </vt:variant>
      <vt:variant>
        <vt:i4>372</vt:i4>
      </vt:variant>
      <vt:variant>
        <vt:i4>0</vt:i4>
      </vt:variant>
      <vt:variant>
        <vt:i4>5</vt:i4>
      </vt:variant>
      <vt:variant>
        <vt:lpwstr/>
      </vt:variant>
      <vt:variant>
        <vt:lpwstr>_Toc394551315</vt:lpwstr>
      </vt:variant>
      <vt:variant>
        <vt:i4>1769521</vt:i4>
      </vt:variant>
      <vt:variant>
        <vt:i4>366</vt:i4>
      </vt:variant>
      <vt:variant>
        <vt:i4>0</vt:i4>
      </vt:variant>
      <vt:variant>
        <vt:i4>5</vt:i4>
      </vt:variant>
      <vt:variant>
        <vt:lpwstr/>
      </vt:variant>
      <vt:variant>
        <vt:lpwstr>_Toc394551314</vt:lpwstr>
      </vt:variant>
      <vt:variant>
        <vt:i4>1769521</vt:i4>
      </vt:variant>
      <vt:variant>
        <vt:i4>360</vt:i4>
      </vt:variant>
      <vt:variant>
        <vt:i4>0</vt:i4>
      </vt:variant>
      <vt:variant>
        <vt:i4>5</vt:i4>
      </vt:variant>
      <vt:variant>
        <vt:lpwstr/>
      </vt:variant>
      <vt:variant>
        <vt:lpwstr>_Toc394551313</vt:lpwstr>
      </vt:variant>
      <vt:variant>
        <vt:i4>1769521</vt:i4>
      </vt:variant>
      <vt:variant>
        <vt:i4>354</vt:i4>
      </vt:variant>
      <vt:variant>
        <vt:i4>0</vt:i4>
      </vt:variant>
      <vt:variant>
        <vt:i4>5</vt:i4>
      </vt:variant>
      <vt:variant>
        <vt:lpwstr/>
      </vt:variant>
      <vt:variant>
        <vt:lpwstr>_Toc394551312</vt:lpwstr>
      </vt:variant>
      <vt:variant>
        <vt:i4>1769521</vt:i4>
      </vt:variant>
      <vt:variant>
        <vt:i4>348</vt:i4>
      </vt:variant>
      <vt:variant>
        <vt:i4>0</vt:i4>
      </vt:variant>
      <vt:variant>
        <vt:i4>5</vt:i4>
      </vt:variant>
      <vt:variant>
        <vt:lpwstr/>
      </vt:variant>
      <vt:variant>
        <vt:lpwstr>_Toc394551311</vt:lpwstr>
      </vt:variant>
      <vt:variant>
        <vt:i4>1769521</vt:i4>
      </vt:variant>
      <vt:variant>
        <vt:i4>342</vt:i4>
      </vt:variant>
      <vt:variant>
        <vt:i4>0</vt:i4>
      </vt:variant>
      <vt:variant>
        <vt:i4>5</vt:i4>
      </vt:variant>
      <vt:variant>
        <vt:lpwstr/>
      </vt:variant>
      <vt:variant>
        <vt:lpwstr>_Toc394551310</vt:lpwstr>
      </vt:variant>
      <vt:variant>
        <vt:i4>1703985</vt:i4>
      </vt:variant>
      <vt:variant>
        <vt:i4>336</vt:i4>
      </vt:variant>
      <vt:variant>
        <vt:i4>0</vt:i4>
      </vt:variant>
      <vt:variant>
        <vt:i4>5</vt:i4>
      </vt:variant>
      <vt:variant>
        <vt:lpwstr/>
      </vt:variant>
      <vt:variant>
        <vt:lpwstr>_Toc394551309</vt:lpwstr>
      </vt:variant>
      <vt:variant>
        <vt:i4>1703985</vt:i4>
      </vt:variant>
      <vt:variant>
        <vt:i4>330</vt:i4>
      </vt:variant>
      <vt:variant>
        <vt:i4>0</vt:i4>
      </vt:variant>
      <vt:variant>
        <vt:i4>5</vt:i4>
      </vt:variant>
      <vt:variant>
        <vt:lpwstr/>
      </vt:variant>
      <vt:variant>
        <vt:lpwstr>_Toc394551308</vt:lpwstr>
      </vt:variant>
      <vt:variant>
        <vt:i4>1703985</vt:i4>
      </vt:variant>
      <vt:variant>
        <vt:i4>324</vt:i4>
      </vt:variant>
      <vt:variant>
        <vt:i4>0</vt:i4>
      </vt:variant>
      <vt:variant>
        <vt:i4>5</vt:i4>
      </vt:variant>
      <vt:variant>
        <vt:lpwstr/>
      </vt:variant>
      <vt:variant>
        <vt:lpwstr>_Toc394551307</vt:lpwstr>
      </vt:variant>
      <vt:variant>
        <vt:i4>1703985</vt:i4>
      </vt:variant>
      <vt:variant>
        <vt:i4>318</vt:i4>
      </vt:variant>
      <vt:variant>
        <vt:i4>0</vt:i4>
      </vt:variant>
      <vt:variant>
        <vt:i4>5</vt:i4>
      </vt:variant>
      <vt:variant>
        <vt:lpwstr/>
      </vt:variant>
      <vt:variant>
        <vt:lpwstr>_Toc394551306</vt:lpwstr>
      </vt:variant>
      <vt:variant>
        <vt:i4>1703985</vt:i4>
      </vt:variant>
      <vt:variant>
        <vt:i4>312</vt:i4>
      </vt:variant>
      <vt:variant>
        <vt:i4>0</vt:i4>
      </vt:variant>
      <vt:variant>
        <vt:i4>5</vt:i4>
      </vt:variant>
      <vt:variant>
        <vt:lpwstr/>
      </vt:variant>
      <vt:variant>
        <vt:lpwstr>_Toc394551305</vt:lpwstr>
      </vt:variant>
      <vt:variant>
        <vt:i4>1703985</vt:i4>
      </vt:variant>
      <vt:variant>
        <vt:i4>306</vt:i4>
      </vt:variant>
      <vt:variant>
        <vt:i4>0</vt:i4>
      </vt:variant>
      <vt:variant>
        <vt:i4>5</vt:i4>
      </vt:variant>
      <vt:variant>
        <vt:lpwstr/>
      </vt:variant>
      <vt:variant>
        <vt:lpwstr>_Toc394551304</vt:lpwstr>
      </vt:variant>
      <vt:variant>
        <vt:i4>1703985</vt:i4>
      </vt:variant>
      <vt:variant>
        <vt:i4>300</vt:i4>
      </vt:variant>
      <vt:variant>
        <vt:i4>0</vt:i4>
      </vt:variant>
      <vt:variant>
        <vt:i4>5</vt:i4>
      </vt:variant>
      <vt:variant>
        <vt:lpwstr/>
      </vt:variant>
      <vt:variant>
        <vt:lpwstr>_Toc394551303</vt:lpwstr>
      </vt:variant>
      <vt:variant>
        <vt:i4>1703985</vt:i4>
      </vt:variant>
      <vt:variant>
        <vt:i4>294</vt:i4>
      </vt:variant>
      <vt:variant>
        <vt:i4>0</vt:i4>
      </vt:variant>
      <vt:variant>
        <vt:i4>5</vt:i4>
      </vt:variant>
      <vt:variant>
        <vt:lpwstr/>
      </vt:variant>
      <vt:variant>
        <vt:lpwstr>_Toc394551302</vt:lpwstr>
      </vt:variant>
      <vt:variant>
        <vt:i4>1703985</vt:i4>
      </vt:variant>
      <vt:variant>
        <vt:i4>288</vt:i4>
      </vt:variant>
      <vt:variant>
        <vt:i4>0</vt:i4>
      </vt:variant>
      <vt:variant>
        <vt:i4>5</vt:i4>
      </vt:variant>
      <vt:variant>
        <vt:lpwstr/>
      </vt:variant>
      <vt:variant>
        <vt:lpwstr>_Toc394551301</vt:lpwstr>
      </vt:variant>
      <vt:variant>
        <vt:i4>1703985</vt:i4>
      </vt:variant>
      <vt:variant>
        <vt:i4>282</vt:i4>
      </vt:variant>
      <vt:variant>
        <vt:i4>0</vt:i4>
      </vt:variant>
      <vt:variant>
        <vt:i4>5</vt:i4>
      </vt:variant>
      <vt:variant>
        <vt:lpwstr/>
      </vt:variant>
      <vt:variant>
        <vt:lpwstr>_Toc394551300</vt:lpwstr>
      </vt:variant>
      <vt:variant>
        <vt:i4>1245232</vt:i4>
      </vt:variant>
      <vt:variant>
        <vt:i4>276</vt:i4>
      </vt:variant>
      <vt:variant>
        <vt:i4>0</vt:i4>
      </vt:variant>
      <vt:variant>
        <vt:i4>5</vt:i4>
      </vt:variant>
      <vt:variant>
        <vt:lpwstr/>
      </vt:variant>
      <vt:variant>
        <vt:lpwstr>_Toc394551299</vt:lpwstr>
      </vt:variant>
      <vt:variant>
        <vt:i4>1245232</vt:i4>
      </vt:variant>
      <vt:variant>
        <vt:i4>270</vt:i4>
      </vt:variant>
      <vt:variant>
        <vt:i4>0</vt:i4>
      </vt:variant>
      <vt:variant>
        <vt:i4>5</vt:i4>
      </vt:variant>
      <vt:variant>
        <vt:lpwstr/>
      </vt:variant>
      <vt:variant>
        <vt:lpwstr>_Toc394551298</vt:lpwstr>
      </vt:variant>
      <vt:variant>
        <vt:i4>1245232</vt:i4>
      </vt:variant>
      <vt:variant>
        <vt:i4>264</vt:i4>
      </vt:variant>
      <vt:variant>
        <vt:i4>0</vt:i4>
      </vt:variant>
      <vt:variant>
        <vt:i4>5</vt:i4>
      </vt:variant>
      <vt:variant>
        <vt:lpwstr/>
      </vt:variant>
      <vt:variant>
        <vt:lpwstr>_Toc394551297</vt:lpwstr>
      </vt:variant>
      <vt:variant>
        <vt:i4>1245232</vt:i4>
      </vt:variant>
      <vt:variant>
        <vt:i4>258</vt:i4>
      </vt:variant>
      <vt:variant>
        <vt:i4>0</vt:i4>
      </vt:variant>
      <vt:variant>
        <vt:i4>5</vt:i4>
      </vt:variant>
      <vt:variant>
        <vt:lpwstr/>
      </vt:variant>
      <vt:variant>
        <vt:lpwstr>_Toc394551296</vt:lpwstr>
      </vt:variant>
      <vt:variant>
        <vt:i4>1245232</vt:i4>
      </vt:variant>
      <vt:variant>
        <vt:i4>252</vt:i4>
      </vt:variant>
      <vt:variant>
        <vt:i4>0</vt:i4>
      </vt:variant>
      <vt:variant>
        <vt:i4>5</vt:i4>
      </vt:variant>
      <vt:variant>
        <vt:lpwstr/>
      </vt:variant>
      <vt:variant>
        <vt:lpwstr>_Toc394551295</vt:lpwstr>
      </vt:variant>
      <vt:variant>
        <vt:i4>1245232</vt:i4>
      </vt:variant>
      <vt:variant>
        <vt:i4>246</vt:i4>
      </vt:variant>
      <vt:variant>
        <vt:i4>0</vt:i4>
      </vt:variant>
      <vt:variant>
        <vt:i4>5</vt:i4>
      </vt:variant>
      <vt:variant>
        <vt:lpwstr/>
      </vt:variant>
      <vt:variant>
        <vt:lpwstr>_Toc394551294</vt:lpwstr>
      </vt:variant>
      <vt:variant>
        <vt:i4>1245232</vt:i4>
      </vt:variant>
      <vt:variant>
        <vt:i4>240</vt:i4>
      </vt:variant>
      <vt:variant>
        <vt:i4>0</vt:i4>
      </vt:variant>
      <vt:variant>
        <vt:i4>5</vt:i4>
      </vt:variant>
      <vt:variant>
        <vt:lpwstr/>
      </vt:variant>
      <vt:variant>
        <vt:lpwstr>_Toc394551293</vt:lpwstr>
      </vt:variant>
      <vt:variant>
        <vt:i4>1245232</vt:i4>
      </vt:variant>
      <vt:variant>
        <vt:i4>234</vt:i4>
      </vt:variant>
      <vt:variant>
        <vt:i4>0</vt:i4>
      </vt:variant>
      <vt:variant>
        <vt:i4>5</vt:i4>
      </vt:variant>
      <vt:variant>
        <vt:lpwstr/>
      </vt:variant>
      <vt:variant>
        <vt:lpwstr>_Toc394551292</vt:lpwstr>
      </vt:variant>
      <vt:variant>
        <vt:i4>1245232</vt:i4>
      </vt:variant>
      <vt:variant>
        <vt:i4>228</vt:i4>
      </vt:variant>
      <vt:variant>
        <vt:i4>0</vt:i4>
      </vt:variant>
      <vt:variant>
        <vt:i4>5</vt:i4>
      </vt:variant>
      <vt:variant>
        <vt:lpwstr/>
      </vt:variant>
      <vt:variant>
        <vt:lpwstr>_Toc394551291</vt:lpwstr>
      </vt:variant>
      <vt:variant>
        <vt:i4>1245232</vt:i4>
      </vt:variant>
      <vt:variant>
        <vt:i4>222</vt:i4>
      </vt:variant>
      <vt:variant>
        <vt:i4>0</vt:i4>
      </vt:variant>
      <vt:variant>
        <vt:i4>5</vt:i4>
      </vt:variant>
      <vt:variant>
        <vt:lpwstr/>
      </vt:variant>
      <vt:variant>
        <vt:lpwstr>_Toc394551290</vt:lpwstr>
      </vt:variant>
      <vt:variant>
        <vt:i4>1179696</vt:i4>
      </vt:variant>
      <vt:variant>
        <vt:i4>216</vt:i4>
      </vt:variant>
      <vt:variant>
        <vt:i4>0</vt:i4>
      </vt:variant>
      <vt:variant>
        <vt:i4>5</vt:i4>
      </vt:variant>
      <vt:variant>
        <vt:lpwstr/>
      </vt:variant>
      <vt:variant>
        <vt:lpwstr>_Toc394551289</vt:lpwstr>
      </vt:variant>
      <vt:variant>
        <vt:i4>1179696</vt:i4>
      </vt:variant>
      <vt:variant>
        <vt:i4>210</vt:i4>
      </vt:variant>
      <vt:variant>
        <vt:i4>0</vt:i4>
      </vt:variant>
      <vt:variant>
        <vt:i4>5</vt:i4>
      </vt:variant>
      <vt:variant>
        <vt:lpwstr/>
      </vt:variant>
      <vt:variant>
        <vt:lpwstr>_Toc394551288</vt:lpwstr>
      </vt:variant>
      <vt:variant>
        <vt:i4>1179696</vt:i4>
      </vt:variant>
      <vt:variant>
        <vt:i4>204</vt:i4>
      </vt:variant>
      <vt:variant>
        <vt:i4>0</vt:i4>
      </vt:variant>
      <vt:variant>
        <vt:i4>5</vt:i4>
      </vt:variant>
      <vt:variant>
        <vt:lpwstr/>
      </vt:variant>
      <vt:variant>
        <vt:lpwstr>_Toc394551287</vt:lpwstr>
      </vt:variant>
      <vt:variant>
        <vt:i4>1179696</vt:i4>
      </vt:variant>
      <vt:variant>
        <vt:i4>198</vt:i4>
      </vt:variant>
      <vt:variant>
        <vt:i4>0</vt:i4>
      </vt:variant>
      <vt:variant>
        <vt:i4>5</vt:i4>
      </vt:variant>
      <vt:variant>
        <vt:lpwstr/>
      </vt:variant>
      <vt:variant>
        <vt:lpwstr>_Toc394551286</vt:lpwstr>
      </vt:variant>
      <vt:variant>
        <vt:i4>1179696</vt:i4>
      </vt:variant>
      <vt:variant>
        <vt:i4>192</vt:i4>
      </vt:variant>
      <vt:variant>
        <vt:i4>0</vt:i4>
      </vt:variant>
      <vt:variant>
        <vt:i4>5</vt:i4>
      </vt:variant>
      <vt:variant>
        <vt:lpwstr/>
      </vt:variant>
      <vt:variant>
        <vt:lpwstr>_Toc394551285</vt:lpwstr>
      </vt:variant>
      <vt:variant>
        <vt:i4>1179696</vt:i4>
      </vt:variant>
      <vt:variant>
        <vt:i4>186</vt:i4>
      </vt:variant>
      <vt:variant>
        <vt:i4>0</vt:i4>
      </vt:variant>
      <vt:variant>
        <vt:i4>5</vt:i4>
      </vt:variant>
      <vt:variant>
        <vt:lpwstr/>
      </vt:variant>
      <vt:variant>
        <vt:lpwstr>_Toc394551284</vt:lpwstr>
      </vt:variant>
      <vt:variant>
        <vt:i4>1179696</vt:i4>
      </vt:variant>
      <vt:variant>
        <vt:i4>180</vt:i4>
      </vt:variant>
      <vt:variant>
        <vt:i4>0</vt:i4>
      </vt:variant>
      <vt:variant>
        <vt:i4>5</vt:i4>
      </vt:variant>
      <vt:variant>
        <vt:lpwstr/>
      </vt:variant>
      <vt:variant>
        <vt:lpwstr>_Toc394551283</vt:lpwstr>
      </vt:variant>
      <vt:variant>
        <vt:i4>1179696</vt:i4>
      </vt:variant>
      <vt:variant>
        <vt:i4>174</vt:i4>
      </vt:variant>
      <vt:variant>
        <vt:i4>0</vt:i4>
      </vt:variant>
      <vt:variant>
        <vt:i4>5</vt:i4>
      </vt:variant>
      <vt:variant>
        <vt:lpwstr/>
      </vt:variant>
      <vt:variant>
        <vt:lpwstr>_Toc394551282</vt:lpwstr>
      </vt:variant>
      <vt:variant>
        <vt:i4>1179696</vt:i4>
      </vt:variant>
      <vt:variant>
        <vt:i4>168</vt:i4>
      </vt:variant>
      <vt:variant>
        <vt:i4>0</vt:i4>
      </vt:variant>
      <vt:variant>
        <vt:i4>5</vt:i4>
      </vt:variant>
      <vt:variant>
        <vt:lpwstr/>
      </vt:variant>
      <vt:variant>
        <vt:lpwstr>_Toc394551281</vt:lpwstr>
      </vt:variant>
      <vt:variant>
        <vt:i4>1179696</vt:i4>
      </vt:variant>
      <vt:variant>
        <vt:i4>162</vt:i4>
      </vt:variant>
      <vt:variant>
        <vt:i4>0</vt:i4>
      </vt:variant>
      <vt:variant>
        <vt:i4>5</vt:i4>
      </vt:variant>
      <vt:variant>
        <vt:lpwstr/>
      </vt:variant>
      <vt:variant>
        <vt:lpwstr>_Toc394551280</vt:lpwstr>
      </vt:variant>
      <vt:variant>
        <vt:i4>1900592</vt:i4>
      </vt:variant>
      <vt:variant>
        <vt:i4>156</vt:i4>
      </vt:variant>
      <vt:variant>
        <vt:i4>0</vt:i4>
      </vt:variant>
      <vt:variant>
        <vt:i4>5</vt:i4>
      </vt:variant>
      <vt:variant>
        <vt:lpwstr/>
      </vt:variant>
      <vt:variant>
        <vt:lpwstr>_Toc394551279</vt:lpwstr>
      </vt:variant>
      <vt:variant>
        <vt:i4>1900592</vt:i4>
      </vt:variant>
      <vt:variant>
        <vt:i4>150</vt:i4>
      </vt:variant>
      <vt:variant>
        <vt:i4>0</vt:i4>
      </vt:variant>
      <vt:variant>
        <vt:i4>5</vt:i4>
      </vt:variant>
      <vt:variant>
        <vt:lpwstr/>
      </vt:variant>
      <vt:variant>
        <vt:lpwstr>_Toc394551278</vt:lpwstr>
      </vt:variant>
      <vt:variant>
        <vt:i4>1900592</vt:i4>
      </vt:variant>
      <vt:variant>
        <vt:i4>144</vt:i4>
      </vt:variant>
      <vt:variant>
        <vt:i4>0</vt:i4>
      </vt:variant>
      <vt:variant>
        <vt:i4>5</vt:i4>
      </vt:variant>
      <vt:variant>
        <vt:lpwstr/>
      </vt:variant>
      <vt:variant>
        <vt:lpwstr>_Toc394551277</vt:lpwstr>
      </vt:variant>
      <vt:variant>
        <vt:i4>1900592</vt:i4>
      </vt:variant>
      <vt:variant>
        <vt:i4>138</vt:i4>
      </vt:variant>
      <vt:variant>
        <vt:i4>0</vt:i4>
      </vt:variant>
      <vt:variant>
        <vt:i4>5</vt:i4>
      </vt:variant>
      <vt:variant>
        <vt:lpwstr/>
      </vt:variant>
      <vt:variant>
        <vt:lpwstr>_Toc394551276</vt:lpwstr>
      </vt:variant>
      <vt:variant>
        <vt:i4>1900592</vt:i4>
      </vt:variant>
      <vt:variant>
        <vt:i4>132</vt:i4>
      </vt:variant>
      <vt:variant>
        <vt:i4>0</vt:i4>
      </vt:variant>
      <vt:variant>
        <vt:i4>5</vt:i4>
      </vt:variant>
      <vt:variant>
        <vt:lpwstr/>
      </vt:variant>
      <vt:variant>
        <vt:lpwstr>_Toc394551275</vt:lpwstr>
      </vt:variant>
      <vt:variant>
        <vt:i4>1900592</vt:i4>
      </vt:variant>
      <vt:variant>
        <vt:i4>126</vt:i4>
      </vt:variant>
      <vt:variant>
        <vt:i4>0</vt:i4>
      </vt:variant>
      <vt:variant>
        <vt:i4>5</vt:i4>
      </vt:variant>
      <vt:variant>
        <vt:lpwstr/>
      </vt:variant>
      <vt:variant>
        <vt:lpwstr>_Toc394551274</vt:lpwstr>
      </vt:variant>
      <vt:variant>
        <vt:i4>1900592</vt:i4>
      </vt:variant>
      <vt:variant>
        <vt:i4>120</vt:i4>
      </vt:variant>
      <vt:variant>
        <vt:i4>0</vt:i4>
      </vt:variant>
      <vt:variant>
        <vt:i4>5</vt:i4>
      </vt:variant>
      <vt:variant>
        <vt:lpwstr/>
      </vt:variant>
      <vt:variant>
        <vt:lpwstr>_Toc394551273</vt:lpwstr>
      </vt:variant>
      <vt:variant>
        <vt:i4>1900592</vt:i4>
      </vt:variant>
      <vt:variant>
        <vt:i4>114</vt:i4>
      </vt:variant>
      <vt:variant>
        <vt:i4>0</vt:i4>
      </vt:variant>
      <vt:variant>
        <vt:i4>5</vt:i4>
      </vt:variant>
      <vt:variant>
        <vt:lpwstr/>
      </vt:variant>
      <vt:variant>
        <vt:lpwstr>_Toc394551272</vt:lpwstr>
      </vt:variant>
      <vt:variant>
        <vt:i4>1900592</vt:i4>
      </vt:variant>
      <vt:variant>
        <vt:i4>108</vt:i4>
      </vt:variant>
      <vt:variant>
        <vt:i4>0</vt:i4>
      </vt:variant>
      <vt:variant>
        <vt:i4>5</vt:i4>
      </vt:variant>
      <vt:variant>
        <vt:lpwstr/>
      </vt:variant>
      <vt:variant>
        <vt:lpwstr>_Toc394551271</vt:lpwstr>
      </vt:variant>
      <vt:variant>
        <vt:i4>1900592</vt:i4>
      </vt:variant>
      <vt:variant>
        <vt:i4>102</vt:i4>
      </vt:variant>
      <vt:variant>
        <vt:i4>0</vt:i4>
      </vt:variant>
      <vt:variant>
        <vt:i4>5</vt:i4>
      </vt:variant>
      <vt:variant>
        <vt:lpwstr/>
      </vt:variant>
      <vt:variant>
        <vt:lpwstr>_Toc394551270</vt:lpwstr>
      </vt:variant>
      <vt:variant>
        <vt:i4>1835056</vt:i4>
      </vt:variant>
      <vt:variant>
        <vt:i4>96</vt:i4>
      </vt:variant>
      <vt:variant>
        <vt:i4>0</vt:i4>
      </vt:variant>
      <vt:variant>
        <vt:i4>5</vt:i4>
      </vt:variant>
      <vt:variant>
        <vt:lpwstr/>
      </vt:variant>
      <vt:variant>
        <vt:lpwstr>_Toc394551269</vt:lpwstr>
      </vt:variant>
      <vt:variant>
        <vt:i4>1835056</vt:i4>
      </vt:variant>
      <vt:variant>
        <vt:i4>90</vt:i4>
      </vt:variant>
      <vt:variant>
        <vt:i4>0</vt:i4>
      </vt:variant>
      <vt:variant>
        <vt:i4>5</vt:i4>
      </vt:variant>
      <vt:variant>
        <vt:lpwstr/>
      </vt:variant>
      <vt:variant>
        <vt:lpwstr>_Toc394551268</vt:lpwstr>
      </vt:variant>
      <vt:variant>
        <vt:i4>1835056</vt:i4>
      </vt:variant>
      <vt:variant>
        <vt:i4>84</vt:i4>
      </vt:variant>
      <vt:variant>
        <vt:i4>0</vt:i4>
      </vt:variant>
      <vt:variant>
        <vt:i4>5</vt:i4>
      </vt:variant>
      <vt:variant>
        <vt:lpwstr/>
      </vt:variant>
      <vt:variant>
        <vt:lpwstr>_Toc394551267</vt:lpwstr>
      </vt:variant>
      <vt:variant>
        <vt:i4>1835056</vt:i4>
      </vt:variant>
      <vt:variant>
        <vt:i4>78</vt:i4>
      </vt:variant>
      <vt:variant>
        <vt:i4>0</vt:i4>
      </vt:variant>
      <vt:variant>
        <vt:i4>5</vt:i4>
      </vt:variant>
      <vt:variant>
        <vt:lpwstr/>
      </vt:variant>
      <vt:variant>
        <vt:lpwstr>_Toc394551266</vt:lpwstr>
      </vt:variant>
      <vt:variant>
        <vt:i4>1835056</vt:i4>
      </vt:variant>
      <vt:variant>
        <vt:i4>72</vt:i4>
      </vt:variant>
      <vt:variant>
        <vt:i4>0</vt:i4>
      </vt:variant>
      <vt:variant>
        <vt:i4>5</vt:i4>
      </vt:variant>
      <vt:variant>
        <vt:lpwstr/>
      </vt:variant>
      <vt:variant>
        <vt:lpwstr>_Toc394551265</vt:lpwstr>
      </vt:variant>
      <vt:variant>
        <vt:i4>1835056</vt:i4>
      </vt:variant>
      <vt:variant>
        <vt:i4>66</vt:i4>
      </vt:variant>
      <vt:variant>
        <vt:i4>0</vt:i4>
      </vt:variant>
      <vt:variant>
        <vt:i4>5</vt:i4>
      </vt:variant>
      <vt:variant>
        <vt:lpwstr/>
      </vt:variant>
      <vt:variant>
        <vt:lpwstr>_Toc394551264</vt:lpwstr>
      </vt:variant>
      <vt:variant>
        <vt:i4>1835056</vt:i4>
      </vt:variant>
      <vt:variant>
        <vt:i4>60</vt:i4>
      </vt:variant>
      <vt:variant>
        <vt:i4>0</vt:i4>
      </vt:variant>
      <vt:variant>
        <vt:i4>5</vt:i4>
      </vt:variant>
      <vt:variant>
        <vt:lpwstr/>
      </vt:variant>
      <vt:variant>
        <vt:lpwstr>_Toc394551263</vt:lpwstr>
      </vt:variant>
      <vt:variant>
        <vt:i4>1835056</vt:i4>
      </vt:variant>
      <vt:variant>
        <vt:i4>54</vt:i4>
      </vt:variant>
      <vt:variant>
        <vt:i4>0</vt:i4>
      </vt:variant>
      <vt:variant>
        <vt:i4>5</vt:i4>
      </vt:variant>
      <vt:variant>
        <vt:lpwstr/>
      </vt:variant>
      <vt:variant>
        <vt:lpwstr>_Toc394551262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Shayder, Laura (HCA)</dc:creator>
  <cp:lastModifiedBy>Shayder, Laura (HCA)</cp:lastModifiedBy>
  <cp:revision>6</cp:revision>
  <cp:lastPrinted>2017-02-23T21:52:00Z</cp:lastPrinted>
  <dcterms:created xsi:type="dcterms:W3CDTF">2020-04-09T21:10:00Z</dcterms:created>
  <dcterms:modified xsi:type="dcterms:W3CDTF">2020-04-10T23:38:00Z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0x0101005E2FCFBC7D18AE44BB6518A9BC152C01</vt:lpwstr>
  </property>
  <property fmtid="{D5CDD505-2E9C-101B-9397-08002B2CF9AE}" pid="4" name="_dlc_DocIdItemGuid">
    <vt:lpwstr>592b4f35-cb57-4508-82ca-35cbc8039797</vt:lpwstr>
  </property>
</Properties>
</file>